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8C" w:rsidRPr="003C379F" w:rsidRDefault="00FF748C" w:rsidP="003C37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</w:pPr>
      <w:r w:rsidRPr="003C379F"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  <w:t>Особенности Государственной образовательной накопительной системы</w:t>
      </w:r>
    </w:p>
    <w:p w:rsidR="00FF748C" w:rsidRPr="003C379F" w:rsidRDefault="00FF748C" w:rsidP="003C379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7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Уважаемые родители! </w:t>
      </w:r>
    </w:p>
    <w:p w:rsidR="00FF748C" w:rsidRPr="003602BA" w:rsidRDefault="00FF748C" w:rsidP="003C37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3602BA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Государственная образовательная накопительная система (ГОНС) – это возможность для любого гражданина Республики Казахстан открыть на свое имя, либо на имя ребенка образовательный накопительный вклад, который в будущем можно использовать на оплату профессионально-технического и высшего образования в Казахстане и за рубежом. </w:t>
      </w:r>
    </w:p>
    <w:p w:rsidR="00FF748C" w:rsidRPr="003602BA" w:rsidRDefault="00FF748C" w:rsidP="003C37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3602BA">
        <w:rPr>
          <w:rFonts w:ascii="Times New Roman" w:hAnsi="Times New Roman"/>
          <w:color w:val="000000"/>
          <w:sz w:val="28"/>
          <w:szCs w:val="28"/>
          <w:lang w:eastAsia="ru-RU"/>
        </w:rPr>
        <w:t>На данный образовательный депозит начисляются проценты банка до 14%  плюс ежегодное начисление Государственной премии 5% или 7%.</w:t>
      </w:r>
    </w:p>
    <w:p w:rsidR="00FF748C" w:rsidRPr="003602BA" w:rsidRDefault="00FF748C" w:rsidP="003C37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602BA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Государственная премия начисляется ежегодно на всю сумму вклада с учетом вознаграждения от банка, но не более  100 </w:t>
      </w:r>
      <w:hyperlink r:id="rId5" w:tgtFrame="_blank" w:history="1">
        <w:r w:rsidRPr="008E7258">
          <w:rPr>
            <w:rFonts w:ascii="Times New Roman" w:hAnsi="Times New Roman"/>
            <w:sz w:val="28"/>
            <w:szCs w:val="28"/>
            <w:u w:val="single"/>
            <w:lang w:eastAsia="ru-RU"/>
          </w:rPr>
          <w:t>МРП</w:t>
        </w:r>
      </w:hyperlink>
      <w:r w:rsidRPr="003602BA">
        <w:rPr>
          <w:rFonts w:ascii="Times New Roman" w:hAnsi="Times New Roman"/>
          <w:color w:val="000000"/>
          <w:sz w:val="28"/>
          <w:szCs w:val="28"/>
          <w:lang w:eastAsia="ru-RU"/>
        </w:rPr>
        <w:t> в год:   </w:t>
      </w:r>
    </w:p>
    <w:p w:rsidR="00FF748C" w:rsidRPr="003602BA" w:rsidRDefault="00FF748C" w:rsidP="003C37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602BA">
        <w:rPr>
          <w:rFonts w:ascii="Times New Roman" w:hAnsi="Times New Roman"/>
          <w:color w:val="000000"/>
          <w:sz w:val="28"/>
          <w:szCs w:val="28"/>
          <w:lang w:eastAsia="ru-RU"/>
        </w:rPr>
        <w:t>       –</w:t>
      </w:r>
      <w:r w:rsidRPr="003C379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7% </w:t>
      </w:r>
      <w:r w:rsidRPr="003602BA">
        <w:rPr>
          <w:rFonts w:ascii="Times New Roman" w:hAnsi="Times New Roman"/>
          <w:color w:val="000000"/>
          <w:sz w:val="28"/>
          <w:szCs w:val="28"/>
          <w:lang w:eastAsia="ru-RU"/>
        </w:rPr>
        <w:t>для приоритетных категорий: дети-сироты, дети оставшиеся без попечения родителей, инвалиды, дети из многодетных семей и из малообеспеченных семей; </w:t>
      </w:r>
      <w:r w:rsidRPr="003602BA">
        <w:rPr>
          <w:rFonts w:ascii="Times New Roman" w:hAnsi="Times New Roman"/>
          <w:color w:val="000000"/>
          <w:sz w:val="28"/>
          <w:szCs w:val="28"/>
          <w:lang w:eastAsia="ru-RU"/>
        </w:rPr>
        <w:br/>
        <w:t>       –</w:t>
      </w:r>
      <w:r w:rsidRPr="003C379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5% </w:t>
      </w:r>
      <w:r w:rsidRPr="003602BA">
        <w:rPr>
          <w:rFonts w:ascii="Times New Roman" w:hAnsi="Times New Roman"/>
          <w:color w:val="000000"/>
          <w:sz w:val="28"/>
          <w:szCs w:val="28"/>
          <w:lang w:eastAsia="ru-RU"/>
        </w:rPr>
        <w:t>для остальных категорий населения РК. </w:t>
      </w:r>
    </w:p>
    <w:p w:rsidR="00FF748C" w:rsidRPr="003602BA" w:rsidRDefault="00FF748C" w:rsidP="003C37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602BA">
        <w:rPr>
          <w:rFonts w:ascii="Times New Roman" w:hAnsi="Times New Roman"/>
          <w:color w:val="000000"/>
          <w:sz w:val="28"/>
          <w:szCs w:val="28"/>
          <w:lang w:eastAsia="ru-RU"/>
        </w:rPr>
        <w:t>Минимальный первоначальный взнос - 3 </w:t>
      </w:r>
      <w:hyperlink r:id="rId6" w:tgtFrame="_blank" w:history="1">
        <w:r w:rsidRPr="008E7258">
          <w:rPr>
            <w:rFonts w:ascii="Times New Roman" w:hAnsi="Times New Roman"/>
            <w:sz w:val="28"/>
            <w:szCs w:val="28"/>
            <w:u w:val="single"/>
            <w:lang w:eastAsia="ru-RU"/>
          </w:rPr>
          <w:t>МРП</w:t>
        </w:r>
      </w:hyperlink>
      <w:r w:rsidRPr="008E7258">
        <w:rPr>
          <w:rFonts w:ascii="Times New Roman" w:hAnsi="Times New Roman"/>
          <w:sz w:val="28"/>
          <w:szCs w:val="28"/>
          <w:lang w:eastAsia="ru-RU"/>
        </w:rPr>
        <w:t>.</w:t>
      </w:r>
      <w:r w:rsidRPr="008E7258">
        <w:rPr>
          <w:rFonts w:ascii="Times New Roman" w:hAnsi="Times New Roman"/>
          <w:sz w:val="28"/>
          <w:szCs w:val="28"/>
          <w:lang w:eastAsia="ru-RU"/>
        </w:rPr>
        <w:br/>
      </w:r>
      <w:r w:rsidRPr="003602BA">
        <w:rPr>
          <w:rFonts w:ascii="Times New Roman" w:hAnsi="Times New Roman"/>
          <w:color w:val="000000"/>
          <w:sz w:val="28"/>
          <w:szCs w:val="28"/>
          <w:lang w:eastAsia="ru-RU"/>
        </w:rPr>
        <w:t>Срок накопления  от  3-х до 20 лет. </w:t>
      </w:r>
    </w:p>
    <w:p w:rsidR="00FF748C" w:rsidRPr="003602BA" w:rsidRDefault="00FF748C" w:rsidP="003C37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79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Для открытия образовательного депозита необходимо всего два документа: </w:t>
      </w:r>
    </w:p>
    <w:p w:rsidR="00FF748C" w:rsidRPr="008E7258" w:rsidRDefault="00FF748C" w:rsidP="003C379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7" w:tgtFrame="_blank" w:history="1">
        <w:r w:rsidRPr="008E7258">
          <w:rPr>
            <w:rFonts w:ascii="Times New Roman" w:hAnsi="Times New Roman"/>
            <w:sz w:val="28"/>
            <w:szCs w:val="28"/>
            <w:u w:val="single"/>
            <w:lang w:eastAsia="ru-RU"/>
          </w:rPr>
          <w:t>Удостоверение личности </w:t>
        </w:r>
      </w:hyperlink>
      <w:r w:rsidRPr="008E7258">
        <w:rPr>
          <w:rFonts w:ascii="Times New Roman" w:hAnsi="Times New Roman"/>
          <w:sz w:val="28"/>
          <w:szCs w:val="28"/>
          <w:lang w:eastAsia="ru-RU"/>
        </w:rPr>
        <w:t>одного из родителей.</w:t>
      </w:r>
    </w:p>
    <w:p w:rsidR="00FF748C" w:rsidRPr="008E7258" w:rsidRDefault="00FF748C" w:rsidP="003C379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8" w:tgtFrame="_blank" w:history="1">
        <w:r w:rsidRPr="008E7258">
          <w:rPr>
            <w:rFonts w:ascii="Times New Roman" w:hAnsi="Times New Roman"/>
            <w:sz w:val="28"/>
            <w:szCs w:val="28"/>
            <w:u w:val="single"/>
            <w:lang w:eastAsia="ru-RU"/>
          </w:rPr>
          <w:t>Свидетельство о рождении</w:t>
        </w:r>
      </w:hyperlink>
      <w:r w:rsidRPr="008E7258">
        <w:rPr>
          <w:rFonts w:ascii="Times New Roman" w:hAnsi="Times New Roman"/>
          <w:sz w:val="28"/>
          <w:szCs w:val="28"/>
          <w:lang w:eastAsia="ru-RU"/>
        </w:rPr>
        <w:t> и </w:t>
      </w:r>
      <w:hyperlink r:id="rId9" w:tgtFrame="_blank" w:history="1">
        <w:r w:rsidRPr="008E7258">
          <w:rPr>
            <w:rFonts w:ascii="Times New Roman" w:hAnsi="Times New Roman"/>
            <w:sz w:val="28"/>
            <w:szCs w:val="28"/>
            <w:u w:val="single"/>
            <w:lang w:eastAsia="ru-RU"/>
          </w:rPr>
          <w:t>ИИН ребенка</w:t>
        </w:r>
      </w:hyperlink>
      <w:r w:rsidRPr="008E7258">
        <w:rPr>
          <w:rFonts w:ascii="Times New Roman" w:hAnsi="Times New Roman"/>
          <w:sz w:val="28"/>
          <w:szCs w:val="28"/>
          <w:lang w:eastAsia="ru-RU"/>
        </w:rPr>
        <w:t>.  </w:t>
      </w:r>
    </w:p>
    <w:p w:rsidR="00FF748C" w:rsidRPr="008E7258" w:rsidRDefault="00FF748C" w:rsidP="003C379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7258">
        <w:rPr>
          <w:rFonts w:ascii="Times New Roman" w:hAnsi="Times New Roman"/>
          <w:b/>
          <w:bCs/>
          <w:sz w:val="28"/>
          <w:szCs w:val="28"/>
          <w:lang w:eastAsia="ru-RU"/>
        </w:rPr>
        <w:t>При получении гранта вкладчик имеет право: </w:t>
      </w:r>
    </w:p>
    <w:p w:rsidR="00FF748C" w:rsidRPr="00C23EC2" w:rsidRDefault="00FF748C" w:rsidP="003C379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3EC2">
        <w:rPr>
          <w:rFonts w:ascii="Times New Roman" w:hAnsi="Times New Roman"/>
          <w:color w:val="000000"/>
          <w:sz w:val="28"/>
          <w:szCs w:val="28"/>
          <w:lang w:eastAsia="ru-RU"/>
        </w:rPr>
        <w:t>снять накопления с депозита;</w:t>
      </w:r>
    </w:p>
    <w:p w:rsidR="00FF748C" w:rsidRPr="00C23EC2" w:rsidRDefault="00FF748C" w:rsidP="003C379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3EC2">
        <w:rPr>
          <w:rFonts w:ascii="Times New Roman" w:hAnsi="Times New Roman"/>
          <w:color w:val="000000"/>
          <w:sz w:val="28"/>
          <w:szCs w:val="28"/>
          <w:lang w:eastAsia="ru-RU"/>
        </w:rPr>
        <w:t>перевести деньги на имя другого ребенка;</w:t>
      </w:r>
    </w:p>
    <w:p w:rsidR="00FF748C" w:rsidRPr="00C23EC2" w:rsidRDefault="00FF748C" w:rsidP="003C379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3EC2">
        <w:rPr>
          <w:rFonts w:ascii="Times New Roman" w:hAnsi="Times New Roman"/>
          <w:color w:val="000000"/>
          <w:sz w:val="28"/>
          <w:szCs w:val="28"/>
          <w:lang w:eastAsia="ru-RU"/>
        </w:rPr>
        <w:t>накапливать далее для получения других уровней образования. </w:t>
      </w:r>
    </w:p>
    <w:p w:rsidR="00FF748C" w:rsidRPr="00C23EC2" w:rsidRDefault="00FF748C" w:rsidP="003C37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79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Особенности  образовательного накопительного депозита: </w:t>
      </w:r>
    </w:p>
    <w:p w:rsidR="00FF748C" w:rsidRPr="00C23EC2" w:rsidRDefault="00FF748C" w:rsidP="003C379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3EC2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образовательный накопительный депозит поощряется премией государства;</w:t>
      </w:r>
    </w:p>
    <w:p w:rsidR="00FF748C" w:rsidRPr="00C23EC2" w:rsidRDefault="00FF748C" w:rsidP="003C379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3EC2">
        <w:rPr>
          <w:rFonts w:ascii="Times New Roman" w:hAnsi="Times New Roman"/>
          <w:color w:val="000000"/>
          <w:sz w:val="28"/>
          <w:szCs w:val="28"/>
          <w:lang w:eastAsia="ru-RU"/>
        </w:rPr>
        <w:t>премия государства, как вид дохода, не подлежит налогообложению; </w:t>
      </w:r>
    </w:p>
    <w:p w:rsidR="00FF748C" w:rsidRPr="00C23EC2" w:rsidRDefault="00FF748C" w:rsidP="003C379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3EC2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образовательный накопительный депозит является объектом обязательного гарантирования депозитов физических лиц (до 10 млн. тенге); </w:t>
      </w:r>
    </w:p>
    <w:p w:rsidR="00FF748C" w:rsidRPr="00C23EC2" w:rsidRDefault="00FF748C" w:rsidP="003C379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3EC2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 получить образовательный кредит в Банке под 100% гарантию государства в лице АО «Финансовый центр» МОН РК.                      </w:t>
      </w:r>
    </w:p>
    <w:p w:rsidR="00FF748C" w:rsidRPr="00C23EC2" w:rsidRDefault="00FF748C" w:rsidP="003C37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3EC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F748C" w:rsidRPr="00C23EC2" w:rsidRDefault="00FF748C" w:rsidP="003C37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79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Для открытия вклада Вам необходимо:</w:t>
      </w:r>
    </w:p>
    <w:p w:rsidR="00FF748C" w:rsidRPr="00C23EC2" w:rsidRDefault="00FF748C" w:rsidP="003C379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3EC2">
        <w:rPr>
          <w:rFonts w:ascii="Times New Roman" w:hAnsi="Times New Roman"/>
          <w:color w:val="000000"/>
          <w:sz w:val="28"/>
          <w:szCs w:val="28"/>
          <w:lang w:eastAsia="ru-RU"/>
        </w:rPr>
        <w:t>Шаг – Получите консультацию в АО «Финансовый центр» по нашим контактным телефонам. </w:t>
      </w:r>
    </w:p>
    <w:p w:rsidR="00FF748C" w:rsidRPr="00C23EC2" w:rsidRDefault="00FF748C" w:rsidP="003C379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3EC2">
        <w:rPr>
          <w:rFonts w:ascii="Times New Roman" w:hAnsi="Times New Roman"/>
          <w:color w:val="000000"/>
          <w:sz w:val="28"/>
          <w:szCs w:val="28"/>
          <w:lang w:eastAsia="ru-RU"/>
        </w:rPr>
        <w:t>Шаг - Выберите один из банков-участников. Откройте образовательный депозит. Внесите первоначальный взнос. </w:t>
      </w:r>
    </w:p>
    <w:p w:rsidR="00FF748C" w:rsidRPr="00C23EC2" w:rsidRDefault="00FF748C" w:rsidP="003C379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3EC2">
        <w:rPr>
          <w:rFonts w:ascii="Times New Roman" w:hAnsi="Times New Roman"/>
          <w:color w:val="000000"/>
          <w:sz w:val="28"/>
          <w:szCs w:val="28"/>
          <w:lang w:eastAsia="ru-RU"/>
        </w:rPr>
        <w:t>Шаг – Получайте вознаграждение банка, а так же премию государства.</w:t>
      </w:r>
    </w:p>
    <w:p w:rsidR="00FF748C" w:rsidRPr="00C23EC2" w:rsidRDefault="00FF748C" w:rsidP="003C379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3EC2">
        <w:rPr>
          <w:rFonts w:ascii="Times New Roman" w:hAnsi="Times New Roman"/>
          <w:color w:val="000000"/>
          <w:sz w:val="28"/>
          <w:szCs w:val="28"/>
          <w:lang w:eastAsia="ru-RU"/>
        </w:rPr>
        <w:t>Шаг – Оплачивайте обучение в колледжах/вузах Казахстана или за рубежом. При поступлении на грант получите все проценты – как банка, так и государства! </w:t>
      </w:r>
    </w:p>
    <w:p w:rsidR="00FF748C" w:rsidRPr="00C23EC2" w:rsidRDefault="00FF748C" w:rsidP="003C379F">
      <w:pPr>
        <w:shd w:val="clear" w:color="auto" w:fill="F9FAFC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3EC2">
        <w:rPr>
          <w:rFonts w:ascii="Times New Roman" w:hAnsi="Times New Roman"/>
          <w:color w:val="000000"/>
          <w:sz w:val="28"/>
          <w:szCs w:val="28"/>
          <w:lang w:eastAsia="ru-RU"/>
        </w:rPr>
        <w:t>Максимальная сумма гарантийного возмещения по депозитам в национальной валюте увеличена до 10 млн. тенг</w:t>
      </w:r>
      <w:r w:rsidRPr="003C379F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</w:p>
    <w:p w:rsidR="00FF748C" w:rsidRPr="00C23EC2" w:rsidRDefault="00FF748C" w:rsidP="003C37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79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Контактная информация для обращений в АО «Финансовый центр»:</w:t>
      </w:r>
    </w:p>
    <w:p w:rsidR="00FF748C" w:rsidRPr="00C23EC2" w:rsidRDefault="00FF748C" w:rsidP="003C37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79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Бесплатная горячая линия: </w:t>
      </w:r>
      <w:r w:rsidRPr="00C23EC2">
        <w:rPr>
          <w:rFonts w:ascii="Times New Roman" w:hAnsi="Times New Roman"/>
          <w:color w:val="000000"/>
          <w:sz w:val="28"/>
          <w:szCs w:val="28"/>
          <w:lang w:eastAsia="ru-RU"/>
        </w:rPr>
        <w:t>8 800 080 28 28</w:t>
      </w:r>
    </w:p>
    <w:p w:rsidR="00FF748C" w:rsidRPr="00C23EC2" w:rsidRDefault="00FF748C" w:rsidP="003C37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79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Адрес: </w:t>
      </w:r>
      <w:r w:rsidRPr="00C23EC2">
        <w:rPr>
          <w:rFonts w:ascii="Times New Roman" w:hAnsi="Times New Roman"/>
          <w:color w:val="000000"/>
          <w:sz w:val="28"/>
          <w:szCs w:val="28"/>
          <w:lang w:eastAsia="ru-RU"/>
        </w:rPr>
        <w:t>010000, город Астана, пр.Мәңгілік ел, 18, 3 этаж</w:t>
      </w:r>
    </w:p>
    <w:p w:rsidR="00FF748C" w:rsidRPr="008E7258" w:rsidRDefault="00FF748C" w:rsidP="003C379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379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Тел.: </w:t>
      </w:r>
      <w:r w:rsidRPr="00C23EC2">
        <w:rPr>
          <w:rFonts w:ascii="Times New Roman" w:hAnsi="Times New Roman"/>
          <w:color w:val="000000"/>
          <w:sz w:val="28"/>
          <w:szCs w:val="28"/>
          <w:lang w:eastAsia="ru-RU"/>
        </w:rPr>
        <w:t>8 (7172) 695-047, 695-044, 695-045</w:t>
      </w:r>
      <w:r w:rsidRPr="00C23EC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hyperlink r:id="rId10" w:history="1">
        <w:r w:rsidRPr="008E7258">
          <w:rPr>
            <w:rFonts w:ascii="Times New Roman" w:hAnsi="Times New Roman"/>
            <w:b/>
            <w:bCs/>
            <w:sz w:val="28"/>
            <w:szCs w:val="28"/>
            <w:u w:val="single"/>
            <w:lang w:eastAsia="ru-RU"/>
          </w:rPr>
          <w:t>mail: </w:t>
        </w:r>
        <w:r w:rsidRPr="008E7258">
          <w:rPr>
            <w:rFonts w:ascii="Times New Roman" w:hAnsi="Times New Roman"/>
            <w:sz w:val="28"/>
            <w:szCs w:val="28"/>
            <w:u w:val="single"/>
            <w:lang w:eastAsia="ru-RU"/>
          </w:rPr>
          <w:t>fincenter@fincenter.kz </w:t>
        </w:r>
      </w:hyperlink>
      <w:r w:rsidRPr="008E7258">
        <w:rPr>
          <w:rFonts w:ascii="Times New Roman" w:hAnsi="Times New Roman"/>
          <w:sz w:val="28"/>
          <w:szCs w:val="28"/>
          <w:lang w:eastAsia="ru-RU"/>
        </w:rPr>
        <w:br/>
      </w:r>
      <w:r w:rsidRPr="008E7258">
        <w:rPr>
          <w:rFonts w:ascii="Times New Roman" w:hAnsi="Times New Roman"/>
          <w:b/>
          <w:bCs/>
          <w:sz w:val="28"/>
          <w:szCs w:val="28"/>
          <w:lang w:eastAsia="ru-RU"/>
        </w:rPr>
        <w:t>website: </w:t>
      </w:r>
      <w:hyperlink r:id="rId11" w:history="1">
        <w:r w:rsidRPr="008E7258">
          <w:rPr>
            <w:rFonts w:ascii="Times New Roman" w:hAnsi="Times New Roman"/>
            <w:sz w:val="28"/>
            <w:szCs w:val="28"/>
            <w:u w:val="single"/>
            <w:lang w:eastAsia="ru-RU"/>
          </w:rPr>
          <w:t>www.fincenter.kz</w:t>
        </w:r>
      </w:hyperlink>
    </w:p>
    <w:p w:rsidR="00FF748C" w:rsidRDefault="00FF748C" w:rsidP="003C379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F748C" w:rsidRDefault="00FF748C" w:rsidP="003C379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F748C" w:rsidRPr="003C379F" w:rsidRDefault="00FF748C" w:rsidP="003C379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3C379F">
        <w:rPr>
          <w:rFonts w:ascii="Times New Roman" w:hAnsi="Times New Roman"/>
          <w:b/>
          <w:sz w:val="28"/>
          <w:szCs w:val="28"/>
          <w:lang w:val="kk-KZ"/>
        </w:rPr>
        <w:t>Заместитель директоктора по ВР           Омарова А.Б.</w:t>
      </w:r>
    </w:p>
    <w:sectPr w:rsidR="00FF748C" w:rsidRPr="003C379F" w:rsidSect="0037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2E7"/>
    <w:multiLevelType w:val="multilevel"/>
    <w:tmpl w:val="9B16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F35B1C"/>
    <w:multiLevelType w:val="multilevel"/>
    <w:tmpl w:val="D08E6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8336E46"/>
    <w:multiLevelType w:val="multilevel"/>
    <w:tmpl w:val="6930C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56D5438"/>
    <w:multiLevelType w:val="multilevel"/>
    <w:tmpl w:val="49F6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2BA"/>
    <w:rsid w:val="000013B4"/>
    <w:rsid w:val="00003E90"/>
    <w:rsid w:val="000100C4"/>
    <w:rsid w:val="00010A3E"/>
    <w:rsid w:val="0001166D"/>
    <w:rsid w:val="00012E2D"/>
    <w:rsid w:val="00014189"/>
    <w:rsid w:val="00015B83"/>
    <w:rsid w:val="00016621"/>
    <w:rsid w:val="000176DC"/>
    <w:rsid w:val="00021D90"/>
    <w:rsid w:val="000230CE"/>
    <w:rsid w:val="00023F19"/>
    <w:rsid w:val="0002413E"/>
    <w:rsid w:val="00025B08"/>
    <w:rsid w:val="00025E8A"/>
    <w:rsid w:val="00026B71"/>
    <w:rsid w:val="00027052"/>
    <w:rsid w:val="000320DB"/>
    <w:rsid w:val="000337AD"/>
    <w:rsid w:val="000364FE"/>
    <w:rsid w:val="00036823"/>
    <w:rsid w:val="00036E7F"/>
    <w:rsid w:val="00040993"/>
    <w:rsid w:val="00042040"/>
    <w:rsid w:val="00043785"/>
    <w:rsid w:val="000454FD"/>
    <w:rsid w:val="00045C68"/>
    <w:rsid w:val="00047D72"/>
    <w:rsid w:val="000526A8"/>
    <w:rsid w:val="00061FBF"/>
    <w:rsid w:val="00062B17"/>
    <w:rsid w:val="00062E71"/>
    <w:rsid w:val="00065B94"/>
    <w:rsid w:val="0007050B"/>
    <w:rsid w:val="0007652A"/>
    <w:rsid w:val="000825DB"/>
    <w:rsid w:val="00082C3D"/>
    <w:rsid w:val="00092414"/>
    <w:rsid w:val="0009464B"/>
    <w:rsid w:val="00094958"/>
    <w:rsid w:val="00095FAE"/>
    <w:rsid w:val="000971B1"/>
    <w:rsid w:val="000A234C"/>
    <w:rsid w:val="000A4A2E"/>
    <w:rsid w:val="000B00D1"/>
    <w:rsid w:val="000B0175"/>
    <w:rsid w:val="000B235C"/>
    <w:rsid w:val="000B24AC"/>
    <w:rsid w:val="000C437C"/>
    <w:rsid w:val="000D2FFF"/>
    <w:rsid w:val="000D3846"/>
    <w:rsid w:val="000D4909"/>
    <w:rsid w:val="000E3EBB"/>
    <w:rsid w:val="000E3FB5"/>
    <w:rsid w:val="000E459F"/>
    <w:rsid w:val="000E4BAF"/>
    <w:rsid w:val="000E5577"/>
    <w:rsid w:val="000E5AD6"/>
    <w:rsid w:val="000E697F"/>
    <w:rsid w:val="000F0B9D"/>
    <w:rsid w:val="000F54AD"/>
    <w:rsid w:val="000F7675"/>
    <w:rsid w:val="00100179"/>
    <w:rsid w:val="00102219"/>
    <w:rsid w:val="00104E51"/>
    <w:rsid w:val="00105821"/>
    <w:rsid w:val="00113E70"/>
    <w:rsid w:val="001142BA"/>
    <w:rsid w:val="00115E19"/>
    <w:rsid w:val="00117618"/>
    <w:rsid w:val="00117AAA"/>
    <w:rsid w:val="00117BC4"/>
    <w:rsid w:val="001211AB"/>
    <w:rsid w:val="001228DE"/>
    <w:rsid w:val="00124550"/>
    <w:rsid w:val="00125927"/>
    <w:rsid w:val="001270B8"/>
    <w:rsid w:val="0013195A"/>
    <w:rsid w:val="001326C8"/>
    <w:rsid w:val="00132E30"/>
    <w:rsid w:val="0013688F"/>
    <w:rsid w:val="00136EDE"/>
    <w:rsid w:val="00143616"/>
    <w:rsid w:val="00145429"/>
    <w:rsid w:val="00145838"/>
    <w:rsid w:val="00145E2A"/>
    <w:rsid w:val="0014703C"/>
    <w:rsid w:val="00151859"/>
    <w:rsid w:val="00153ACA"/>
    <w:rsid w:val="00154553"/>
    <w:rsid w:val="00154A59"/>
    <w:rsid w:val="001612C3"/>
    <w:rsid w:val="001648B1"/>
    <w:rsid w:val="00164EC9"/>
    <w:rsid w:val="00166BAE"/>
    <w:rsid w:val="00170736"/>
    <w:rsid w:val="0017471F"/>
    <w:rsid w:val="001749C6"/>
    <w:rsid w:val="001750E3"/>
    <w:rsid w:val="00182397"/>
    <w:rsid w:val="00184AE4"/>
    <w:rsid w:val="00185884"/>
    <w:rsid w:val="00186451"/>
    <w:rsid w:val="00186E6F"/>
    <w:rsid w:val="00190BB8"/>
    <w:rsid w:val="00190E7B"/>
    <w:rsid w:val="001927F9"/>
    <w:rsid w:val="00193459"/>
    <w:rsid w:val="001A070E"/>
    <w:rsid w:val="001A36CE"/>
    <w:rsid w:val="001A3D78"/>
    <w:rsid w:val="001A5C8F"/>
    <w:rsid w:val="001A6367"/>
    <w:rsid w:val="001B027F"/>
    <w:rsid w:val="001B25D7"/>
    <w:rsid w:val="001B4BD1"/>
    <w:rsid w:val="001B6256"/>
    <w:rsid w:val="001B6277"/>
    <w:rsid w:val="001B6C5C"/>
    <w:rsid w:val="001B6ED9"/>
    <w:rsid w:val="001B742B"/>
    <w:rsid w:val="001C1097"/>
    <w:rsid w:val="001C12C0"/>
    <w:rsid w:val="001C319C"/>
    <w:rsid w:val="001D070A"/>
    <w:rsid w:val="001D1EC1"/>
    <w:rsid w:val="001D36B0"/>
    <w:rsid w:val="001D4E26"/>
    <w:rsid w:val="001D593E"/>
    <w:rsid w:val="001D7371"/>
    <w:rsid w:val="001E2650"/>
    <w:rsid w:val="001E26F4"/>
    <w:rsid w:val="001E40D7"/>
    <w:rsid w:val="001E6376"/>
    <w:rsid w:val="001F0834"/>
    <w:rsid w:val="001F1197"/>
    <w:rsid w:val="001F1DFF"/>
    <w:rsid w:val="001F3856"/>
    <w:rsid w:val="001F43AA"/>
    <w:rsid w:val="001F5FA9"/>
    <w:rsid w:val="001F6032"/>
    <w:rsid w:val="001F765F"/>
    <w:rsid w:val="001F7C7E"/>
    <w:rsid w:val="00203A4E"/>
    <w:rsid w:val="00204281"/>
    <w:rsid w:val="00207585"/>
    <w:rsid w:val="002105F0"/>
    <w:rsid w:val="0021177B"/>
    <w:rsid w:val="00212162"/>
    <w:rsid w:val="002122A9"/>
    <w:rsid w:val="00217F49"/>
    <w:rsid w:val="002210F2"/>
    <w:rsid w:val="002217F2"/>
    <w:rsid w:val="00223A7B"/>
    <w:rsid w:val="00224C50"/>
    <w:rsid w:val="00224F41"/>
    <w:rsid w:val="00226EA5"/>
    <w:rsid w:val="002301FA"/>
    <w:rsid w:val="0023035B"/>
    <w:rsid w:val="00230981"/>
    <w:rsid w:val="00231C90"/>
    <w:rsid w:val="00232948"/>
    <w:rsid w:val="0023557A"/>
    <w:rsid w:val="00235AB9"/>
    <w:rsid w:val="00235E88"/>
    <w:rsid w:val="002401A2"/>
    <w:rsid w:val="00242F0C"/>
    <w:rsid w:val="002440DE"/>
    <w:rsid w:val="002474E1"/>
    <w:rsid w:val="00250A27"/>
    <w:rsid w:val="00252A85"/>
    <w:rsid w:val="0025378E"/>
    <w:rsid w:val="00255304"/>
    <w:rsid w:val="00256C90"/>
    <w:rsid w:val="00260C59"/>
    <w:rsid w:val="002616C9"/>
    <w:rsid w:val="00264088"/>
    <w:rsid w:val="00267CE2"/>
    <w:rsid w:val="00270223"/>
    <w:rsid w:val="00271951"/>
    <w:rsid w:val="00282257"/>
    <w:rsid w:val="002829B5"/>
    <w:rsid w:val="00282BED"/>
    <w:rsid w:val="002837FC"/>
    <w:rsid w:val="002853A2"/>
    <w:rsid w:val="00287C29"/>
    <w:rsid w:val="00290A0A"/>
    <w:rsid w:val="00295A2B"/>
    <w:rsid w:val="00296778"/>
    <w:rsid w:val="002971F7"/>
    <w:rsid w:val="002A153B"/>
    <w:rsid w:val="002A1599"/>
    <w:rsid w:val="002A5D41"/>
    <w:rsid w:val="002A5FB7"/>
    <w:rsid w:val="002A78C0"/>
    <w:rsid w:val="002B04BA"/>
    <w:rsid w:val="002B0981"/>
    <w:rsid w:val="002B102B"/>
    <w:rsid w:val="002B3767"/>
    <w:rsid w:val="002B6F9A"/>
    <w:rsid w:val="002B7991"/>
    <w:rsid w:val="002C0AA7"/>
    <w:rsid w:val="002C28A4"/>
    <w:rsid w:val="002C3DFB"/>
    <w:rsid w:val="002C4137"/>
    <w:rsid w:val="002C5FBB"/>
    <w:rsid w:val="002D062C"/>
    <w:rsid w:val="002D18B7"/>
    <w:rsid w:val="002D35DA"/>
    <w:rsid w:val="002D3750"/>
    <w:rsid w:val="002D7743"/>
    <w:rsid w:val="002D7F2E"/>
    <w:rsid w:val="002E0A30"/>
    <w:rsid w:val="002E15C9"/>
    <w:rsid w:val="002E20E6"/>
    <w:rsid w:val="002E2130"/>
    <w:rsid w:val="002E49F8"/>
    <w:rsid w:val="002E58C0"/>
    <w:rsid w:val="002E5BD1"/>
    <w:rsid w:val="002F066E"/>
    <w:rsid w:val="002F3075"/>
    <w:rsid w:val="002F32EA"/>
    <w:rsid w:val="002F3DE0"/>
    <w:rsid w:val="002F49F0"/>
    <w:rsid w:val="002F4C61"/>
    <w:rsid w:val="002F4CC6"/>
    <w:rsid w:val="002F4CDE"/>
    <w:rsid w:val="002F5B36"/>
    <w:rsid w:val="00300EC2"/>
    <w:rsid w:val="0030120C"/>
    <w:rsid w:val="003024C3"/>
    <w:rsid w:val="00302A03"/>
    <w:rsid w:val="003059E8"/>
    <w:rsid w:val="00305E86"/>
    <w:rsid w:val="00306012"/>
    <w:rsid w:val="0030646A"/>
    <w:rsid w:val="0030795A"/>
    <w:rsid w:val="003103BC"/>
    <w:rsid w:val="00314B9D"/>
    <w:rsid w:val="00314F7C"/>
    <w:rsid w:val="003215BC"/>
    <w:rsid w:val="003228CB"/>
    <w:rsid w:val="00322C43"/>
    <w:rsid w:val="00324899"/>
    <w:rsid w:val="003253C3"/>
    <w:rsid w:val="003271F1"/>
    <w:rsid w:val="00330147"/>
    <w:rsid w:val="00332570"/>
    <w:rsid w:val="00335ADC"/>
    <w:rsid w:val="00337ADB"/>
    <w:rsid w:val="00342392"/>
    <w:rsid w:val="00346D9A"/>
    <w:rsid w:val="003508A4"/>
    <w:rsid w:val="00353B2C"/>
    <w:rsid w:val="003568A3"/>
    <w:rsid w:val="00356D81"/>
    <w:rsid w:val="003602BA"/>
    <w:rsid w:val="003608B5"/>
    <w:rsid w:val="00360B2A"/>
    <w:rsid w:val="00362C5A"/>
    <w:rsid w:val="00364700"/>
    <w:rsid w:val="003672FD"/>
    <w:rsid w:val="00370939"/>
    <w:rsid w:val="00371E44"/>
    <w:rsid w:val="00372556"/>
    <w:rsid w:val="00374C63"/>
    <w:rsid w:val="00376AC1"/>
    <w:rsid w:val="00380205"/>
    <w:rsid w:val="00382ECF"/>
    <w:rsid w:val="003831BA"/>
    <w:rsid w:val="003849D8"/>
    <w:rsid w:val="00386BE2"/>
    <w:rsid w:val="00387068"/>
    <w:rsid w:val="003A211A"/>
    <w:rsid w:val="003A2ED0"/>
    <w:rsid w:val="003A34EC"/>
    <w:rsid w:val="003A36BD"/>
    <w:rsid w:val="003A3847"/>
    <w:rsid w:val="003A3AF7"/>
    <w:rsid w:val="003A53DE"/>
    <w:rsid w:val="003A5634"/>
    <w:rsid w:val="003A63C8"/>
    <w:rsid w:val="003A6933"/>
    <w:rsid w:val="003B06C4"/>
    <w:rsid w:val="003B06E6"/>
    <w:rsid w:val="003B0D8C"/>
    <w:rsid w:val="003B113A"/>
    <w:rsid w:val="003B1415"/>
    <w:rsid w:val="003B153F"/>
    <w:rsid w:val="003B1548"/>
    <w:rsid w:val="003B1657"/>
    <w:rsid w:val="003B4F50"/>
    <w:rsid w:val="003B68B3"/>
    <w:rsid w:val="003C28F6"/>
    <w:rsid w:val="003C379F"/>
    <w:rsid w:val="003C3EC1"/>
    <w:rsid w:val="003C491C"/>
    <w:rsid w:val="003C5199"/>
    <w:rsid w:val="003C595B"/>
    <w:rsid w:val="003C6809"/>
    <w:rsid w:val="003D5501"/>
    <w:rsid w:val="003D64D9"/>
    <w:rsid w:val="003D7A61"/>
    <w:rsid w:val="003E3A4A"/>
    <w:rsid w:val="003E4502"/>
    <w:rsid w:val="003E473A"/>
    <w:rsid w:val="003E47A6"/>
    <w:rsid w:val="003E63A6"/>
    <w:rsid w:val="003E655D"/>
    <w:rsid w:val="003E6890"/>
    <w:rsid w:val="003E6A3B"/>
    <w:rsid w:val="003E7B4C"/>
    <w:rsid w:val="003F11A3"/>
    <w:rsid w:val="003F12EE"/>
    <w:rsid w:val="003F3389"/>
    <w:rsid w:val="003F39B1"/>
    <w:rsid w:val="003F39F5"/>
    <w:rsid w:val="003F489F"/>
    <w:rsid w:val="003F5ABC"/>
    <w:rsid w:val="003F6C4B"/>
    <w:rsid w:val="003F7F38"/>
    <w:rsid w:val="00400589"/>
    <w:rsid w:val="00404210"/>
    <w:rsid w:val="004049ED"/>
    <w:rsid w:val="00406512"/>
    <w:rsid w:val="00407EE2"/>
    <w:rsid w:val="00411D54"/>
    <w:rsid w:val="004128E3"/>
    <w:rsid w:val="00412F85"/>
    <w:rsid w:val="00413F12"/>
    <w:rsid w:val="00416CC7"/>
    <w:rsid w:val="0042283D"/>
    <w:rsid w:val="004238A4"/>
    <w:rsid w:val="0042718C"/>
    <w:rsid w:val="00432B06"/>
    <w:rsid w:val="0043316E"/>
    <w:rsid w:val="004334CF"/>
    <w:rsid w:val="00433914"/>
    <w:rsid w:val="0043412C"/>
    <w:rsid w:val="00434624"/>
    <w:rsid w:val="0043722E"/>
    <w:rsid w:val="004400E1"/>
    <w:rsid w:val="00441527"/>
    <w:rsid w:val="00441F7F"/>
    <w:rsid w:val="004438CC"/>
    <w:rsid w:val="00446DB0"/>
    <w:rsid w:val="00446FF7"/>
    <w:rsid w:val="004515CC"/>
    <w:rsid w:val="004520E8"/>
    <w:rsid w:val="0045296D"/>
    <w:rsid w:val="00453F0F"/>
    <w:rsid w:val="004556D3"/>
    <w:rsid w:val="00460D83"/>
    <w:rsid w:val="00460EC9"/>
    <w:rsid w:val="00460FB8"/>
    <w:rsid w:val="00462652"/>
    <w:rsid w:val="004634AD"/>
    <w:rsid w:val="0046462D"/>
    <w:rsid w:val="00466F70"/>
    <w:rsid w:val="004675D0"/>
    <w:rsid w:val="004700BC"/>
    <w:rsid w:val="00471E43"/>
    <w:rsid w:val="0047209F"/>
    <w:rsid w:val="004725D0"/>
    <w:rsid w:val="00472CE0"/>
    <w:rsid w:val="0047581E"/>
    <w:rsid w:val="00477465"/>
    <w:rsid w:val="00477972"/>
    <w:rsid w:val="00482385"/>
    <w:rsid w:val="00484075"/>
    <w:rsid w:val="004846AE"/>
    <w:rsid w:val="00484D43"/>
    <w:rsid w:val="00485B6D"/>
    <w:rsid w:val="0048795E"/>
    <w:rsid w:val="00490789"/>
    <w:rsid w:val="00490BB9"/>
    <w:rsid w:val="00490CE9"/>
    <w:rsid w:val="004910C4"/>
    <w:rsid w:val="00493503"/>
    <w:rsid w:val="0049359F"/>
    <w:rsid w:val="00495505"/>
    <w:rsid w:val="00496705"/>
    <w:rsid w:val="004A040A"/>
    <w:rsid w:val="004A3DCD"/>
    <w:rsid w:val="004A648A"/>
    <w:rsid w:val="004A716C"/>
    <w:rsid w:val="004B303A"/>
    <w:rsid w:val="004B4100"/>
    <w:rsid w:val="004B49A0"/>
    <w:rsid w:val="004B6B6C"/>
    <w:rsid w:val="004C3F64"/>
    <w:rsid w:val="004D16D5"/>
    <w:rsid w:val="004D23B3"/>
    <w:rsid w:val="004D67A2"/>
    <w:rsid w:val="004E1288"/>
    <w:rsid w:val="004E1E37"/>
    <w:rsid w:val="004E7324"/>
    <w:rsid w:val="004E7DD9"/>
    <w:rsid w:val="004F0719"/>
    <w:rsid w:val="004F0E98"/>
    <w:rsid w:val="004F32BB"/>
    <w:rsid w:val="004F3424"/>
    <w:rsid w:val="004F5303"/>
    <w:rsid w:val="004F739B"/>
    <w:rsid w:val="00501895"/>
    <w:rsid w:val="00501EB9"/>
    <w:rsid w:val="005021DE"/>
    <w:rsid w:val="00505403"/>
    <w:rsid w:val="00505462"/>
    <w:rsid w:val="00511255"/>
    <w:rsid w:val="00514B34"/>
    <w:rsid w:val="00515F4E"/>
    <w:rsid w:val="00516E76"/>
    <w:rsid w:val="00520BAA"/>
    <w:rsid w:val="00522AAC"/>
    <w:rsid w:val="00522DDB"/>
    <w:rsid w:val="00523D9F"/>
    <w:rsid w:val="00524261"/>
    <w:rsid w:val="0052742C"/>
    <w:rsid w:val="00533853"/>
    <w:rsid w:val="005342E5"/>
    <w:rsid w:val="005418C5"/>
    <w:rsid w:val="00543AEC"/>
    <w:rsid w:val="0054590C"/>
    <w:rsid w:val="005504F2"/>
    <w:rsid w:val="00552AEF"/>
    <w:rsid w:val="00553BC5"/>
    <w:rsid w:val="00554490"/>
    <w:rsid w:val="00554D57"/>
    <w:rsid w:val="0056169B"/>
    <w:rsid w:val="00564585"/>
    <w:rsid w:val="00565CF7"/>
    <w:rsid w:val="005665AA"/>
    <w:rsid w:val="00566D55"/>
    <w:rsid w:val="00567693"/>
    <w:rsid w:val="005703E0"/>
    <w:rsid w:val="00570AF7"/>
    <w:rsid w:val="005734BD"/>
    <w:rsid w:val="005746A9"/>
    <w:rsid w:val="00576302"/>
    <w:rsid w:val="00577897"/>
    <w:rsid w:val="005804F0"/>
    <w:rsid w:val="00582BE6"/>
    <w:rsid w:val="00584D82"/>
    <w:rsid w:val="00593EE9"/>
    <w:rsid w:val="005944A7"/>
    <w:rsid w:val="005A077A"/>
    <w:rsid w:val="005A0A9D"/>
    <w:rsid w:val="005A11AA"/>
    <w:rsid w:val="005A2597"/>
    <w:rsid w:val="005A28E6"/>
    <w:rsid w:val="005A333B"/>
    <w:rsid w:val="005A4127"/>
    <w:rsid w:val="005A5062"/>
    <w:rsid w:val="005A5BC0"/>
    <w:rsid w:val="005A6171"/>
    <w:rsid w:val="005A7CA7"/>
    <w:rsid w:val="005B124F"/>
    <w:rsid w:val="005B3737"/>
    <w:rsid w:val="005B40BB"/>
    <w:rsid w:val="005B547A"/>
    <w:rsid w:val="005B6714"/>
    <w:rsid w:val="005C13DE"/>
    <w:rsid w:val="005C174F"/>
    <w:rsid w:val="005C5134"/>
    <w:rsid w:val="005C77B4"/>
    <w:rsid w:val="005C7BD4"/>
    <w:rsid w:val="005D16C6"/>
    <w:rsid w:val="005D5969"/>
    <w:rsid w:val="005D5C5B"/>
    <w:rsid w:val="005D67A8"/>
    <w:rsid w:val="005D6C2E"/>
    <w:rsid w:val="005D6FC4"/>
    <w:rsid w:val="005D7738"/>
    <w:rsid w:val="005E150A"/>
    <w:rsid w:val="005E3DDF"/>
    <w:rsid w:val="005E59F9"/>
    <w:rsid w:val="005E758E"/>
    <w:rsid w:val="005F16C8"/>
    <w:rsid w:val="005F4ED1"/>
    <w:rsid w:val="005F5546"/>
    <w:rsid w:val="00600C9D"/>
    <w:rsid w:val="006016C2"/>
    <w:rsid w:val="00602392"/>
    <w:rsid w:val="00604222"/>
    <w:rsid w:val="00606AFE"/>
    <w:rsid w:val="00606E23"/>
    <w:rsid w:val="006071F4"/>
    <w:rsid w:val="00607593"/>
    <w:rsid w:val="006110ED"/>
    <w:rsid w:val="0061236D"/>
    <w:rsid w:val="00612D93"/>
    <w:rsid w:val="0061414A"/>
    <w:rsid w:val="00615305"/>
    <w:rsid w:val="006156BA"/>
    <w:rsid w:val="006159B5"/>
    <w:rsid w:val="00616F06"/>
    <w:rsid w:val="0061783D"/>
    <w:rsid w:val="00622DD0"/>
    <w:rsid w:val="006236D4"/>
    <w:rsid w:val="0062443E"/>
    <w:rsid w:val="00626111"/>
    <w:rsid w:val="0062680C"/>
    <w:rsid w:val="00627264"/>
    <w:rsid w:val="006305DB"/>
    <w:rsid w:val="00632CB3"/>
    <w:rsid w:val="00633949"/>
    <w:rsid w:val="00633B7E"/>
    <w:rsid w:val="00633CBE"/>
    <w:rsid w:val="0063460E"/>
    <w:rsid w:val="00635913"/>
    <w:rsid w:val="0063662F"/>
    <w:rsid w:val="00640AB8"/>
    <w:rsid w:val="00641592"/>
    <w:rsid w:val="00642042"/>
    <w:rsid w:val="0064294A"/>
    <w:rsid w:val="006473C4"/>
    <w:rsid w:val="0064786D"/>
    <w:rsid w:val="00651227"/>
    <w:rsid w:val="00652CC1"/>
    <w:rsid w:val="00652E71"/>
    <w:rsid w:val="00653BF8"/>
    <w:rsid w:val="006578FD"/>
    <w:rsid w:val="006618FC"/>
    <w:rsid w:val="00662E1F"/>
    <w:rsid w:val="0066304C"/>
    <w:rsid w:val="006651F2"/>
    <w:rsid w:val="00665B3B"/>
    <w:rsid w:val="00665C27"/>
    <w:rsid w:val="00667440"/>
    <w:rsid w:val="006755D5"/>
    <w:rsid w:val="00675C4F"/>
    <w:rsid w:val="0067618B"/>
    <w:rsid w:val="006765DF"/>
    <w:rsid w:val="00677D7C"/>
    <w:rsid w:val="00682CC5"/>
    <w:rsid w:val="00683CC8"/>
    <w:rsid w:val="006844D2"/>
    <w:rsid w:val="00684A04"/>
    <w:rsid w:val="0068647A"/>
    <w:rsid w:val="006872C1"/>
    <w:rsid w:val="0068767D"/>
    <w:rsid w:val="006921C2"/>
    <w:rsid w:val="00693441"/>
    <w:rsid w:val="006947EA"/>
    <w:rsid w:val="00696B46"/>
    <w:rsid w:val="006A3316"/>
    <w:rsid w:val="006A4B1E"/>
    <w:rsid w:val="006B030E"/>
    <w:rsid w:val="006B3308"/>
    <w:rsid w:val="006B34BF"/>
    <w:rsid w:val="006B351C"/>
    <w:rsid w:val="006B4324"/>
    <w:rsid w:val="006B46AC"/>
    <w:rsid w:val="006C0494"/>
    <w:rsid w:val="006C128A"/>
    <w:rsid w:val="006C3AFE"/>
    <w:rsid w:val="006C4CF3"/>
    <w:rsid w:val="006C6AD8"/>
    <w:rsid w:val="006D116C"/>
    <w:rsid w:val="006D2BB2"/>
    <w:rsid w:val="006D306D"/>
    <w:rsid w:val="006D649B"/>
    <w:rsid w:val="006D7247"/>
    <w:rsid w:val="006E04EC"/>
    <w:rsid w:val="006E1AF2"/>
    <w:rsid w:val="006E3A3C"/>
    <w:rsid w:val="006E3BAE"/>
    <w:rsid w:val="006F2C3D"/>
    <w:rsid w:val="006F4A81"/>
    <w:rsid w:val="006F5B6F"/>
    <w:rsid w:val="006F71EE"/>
    <w:rsid w:val="006F774C"/>
    <w:rsid w:val="00703A0E"/>
    <w:rsid w:val="007067E1"/>
    <w:rsid w:val="00710433"/>
    <w:rsid w:val="00710728"/>
    <w:rsid w:val="00714DCC"/>
    <w:rsid w:val="00716F48"/>
    <w:rsid w:val="0071760C"/>
    <w:rsid w:val="00717CAA"/>
    <w:rsid w:val="007219D3"/>
    <w:rsid w:val="0072350A"/>
    <w:rsid w:val="0072524B"/>
    <w:rsid w:val="0072551A"/>
    <w:rsid w:val="00725D46"/>
    <w:rsid w:val="00730925"/>
    <w:rsid w:val="00731F1E"/>
    <w:rsid w:val="007324E8"/>
    <w:rsid w:val="007328FF"/>
    <w:rsid w:val="00733C08"/>
    <w:rsid w:val="007344D9"/>
    <w:rsid w:val="00734574"/>
    <w:rsid w:val="0073490D"/>
    <w:rsid w:val="00740B70"/>
    <w:rsid w:val="00740D33"/>
    <w:rsid w:val="00740F51"/>
    <w:rsid w:val="00741321"/>
    <w:rsid w:val="00743460"/>
    <w:rsid w:val="007439D5"/>
    <w:rsid w:val="00743DC1"/>
    <w:rsid w:val="00743F88"/>
    <w:rsid w:val="00744D01"/>
    <w:rsid w:val="00744F36"/>
    <w:rsid w:val="0074653E"/>
    <w:rsid w:val="00747DB8"/>
    <w:rsid w:val="00747E6E"/>
    <w:rsid w:val="007505AE"/>
    <w:rsid w:val="00751D45"/>
    <w:rsid w:val="00753A69"/>
    <w:rsid w:val="00753DAD"/>
    <w:rsid w:val="007543E5"/>
    <w:rsid w:val="00756A48"/>
    <w:rsid w:val="007576FC"/>
    <w:rsid w:val="00757CF7"/>
    <w:rsid w:val="007627D7"/>
    <w:rsid w:val="007672A2"/>
    <w:rsid w:val="00771852"/>
    <w:rsid w:val="007727FE"/>
    <w:rsid w:val="0077327B"/>
    <w:rsid w:val="00775667"/>
    <w:rsid w:val="007758B0"/>
    <w:rsid w:val="00775E81"/>
    <w:rsid w:val="007778C2"/>
    <w:rsid w:val="00780F50"/>
    <w:rsid w:val="00781175"/>
    <w:rsid w:val="00782F8B"/>
    <w:rsid w:val="00785E24"/>
    <w:rsid w:val="0078734D"/>
    <w:rsid w:val="00787E9E"/>
    <w:rsid w:val="007912A5"/>
    <w:rsid w:val="007912F2"/>
    <w:rsid w:val="007A084F"/>
    <w:rsid w:val="007A0BB2"/>
    <w:rsid w:val="007A45A3"/>
    <w:rsid w:val="007A60D1"/>
    <w:rsid w:val="007A6811"/>
    <w:rsid w:val="007B47A1"/>
    <w:rsid w:val="007B603D"/>
    <w:rsid w:val="007B7143"/>
    <w:rsid w:val="007C0104"/>
    <w:rsid w:val="007C03C5"/>
    <w:rsid w:val="007C0CCD"/>
    <w:rsid w:val="007C1B0A"/>
    <w:rsid w:val="007C3FF7"/>
    <w:rsid w:val="007C4F74"/>
    <w:rsid w:val="007C50A0"/>
    <w:rsid w:val="007C7E46"/>
    <w:rsid w:val="007D3E3B"/>
    <w:rsid w:val="007D578F"/>
    <w:rsid w:val="007E31E6"/>
    <w:rsid w:val="007E663B"/>
    <w:rsid w:val="007F1218"/>
    <w:rsid w:val="007F1219"/>
    <w:rsid w:val="007F20D0"/>
    <w:rsid w:val="007F4762"/>
    <w:rsid w:val="007F4E05"/>
    <w:rsid w:val="008048E2"/>
    <w:rsid w:val="00804CDC"/>
    <w:rsid w:val="008073F1"/>
    <w:rsid w:val="00807A92"/>
    <w:rsid w:val="0081176E"/>
    <w:rsid w:val="00812283"/>
    <w:rsid w:val="00815016"/>
    <w:rsid w:val="00815171"/>
    <w:rsid w:val="00816495"/>
    <w:rsid w:val="00821624"/>
    <w:rsid w:val="00826291"/>
    <w:rsid w:val="008262E6"/>
    <w:rsid w:val="00834111"/>
    <w:rsid w:val="008405F4"/>
    <w:rsid w:val="0084390B"/>
    <w:rsid w:val="00845B36"/>
    <w:rsid w:val="00847AA9"/>
    <w:rsid w:val="00847BE7"/>
    <w:rsid w:val="00847F2F"/>
    <w:rsid w:val="00850E31"/>
    <w:rsid w:val="00851074"/>
    <w:rsid w:val="008514AE"/>
    <w:rsid w:val="00851667"/>
    <w:rsid w:val="008527B6"/>
    <w:rsid w:val="00853C50"/>
    <w:rsid w:val="00854753"/>
    <w:rsid w:val="0085586C"/>
    <w:rsid w:val="008572B4"/>
    <w:rsid w:val="008602E6"/>
    <w:rsid w:val="00863D10"/>
    <w:rsid w:val="0086481A"/>
    <w:rsid w:val="00867EEE"/>
    <w:rsid w:val="00873BCD"/>
    <w:rsid w:val="00875750"/>
    <w:rsid w:val="00877DCC"/>
    <w:rsid w:val="00881092"/>
    <w:rsid w:val="00882B5F"/>
    <w:rsid w:val="00882BA9"/>
    <w:rsid w:val="008840B6"/>
    <w:rsid w:val="00885ACA"/>
    <w:rsid w:val="00886EA7"/>
    <w:rsid w:val="00887845"/>
    <w:rsid w:val="00890DB9"/>
    <w:rsid w:val="00893580"/>
    <w:rsid w:val="00897EA5"/>
    <w:rsid w:val="008A20E2"/>
    <w:rsid w:val="008A3108"/>
    <w:rsid w:val="008A669C"/>
    <w:rsid w:val="008A6EE4"/>
    <w:rsid w:val="008B0996"/>
    <w:rsid w:val="008B1001"/>
    <w:rsid w:val="008B4CFA"/>
    <w:rsid w:val="008B5841"/>
    <w:rsid w:val="008C0156"/>
    <w:rsid w:val="008C0B49"/>
    <w:rsid w:val="008C2980"/>
    <w:rsid w:val="008C2ABB"/>
    <w:rsid w:val="008C5EE6"/>
    <w:rsid w:val="008D2131"/>
    <w:rsid w:val="008D2531"/>
    <w:rsid w:val="008D3A3C"/>
    <w:rsid w:val="008D3AF8"/>
    <w:rsid w:val="008D41F3"/>
    <w:rsid w:val="008D48CD"/>
    <w:rsid w:val="008D5B52"/>
    <w:rsid w:val="008D7E53"/>
    <w:rsid w:val="008E0417"/>
    <w:rsid w:val="008E2746"/>
    <w:rsid w:val="008E3617"/>
    <w:rsid w:val="008E4AC1"/>
    <w:rsid w:val="008E5A4A"/>
    <w:rsid w:val="008E5B45"/>
    <w:rsid w:val="008E6E56"/>
    <w:rsid w:val="008E7258"/>
    <w:rsid w:val="008E754D"/>
    <w:rsid w:val="008F027F"/>
    <w:rsid w:val="008F06A2"/>
    <w:rsid w:val="008F083A"/>
    <w:rsid w:val="008F0874"/>
    <w:rsid w:val="008F2E3E"/>
    <w:rsid w:val="008F3BF0"/>
    <w:rsid w:val="008F4767"/>
    <w:rsid w:val="008F5A2E"/>
    <w:rsid w:val="008F68F4"/>
    <w:rsid w:val="008F6926"/>
    <w:rsid w:val="008F7C3C"/>
    <w:rsid w:val="009009EA"/>
    <w:rsid w:val="00903608"/>
    <w:rsid w:val="00904E58"/>
    <w:rsid w:val="00904F08"/>
    <w:rsid w:val="00906299"/>
    <w:rsid w:val="00911429"/>
    <w:rsid w:val="00912934"/>
    <w:rsid w:val="00915349"/>
    <w:rsid w:val="009155D5"/>
    <w:rsid w:val="00921FB4"/>
    <w:rsid w:val="009224FF"/>
    <w:rsid w:val="009225BB"/>
    <w:rsid w:val="00922642"/>
    <w:rsid w:val="00923D71"/>
    <w:rsid w:val="009301CA"/>
    <w:rsid w:val="009306D4"/>
    <w:rsid w:val="0093180C"/>
    <w:rsid w:val="00931909"/>
    <w:rsid w:val="00936795"/>
    <w:rsid w:val="00936852"/>
    <w:rsid w:val="00937D4A"/>
    <w:rsid w:val="00941CB9"/>
    <w:rsid w:val="009424DE"/>
    <w:rsid w:val="009434DF"/>
    <w:rsid w:val="00944906"/>
    <w:rsid w:val="009456D2"/>
    <w:rsid w:val="00945BC5"/>
    <w:rsid w:val="00946F2E"/>
    <w:rsid w:val="009476A9"/>
    <w:rsid w:val="00947C48"/>
    <w:rsid w:val="00950D16"/>
    <w:rsid w:val="00951D02"/>
    <w:rsid w:val="00952993"/>
    <w:rsid w:val="00955E0C"/>
    <w:rsid w:val="00957FC4"/>
    <w:rsid w:val="00961A43"/>
    <w:rsid w:val="00964968"/>
    <w:rsid w:val="00965789"/>
    <w:rsid w:val="00966DDD"/>
    <w:rsid w:val="00967242"/>
    <w:rsid w:val="0097110D"/>
    <w:rsid w:val="00971A88"/>
    <w:rsid w:val="00972574"/>
    <w:rsid w:val="00975F0E"/>
    <w:rsid w:val="0097679C"/>
    <w:rsid w:val="00977905"/>
    <w:rsid w:val="009818B1"/>
    <w:rsid w:val="00982F15"/>
    <w:rsid w:val="00987485"/>
    <w:rsid w:val="009926BF"/>
    <w:rsid w:val="00992F93"/>
    <w:rsid w:val="009936F9"/>
    <w:rsid w:val="009938E5"/>
    <w:rsid w:val="00994682"/>
    <w:rsid w:val="00996B5A"/>
    <w:rsid w:val="009A51B5"/>
    <w:rsid w:val="009A6589"/>
    <w:rsid w:val="009B042F"/>
    <w:rsid w:val="009B2B43"/>
    <w:rsid w:val="009B4954"/>
    <w:rsid w:val="009B4B87"/>
    <w:rsid w:val="009B6815"/>
    <w:rsid w:val="009B6BB2"/>
    <w:rsid w:val="009C01AC"/>
    <w:rsid w:val="009C01BF"/>
    <w:rsid w:val="009D0A10"/>
    <w:rsid w:val="009D1079"/>
    <w:rsid w:val="009D1FC8"/>
    <w:rsid w:val="009D2398"/>
    <w:rsid w:val="009D41E9"/>
    <w:rsid w:val="009D5220"/>
    <w:rsid w:val="009D67CB"/>
    <w:rsid w:val="009D751C"/>
    <w:rsid w:val="009E1252"/>
    <w:rsid w:val="009E136B"/>
    <w:rsid w:val="009E323A"/>
    <w:rsid w:val="009E4677"/>
    <w:rsid w:val="009E6AA2"/>
    <w:rsid w:val="009F08EE"/>
    <w:rsid w:val="009F0D8D"/>
    <w:rsid w:val="009F1D69"/>
    <w:rsid w:val="009F2055"/>
    <w:rsid w:val="009F78B8"/>
    <w:rsid w:val="00A00A3F"/>
    <w:rsid w:val="00A02357"/>
    <w:rsid w:val="00A02381"/>
    <w:rsid w:val="00A04AE9"/>
    <w:rsid w:val="00A04C2E"/>
    <w:rsid w:val="00A04E1F"/>
    <w:rsid w:val="00A11C0A"/>
    <w:rsid w:val="00A122C8"/>
    <w:rsid w:val="00A130C2"/>
    <w:rsid w:val="00A13ADC"/>
    <w:rsid w:val="00A156BF"/>
    <w:rsid w:val="00A1586A"/>
    <w:rsid w:val="00A17180"/>
    <w:rsid w:val="00A17D0B"/>
    <w:rsid w:val="00A17FAC"/>
    <w:rsid w:val="00A20214"/>
    <w:rsid w:val="00A23E9C"/>
    <w:rsid w:val="00A24862"/>
    <w:rsid w:val="00A25FE0"/>
    <w:rsid w:val="00A26A78"/>
    <w:rsid w:val="00A27EF3"/>
    <w:rsid w:val="00A3137C"/>
    <w:rsid w:val="00A32109"/>
    <w:rsid w:val="00A33F40"/>
    <w:rsid w:val="00A348D4"/>
    <w:rsid w:val="00A3532C"/>
    <w:rsid w:val="00A35364"/>
    <w:rsid w:val="00A409E8"/>
    <w:rsid w:val="00A41F9C"/>
    <w:rsid w:val="00A42567"/>
    <w:rsid w:val="00A45BAA"/>
    <w:rsid w:val="00A45E7A"/>
    <w:rsid w:val="00A4750C"/>
    <w:rsid w:val="00A4761D"/>
    <w:rsid w:val="00A50F20"/>
    <w:rsid w:val="00A5227F"/>
    <w:rsid w:val="00A524BB"/>
    <w:rsid w:val="00A5282C"/>
    <w:rsid w:val="00A52C3A"/>
    <w:rsid w:val="00A57E6C"/>
    <w:rsid w:val="00A610CA"/>
    <w:rsid w:val="00A6196F"/>
    <w:rsid w:val="00A63773"/>
    <w:rsid w:val="00A66D50"/>
    <w:rsid w:val="00A67EA0"/>
    <w:rsid w:val="00A71CCD"/>
    <w:rsid w:val="00A72AC6"/>
    <w:rsid w:val="00A74432"/>
    <w:rsid w:val="00A7497D"/>
    <w:rsid w:val="00A76A96"/>
    <w:rsid w:val="00A800F9"/>
    <w:rsid w:val="00A810B4"/>
    <w:rsid w:val="00A81277"/>
    <w:rsid w:val="00A82D44"/>
    <w:rsid w:val="00A84A3F"/>
    <w:rsid w:val="00A85D41"/>
    <w:rsid w:val="00A86DEA"/>
    <w:rsid w:val="00A9010A"/>
    <w:rsid w:val="00A9032B"/>
    <w:rsid w:val="00A91D76"/>
    <w:rsid w:val="00A92A8D"/>
    <w:rsid w:val="00A94A05"/>
    <w:rsid w:val="00A95B8B"/>
    <w:rsid w:val="00A96544"/>
    <w:rsid w:val="00AA0E25"/>
    <w:rsid w:val="00AA525B"/>
    <w:rsid w:val="00AA55AB"/>
    <w:rsid w:val="00AA62AE"/>
    <w:rsid w:val="00AB07D9"/>
    <w:rsid w:val="00AB1F77"/>
    <w:rsid w:val="00AB3791"/>
    <w:rsid w:val="00AB4AC3"/>
    <w:rsid w:val="00AB531A"/>
    <w:rsid w:val="00AB658B"/>
    <w:rsid w:val="00AB7005"/>
    <w:rsid w:val="00AC162B"/>
    <w:rsid w:val="00AC2E4F"/>
    <w:rsid w:val="00AC421B"/>
    <w:rsid w:val="00AC590D"/>
    <w:rsid w:val="00AC7411"/>
    <w:rsid w:val="00AD18F6"/>
    <w:rsid w:val="00AD192D"/>
    <w:rsid w:val="00AD2443"/>
    <w:rsid w:val="00AD355E"/>
    <w:rsid w:val="00AD4D03"/>
    <w:rsid w:val="00AD6DA2"/>
    <w:rsid w:val="00AE135E"/>
    <w:rsid w:val="00AE37BC"/>
    <w:rsid w:val="00AE4389"/>
    <w:rsid w:val="00AE69B1"/>
    <w:rsid w:val="00AF073C"/>
    <w:rsid w:val="00B0094C"/>
    <w:rsid w:val="00B04A1A"/>
    <w:rsid w:val="00B139EC"/>
    <w:rsid w:val="00B15E00"/>
    <w:rsid w:val="00B15FBD"/>
    <w:rsid w:val="00B160BC"/>
    <w:rsid w:val="00B20FB1"/>
    <w:rsid w:val="00B21752"/>
    <w:rsid w:val="00B218E6"/>
    <w:rsid w:val="00B23289"/>
    <w:rsid w:val="00B2355D"/>
    <w:rsid w:val="00B23DD2"/>
    <w:rsid w:val="00B25071"/>
    <w:rsid w:val="00B30AB0"/>
    <w:rsid w:val="00B33101"/>
    <w:rsid w:val="00B3471E"/>
    <w:rsid w:val="00B377D1"/>
    <w:rsid w:val="00B37F08"/>
    <w:rsid w:val="00B42D71"/>
    <w:rsid w:val="00B44FC7"/>
    <w:rsid w:val="00B450DB"/>
    <w:rsid w:val="00B50664"/>
    <w:rsid w:val="00B5068C"/>
    <w:rsid w:val="00B53867"/>
    <w:rsid w:val="00B57202"/>
    <w:rsid w:val="00B6021C"/>
    <w:rsid w:val="00B61AD5"/>
    <w:rsid w:val="00B62449"/>
    <w:rsid w:val="00B654ED"/>
    <w:rsid w:val="00B6761F"/>
    <w:rsid w:val="00B67E0A"/>
    <w:rsid w:val="00B701A5"/>
    <w:rsid w:val="00B70890"/>
    <w:rsid w:val="00B712AA"/>
    <w:rsid w:val="00B72524"/>
    <w:rsid w:val="00B72F73"/>
    <w:rsid w:val="00B73672"/>
    <w:rsid w:val="00B77B0C"/>
    <w:rsid w:val="00B82758"/>
    <w:rsid w:val="00B85C0D"/>
    <w:rsid w:val="00B86321"/>
    <w:rsid w:val="00B8712B"/>
    <w:rsid w:val="00B871B0"/>
    <w:rsid w:val="00B905BA"/>
    <w:rsid w:val="00B92030"/>
    <w:rsid w:val="00B921CA"/>
    <w:rsid w:val="00B935BD"/>
    <w:rsid w:val="00B93997"/>
    <w:rsid w:val="00B941CF"/>
    <w:rsid w:val="00B946DB"/>
    <w:rsid w:val="00B94837"/>
    <w:rsid w:val="00B96DF4"/>
    <w:rsid w:val="00BA0250"/>
    <w:rsid w:val="00BA4E0C"/>
    <w:rsid w:val="00BA6069"/>
    <w:rsid w:val="00BA7563"/>
    <w:rsid w:val="00BB087D"/>
    <w:rsid w:val="00BB0F0D"/>
    <w:rsid w:val="00BB18AA"/>
    <w:rsid w:val="00BB1926"/>
    <w:rsid w:val="00BB278C"/>
    <w:rsid w:val="00BB2B8C"/>
    <w:rsid w:val="00BB3F34"/>
    <w:rsid w:val="00BB6A09"/>
    <w:rsid w:val="00BC29E5"/>
    <w:rsid w:val="00BC34CC"/>
    <w:rsid w:val="00BC38B6"/>
    <w:rsid w:val="00BC4364"/>
    <w:rsid w:val="00BC5FE9"/>
    <w:rsid w:val="00BD1016"/>
    <w:rsid w:val="00BD1B2F"/>
    <w:rsid w:val="00BD1C83"/>
    <w:rsid w:val="00BD26BD"/>
    <w:rsid w:val="00BD31AE"/>
    <w:rsid w:val="00BD4A24"/>
    <w:rsid w:val="00BD5681"/>
    <w:rsid w:val="00BD585C"/>
    <w:rsid w:val="00BD7A6F"/>
    <w:rsid w:val="00BE0259"/>
    <w:rsid w:val="00BE1D28"/>
    <w:rsid w:val="00BE28DA"/>
    <w:rsid w:val="00BE37F0"/>
    <w:rsid w:val="00BE3D6F"/>
    <w:rsid w:val="00BE47F1"/>
    <w:rsid w:val="00BE5FD7"/>
    <w:rsid w:val="00BE7AB7"/>
    <w:rsid w:val="00BF1192"/>
    <w:rsid w:val="00BF14C6"/>
    <w:rsid w:val="00BF17AE"/>
    <w:rsid w:val="00BF1BEA"/>
    <w:rsid w:val="00BF345A"/>
    <w:rsid w:val="00BF3EED"/>
    <w:rsid w:val="00BF5A83"/>
    <w:rsid w:val="00BF6550"/>
    <w:rsid w:val="00BF6551"/>
    <w:rsid w:val="00C0012C"/>
    <w:rsid w:val="00C02BB1"/>
    <w:rsid w:val="00C03B1C"/>
    <w:rsid w:val="00C04900"/>
    <w:rsid w:val="00C058F7"/>
    <w:rsid w:val="00C0645B"/>
    <w:rsid w:val="00C10B0B"/>
    <w:rsid w:val="00C11C36"/>
    <w:rsid w:val="00C1315E"/>
    <w:rsid w:val="00C13260"/>
    <w:rsid w:val="00C1384C"/>
    <w:rsid w:val="00C1390D"/>
    <w:rsid w:val="00C144B1"/>
    <w:rsid w:val="00C15CC4"/>
    <w:rsid w:val="00C17C2B"/>
    <w:rsid w:val="00C23981"/>
    <w:rsid w:val="00C23EC2"/>
    <w:rsid w:val="00C2621A"/>
    <w:rsid w:val="00C30F29"/>
    <w:rsid w:val="00C33C66"/>
    <w:rsid w:val="00C349EB"/>
    <w:rsid w:val="00C34F19"/>
    <w:rsid w:val="00C3514E"/>
    <w:rsid w:val="00C35AFD"/>
    <w:rsid w:val="00C36DE1"/>
    <w:rsid w:val="00C402A9"/>
    <w:rsid w:val="00C41704"/>
    <w:rsid w:val="00C423F4"/>
    <w:rsid w:val="00C42E3E"/>
    <w:rsid w:val="00C501CE"/>
    <w:rsid w:val="00C542EA"/>
    <w:rsid w:val="00C550C4"/>
    <w:rsid w:val="00C60430"/>
    <w:rsid w:val="00C60820"/>
    <w:rsid w:val="00C62473"/>
    <w:rsid w:val="00C63AC5"/>
    <w:rsid w:val="00C63F61"/>
    <w:rsid w:val="00C6517A"/>
    <w:rsid w:val="00C729C5"/>
    <w:rsid w:val="00C7339E"/>
    <w:rsid w:val="00C76D90"/>
    <w:rsid w:val="00C804D7"/>
    <w:rsid w:val="00C80C4F"/>
    <w:rsid w:val="00C82463"/>
    <w:rsid w:val="00C82950"/>
    <w:rsid w:val="00C83AEE"/>
    <w:rsid w:val="00C84ECC"/>
    <w:rsid w:val="00C86142"/>
    <w:rsid w:val="00C87711"/>
    <w:rsid w:val="00C91B9D"/>
    <w:rsid w:val="00C93311"/>
    <w:rsid w:val="00C949CB"/>
    <w:rsid w:val="00C96249"/>
    <w:rsid w:val="00CA0481"/>
    <w:rsid w:val="00CA07F3"/>
    <w:rsid w:val="00CA167A"/>
    <w:rsid w:val="00CA1690"/>
    <w:rsid w:val="00CA1D13"/>
    <w:rsid w:val="00CA238E"/>
    <w:rsid w:val="00CA2AC1"/>
    <w:rsid w:val="00CA4E62"/>
    <w:rsid w:val="00CA5350"/>
    <w:rsid w:val="00CA7A5E"/>
    <w:rsid w:val="00CB00EE"/>
    <w:rsid w:val="00CB2986"/>
    <w:rsid w:val="00CB6656"/>
    <w:rsid w:val="00CC02BB"/>
    <w:rsid w:val="00CC4F2F"/>
    <w:rsid w:val="00CC50CF"/>
    <w:rsid w:val="00CC649E"/>
    <w:rsid w:val="00CC75FD"/>
    <w:rsid w:val="00CC7B92"/>
    <w:rsid w:val="00CC7F9E"/>
    <w:rsid w:val="00CD34EF"/>
    <w:rsid w:val="00CD495E"/>
    <w:rsid w:val="00CD60AD"/>
    <w:rsid w:val="00CD6575"/>
    <w:rsid w:val="00CD660C"/>
    <w:rsid w:val="00CE1187"/>
    <w:rsid w:val="00CE34EA"/>
    <w:rsid w:val="00CE4610"/>
    <w:rsid w:val="00CE4E78"/>
    <w:rsid w:val="00CE4EBC"/>
    <w:rsid w:val="00CE6A5B"/>
    <w:rsid w:val="00CF06A6"/>
    <w:rsid w:val="00CF098E"/>
    <w:rsid w:val="00CF15C3"/>
    <w:rsid w:val="00CF3004"/>
    <w:rsid w:val="00CF47F7"/>
    <w:rsid w:val="00CF6D49"/>
    <w:rsid w:val="00CF6F2D"/>
    <w:rsid w:val="00D00C1E"/>
    <w:rsid w:val="00D0521D"/>
    <w:rsid w:val="00D0584D"/>
    <w:rsid w:val="00D05C92"/>
    <w:rsid w:val="00D1011E"/>
    <w:rsid w:val="00D121FF"/>
    <w:rsid w:val="00D13314"/>
    <w:rsid w:val="00D14F89"/>
    <w:rsid w:val="00D158D8"/>
    <w:rsid w:val="00D16E59"/>
    <w:rsid w:val="00D23498"/>
    <w:rsid w:val="00D239F4"/>
    <w:rsid w:val="00D2425F"/>
    <w:rsid w:val="00D2679A"/>
    <w:rsid w:val="00D2741A"/>
    <w:rsid w:val="00D323AF"/>
    <w:rsid w:val="00D330D0"/>
    <w:rsid w:val="00D33EE4"/>
    <w:rsid w:val="00D40318"/>
    <w:rsid w:val="00D44824"/>
    <w:rsid w:val="00D452F5"/>
    <w:rsid w:val="00D454E7"/>
    <w:rsid w:val="00D46E42"/>
    <w:rsid w:val="00D515E2"/>
    <w:rsid w:val="00D51A90"/>
    <w:rsid w:val="00D552BD"/>
    <w:rsid w:val="00D56964"/>
    <w:rsid w:val="00D57939"/>
    <w:rsid w:val="00D60559"/>
    <w:rsid w:val="00D647EF"/>
    <w:rsid w:val="00D672E9"/>
    <w:rsid w:val="00D70A21"/>
    <w:rsid w:val="00D71C99"/>
    <w:rsid w:val="00D7356D"/>
    <w:rsid w:val="00D7577C"/>
    <w:rsid w:val="00D81743"/>
    <w:rsid w:val="00D82CC1"/>
    <w:rsid w:val="00D8473D"/>
    <w:rsid w:val="00D84CA2"/>
    <w:rsid w:val="00D854D3"/>
    <w:rsid w:val="00D86381"/>
    <w:rsid w:val="00D902FC"/>
    <w:rsid w:val="00D90872"/>
    <w:rsid w:val="00D91ACC"/>
    <w:rsid w:val="00D92AFA"/>
    <w:rsid w:val="00D932B6"/>
    <w:rsid w:val="00D93AF0"/>
    <w:rsid w:val="00D93DD1"/>
    <w:rsid w:val="00D946F4"/>
    <w:rsid w:val="00D9487A"/>
    <w:rsid w:val="00D95C4C"/>
    <w:rsid w:val="00DA20DC"/>
    <w:rsid w:val="00DA4B5A"/>
    <w:rsid w:val="00DA6C15"/>
    <w:rsid w:val="00DB122C"/>
    <w:rsid w:val="00DB50E9"/>
    <w:rsid w:val="00DB59C2"/>
    <w:rsid w:val="00DB7384"/>
    <w:rsid w:val="00DB7D8A"/>
    <w:rsid w:val="00DC1976"/>
    <w:rsid w:val="00DC1A47"/>
    <w:rsid w:val="00DC505D"/>
    <w:rsid w:val="00DC67AA"/>
    <w:rsid w:val="00DC7AF5"/>
    <w:rsid w:val="00DC7B4A"/>
    <w:rsid w:val="00DD088C"/>
    <w:rsid w:val="00DD11C6"/>
    <w:rsid w:val="00DD4CAF"/>
    <w:rsid w:val="00DE59D6"/>
    <w:rsid w:val="00DF4F17"/>
    <w:rsid w:val="00DF6A94"/>
    <w:rsid w:val="00DF7D20"/>
    <w:rsid w:val="00E0128C"/>
    <w:rsid w:val="00E026A0"/>
    <w:rsid w:val="00E04F03"/>
    <w:rsid w:val="00E13713"/>
    <w:rsid w:val="00E1460A"/>
    <w:rsid w:val="00E14EB9"/>
    <w:rsid w:val="00E15C57"/>
    <w:rsid w:val="00E17EA5"/>
    <w:rsid w:val="00E2022E"/>
    <w:rsid w:val="00E23B38"/>
    <w:rsid w:val="00E24552"/>
    <w:rsid w:val="00E273D6"/>
    <w:rsid w:val="00E300C2"/>
    <w:rsid w:val="00E32773"/>
    <w:rsid w:val="00E32A42"/>
    <w:rsid w:val="00E354D0"/>
    <w:rsid w:val="00E4340C"/>
    <w:rsid w:val="00E458A2"/>
    <w:rsid w:val="00E45CDC"/>
    <w:rsid w:val="00E55348"/>
    <w:rsid w:val="00E6097E"/>
    <w:rsid w:val="00E61B8E"/>
    <w:rsid w:val="00E637C7"/>
    <w:rsid w:val="00E72250"/>
    <w:rsid w:val="00E767C4"/>
    <w:rsid w:val="00E82343"/>
    <w:rsid w:val="00E82C13"/>
    <w:rsid w:val="00E83162"/>
    <w:rsid w:val="00E83586"/>
    <w:rsid w:val="00E84857"/>
    <w:rsid w:val="00E8717A"/>
    <w:rsid w:val="00E8773F"/>
    <w:rsid w:val="00E90C7A"/>
    <w:rsid w:val="00E90E3D"/>
    <w:rsid w:val="00E92F9F"/>
    <w:rsid w:val="00E935DD"/>
    <w:rsid w:val="00E93ECE"/>
    <w:rsid w:val="00EA1070"/>
    <w:rsid w:val="00EA51A0"/>
    <w:rsid w:val="00EA5A9B"/>
    <w:rsid w:val="00EA742A"/>
    <w:rsid w:val="00EB0F32"/>
    <w:rsid w:val="00EB21C6"/>
    <w:rsid w:val="00EB3672"/>
    <w:rsid w:val="00EB3A6B"/>
    <w:rsid w:val="00EB4055"/>
    <w:rsid w:val="00EC004A"/>
    <w:rsid w:val="00EC1795"/>
    <w:rsid w:val="00EC224D"/>
    <w:rsid w:val="00EC2696"/>
    <w:rsid w:val="00EC32B8"/>
    <w:rsid w:val="00EC38C8"/>
    <w:rsid w:val="00EC3C8A"/>
    <w:rsid w:val="00EC3E51"/>
    <w:rsid w:val="00EC5005"/>
    <w:rsid w:val="00ED3657"/>
    <w:rsid w:val="00ED7BC5"/>
    <w:rsid w:val="00EE0CCF"/>
    <w:rsid w:val="00EE0EB3"/>
    <w:rsid w:val="00EE1C1B"/>
    <w:rsid w:val="00EE6707"/>
    <w:rsid w:val="00EE69BE"/>
    <w:rsid w:val="00EF1071"/>
    <w:rsid w:val="00EF3114"/>
    <w:rsid w:val="00EF50AC"/>
    <w:rsid w:val="00F0098C"/>
    <w:rsid w:val="00F03B6A"/>
    <w:rsid w:val="00F061D1"/>
    <w:rsid w:val="00F07C4F"/>
    <w:rsid w:val="00F105CC"/>
    <w:rsid w:val="00F122D8"/>
    <w:rsid w:val="00F1465D"/>
    <w:rsid w:val="00F22984"/>
    <w:rsid w:val="00F25639"/>
    <w:rsid w:val="00F32B6F"/>
    <w:rsid w:val="00F35266"/>
    <w:rsid w:val="00F362B2"/>
    <w:rsid w:val="00F3658F"/>
    <w:rsid w:val="00F371BC"/>
    <w:rsid w:val="00F37D20"/>
    <w:rsid w:val="00F406E7"/>
    <w:rsid w:val="00F42DA8"/>
    <w:rsid w:val="00F463DC"/>
    <w:rsid w:val="00F47CA4"/>
    <w:rsid w:val="00F52A70"/>
    <w:rsid w:val="00F530F4"/>
    <w:rsid w:val="00F5321B"/>
    <w:rsid w:val="00F5617A"/>
    <w:rsid w:val="00F60357"/>
    <w:rsid w:val="00F62F05"/>
    <w:rsid w:val="00F64C0D"/>
    <w:rsid w:val="00F64EDE"/>
    <w:rsid w:val="00F7097E"/>
    <w:rsid w:val="00F73F07"/>
    <w:rsid w:val="00F76E59"/>
    <w:rsid w:val="00F8193E"/>
    <w:rsid w:val="00F83EBC"/>
    <w:rsid w:val="00F93A5B"/>
    <w:rsid w:val="00F95CB9"/>
    <w:rsid w:val="00FA31DE"/>
    <w:rsid w:val="00FA581F"/>
    <w:rsid w:val="00FA5E67"/>
    <w:rsid w:val="00FB3CE4"/>
    <w:rsid w:val="00FB4732"/>
    <w:rsid w:val="00FB6386"/>
    <w:rsid w:val="00FC15B4"/>
    <w:rsid w:val="00FC38C3"/>
    <w:rsid w:val="00FC4AF7"/>
    <w:rsid w:val="00FC5FBC"/>
    <w:rsid w:val="00FC7AEE"/>
    <w:rsid w:val="00FD0AB9"/>
    <w:rsid w:val="00FD22CA"/>
    <w:rsid w:val="00FD2F88"/>
    <w:rsid w:val="00FD57C5"/>
    <w:rsid w:val="00FD6881"/>
    <w:rsid w:val="00FD7409"/>
    <w:rsid w:val="00FE0B28"/>
    <w:rsid w:val="00FE1ABD"/>
    <w:rsid w:val="00FE3028"/>
    <w:rsid w:val="00FE4EB5"/>
    <w:rsid w:val="00FE5288"/>
    <w:rsid w:val="00FE5ED2"/>
    <w:rsid w:val="00FE6326"/>
    <w:rsid w:val="00FE667F"/>
    <w:rsid w:val="00FE69CB"/>
    <w:rsid w:val="00FE6E5A"/>
    <w:rsid w:val="00FF203B"/>
    <w:rsid w:val="00FF4EED"/>
    <w:rsid w:val="00FF7415"/>
    <w:rsid w:val="00FF748C"/>
    <w:rsid w:val="00FF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4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60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3602B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602B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82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ov.kz/cms/ru/services/e_05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gov.kz/cms/ru/services/pass003_mv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v.kz/cms/ru/articles/taxation/article_mci_2012" TargetMode="External"/><Relationship Id="rId11" Type="http://schemas.openxmlformats.org/officeDocument/2006/relationships/hyperlink" Target="http://www.fincenter.kz/" TargetMode="External"/><Relationship Id="rId5" Type="http://schemas.openxmlformats.org/officeDocument/2006/relationships/hyperlink" Target="https://egov.kz/cms/ru/articles/taxation/article_mci_2012" TargetMode="External"/><Relationship Id="rId10" Type="http://schemas.openxmlformats.org/officeDocument/2006/relationships/hyperlink" Target="mailto:mail:%20fincenter@fincenter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ov.kz/cms/ru/articles/registration/2Fiin_of_chi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464</Words>
  <Characters>2646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Klass</cp:lastModifiedBy>
  <cp:revision>5</cp:revision>
  <dcterms:created xsi:type="dcterms:W3CDTF">2018-01-31T10:53:00Z</dcterms:created>
  <dcterms:modified xsi:type="dcterms:W3CDTF">2018-01-31T11:01:00Z</dcterms:modified>
</cp:coreProperties>
</file>