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00" w:rsidRPr="005F1CB3" w:rsidRDefault="006A4600" w:rsidP="009F32DE">
      <w:pPr>
        <w:pStyle w:val="NoSpacing"/>
        <w:ind w:right="-57"/>
        <w:jc w:val="right"/>
        <w:rPr>
          <w:bCs/>
          <w:color w:val="000000"/>
          <w:sz w:val="24"/>
          <w:szCs w:val="24"/>
          <w:lang w:val="kk-KZ"/>
        </w:rPr>
      </w:pPr>
      <w:r w:rsidRPr="005F1CB3">
        <w:rPr>
          <w:bCs/>
          <w:color w:val="000000"/>
          <w:sz w:val="24"/>
          <w:szCs w:val="24"/>
          <w:lang w:val="kk-KZ"/>
        </w:rPr>
        <w:t>Приложение 3</w:t>
      </w:r>
    </w:p>
    <w:p w:rsidR="006A4600" w:rsidRPr="005F1CB3" w:rsidRDefault="006A4600" w:rsidP="009F32DE">
      <w:pPr>
        <w:pStyle w:val="NoSpacing"/>
        <w:ind w:right="-57"/>
        <w:jc w:val="right"/>
        <w:rPr>
          <w:bCs/>
          <w:color w:val="000000"/>
          <w:sz w:val="24"/>
          <w:szCs w:val="24"/>
          <w:lang w:val="kk-KZ"/>
        </w:rPr>
      </w:pPr>
      <w:r w:rsidRPr="005F1CB3">
        <w:rPr>
          <w:bCs/>
          <w:color w:val="000000"/>
          <w:sz w:val="24"/>
          <w:szCs w:val="24"/>
          <w:lang w:val="kk-KZ"/>
        </w:rPr>
        <w:t xml:space="preserve">к приказу </w:t>
      </w:r>
      <w:r>
        <w:rPr>
          <w:bCs/>
          <w:color w:val="000000"/>
          <w:sz w:val="24"/>
          <w:szCs w:val="24"/>
          <w:lang w:val="kk-KZ"/>
        </w:rPr>
        <w:t xml:space="preserve">районного </w:t>
      </w:r>
      <w:r w:rsidRPr="005F1CB3">
        <w:rPr>
          <w:bCs/>
          <w:color w:val="000000"/>
          <w:sz w:val="24"/>
          <w:szCs w:val="24"/>
          <w:lang w:val="kk-KZ"/>
        </w:rPr>
        <w:t xml:space="preserve">отдела образования </w:t>
      </w:r>
    </w:p>
    <w:p w:rsidR="006A4600" w:rsidRDefault="006A4600" w:rsidP="009F32DE">
      <w:pPr>
        <w:pStyle w:val="NoSpacing"/>
        <w:ind w:right="-57"/>
        <w:jc w:val="right"/>
        <w:rPr>
          <w:bCs/>
          <w:color w:val="000000"/>
          <w:sz w:val="24"/>
          <w:szCs w:val="24"/>
          <w:lang w:val="kk-KZ"/>
        </w:rPr>
      </w:pPr>
      <w:r w:rsidRPr="005F1CB3">
        <w:rPr>
          <w:bCs/>
          <w:color w:val="000000"/>
          <w:sz w:val="24"/>
          <w:szCs w:val="24"/>
          <w:lang w:val="kk-KZ"/>
        </w:rPr>
        <w:t xml:space="preserve">Жаксынского района </w:t>
      </w:r>
    </w:p>
    <w:p w:rsidR="006A4600" w:rsidRPr="005F1CB3" w:rsidRDefault="006A4600" w:rsidP="009F32DE">
      <w:pPr>
        <w:pStyle w:val="NoSpacing"/>
        <w:ind w:right="-57"/>
        <w:jc w:val="right"/>
        <w:rPr>
          <w:bCs/>
          <w:color w:val="000000"/>
          <w:sz w:val="24"/>
          <w:szCs w:val="24"/>
          <w:lang w:val="kk-KZ"/>
        </w:rPr>
      </w:pPr>
      <w:r w:rsidRPr="005F1CB3">
        <w:rPr>
          <w:bCs/>
          <w:color w:val="000000"/>
          <w:sz w:val="24"/>
          <w:szCs w:val="24"/>
          <w:lang w:val="kk-KZ"/>
        </w:rPr>
        <w:t xml:space="preserve">от 8 декабря </w:t>
      </w:r>
      <w:smartTag w:uri="urn:schemas-microsoft-com:office:smarttags" w:element="metricconverter">
        <w:smartTagPr>
          <w:attr w:name="ProductID" w:val="2015 г"/>
        </w:smartTagPr>
        <w:r w:rsidRPr="005F1CB3">
          <w:rPr>
            <w:bCs/>
            <w:color w:val="000000"/>
            <w:sz w:val="24"/>
            <w:szCs w:val="24"/>
            <w:lang w:val="kk-KZ"/>
          </w:rPr>
          <w:t>2015 г</w:t>
        </w:r>
      </w:smartTag>
      <w:r w:rsidRPr="005F1CB3">
        <w:rPr>
          <w:bCs/>
          <w:color w:val="000000"/>
          <w:sz w:val="24"/>
          <w:szCs w:val="24"/>
          <w:lang w:val="kk-KZ"/>
        </w:rPr>
        <w:t>.</w:t>
      </w:r>
    </w:p>
    <w:p w:rsidR="006A4600" w:rsidRPr="005F1CB3" w:rsidRDefault="006A4600" w:rsidP="009F32DE">
      <w:pPr>
        <w:pStyle w:val="NoSpacing"/>
        <w:ind w:right="-57"/>
        <w:jc w:val="right"/>
        <w:rPr>
          <w:bCs/>
          <w:color w:val="000000"/>
          <w:sz w:val="24"/>
          <w:szCs w:val="24"/>
          <w:lang w:val="kk-KZ"/>
        </w:rPr>
      </w:pPr>
      <w:r w:rsidRPr="005F1CB3">
        <w:rPr>
          <w:bCs/>
          <w:color w:val="000000"/>
          <w:sz w:val="24"/>
          <w:szCs w:val="24"/>
          <w:lang w:val="kk-KZ"/>
        </w:rPr>
        <w:t>№</w:t>
      </w:r>
      <w:r w:rsidRPr="005F1CB3">
        <w:rPr>
          <w:sz w:val="24"/>
          <w:szCs w:val="24"/>
          <w:lang w:val="kk-KZ"/>
        </w:rPr>
        <w:t xml:space="preserve"> 02-01-335  </w:t>
      </w:r>
    </w:p>
    <w:p w:rsidR="006A4600" w:rsidRDefault="006A4600" w:rsidP="009F32DE">
      <w:pPr>
        <w:pStyle w:val="NoSpacing"/>
        <w:ind w:right="-57"/>
        <w:jc w:val="right"/>
        <w:rPr>
          <w:b/>
          <w:bCs/>
          <w:color w:val="000000"/>
          <w:sz w:val="28"/>
          <w:szCs w:val="28"/>
          <w:lang w:val="kk-KZ"/>
        </w:rPr>
      </w:pPr>
      <w:r w:rsidRPr="005F1CB3">
        <w:rPr>
          <w:b/>
          <w:bCs/>
          <w:color w:val="000000"/>
          <w:sz w:val="28"/>
          <w:szCs w:val="28"/>
          <w:lang w:val="kk-KZ"/>
        </w:rPr>
        <w:t xml:space="preserve">                                                        </w:t>
      </w:r>
    </w:p>
    <w:p w:rsidR="006A4600" w:rsidRPr="002A0D4C" w:rsidRDefault="006A4600" w:rsidP="009F32DE">
      <w:pPr>
        <w:pStyle w:val="NoSpacing"/>
        <w:ind w:right="-5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</w:t>
      </w:r>
      <w:r w:rsidRPr="002A0D4C">
        <w:rPr>
          <w:b/>
          <w:bCs/>
          <w:color w:val="000000"/>
          <w:sz w:val="28"/>
          <w:szCs w:val="28"/>
        </w:rPr>
        <w:t>ПОЛОЖЕНИЕ</w:t>
      </w:r>
    </w:p>
    <w:p w:rsidR="006A4600" w:rsidRDefault="006A4600" w:rsidP="009F32DE">
      <w:pPr>
        <w:pStyle w:val="NoSpacing"/>
        <w:jc w:val="center"/>
        <w:rPr>
          <w:b/>
          <w:bCs/>
          <w:color w:val="000000"/>
          <w:sz w:val="28"/>
          <w:szCs w:val="28"/>
        </w:rPr>
      </w:pPr>
      <w:r w:rsidRPr="002A0D4C">
        <w:rPr>
          <w:b/>
          <w:bCs/>
          <w:color w:val="000000"/>
          <w:sz w:val="28"/>
          <w:szCs w:val="28"/>
        </w:rPr>
        <w:t>об изучении и обобщении передового педагогического опыта (ППО)</w:t>
      </w:r>
    </w:p>
    <w:p w:rsidR="006A4600" w:rsidRPr="002A0D4C" w:rsidRDefault="006A4600" w:rsidP="009F32DE">
      <w:pPr>
        <w:pStyle w:val="NoSpacing"/>
        <w:jc w:val="center"/>
        <w:rPr>
          <w:color w:val="000000"/>
          <w:sz w:val="28"/>
          <w:szCs w:val="28"/>
        </w:rPr>
      </w:pPr>
    </w:p>
    <w:p w:rsidR="006A4600" w:rsidRPr="002A0D4C" w:rsidRDefault="006A4600" w:rsidP="009F32DE">
      <w:pPr>
        <w:pStyle w:val="NoSpacing"/>
        <w:rPr>
          <w:b/>
          <w:i/>
          <w:sz w:val="28"/>
          <w:szCs w:val="28"/>
        </w:rPr>
      </w:pPr>
      <w:r w:rsidRPr="002A0D4C">
        <w:rPr>
          <w:b/>
          <w:i/>
          <w:sz w:val="28"/>
          <w:szCs w:val="28"/>
        </w:rPr>
        <w:t>Введение</w:t>
      </w:r>
    </w:p>
    <w:p w:rsidR="006A4600" w:rsidRPr="002A0D4C" w:rsidRDefault="006A4600" w:rsidP="009F32DE">
      <w:pPr>
        <w:pStyle w:val="NoSpacing"/>
        <w:ind w:firstLine="708"/>
        <w:jc w:val="both"/>
        <w:rPr>
          <w:sz w:val="28"/>
          <w:szCs w:val="28"/>
        </w:rPr>
      </w:pPr>
      <w:r w:rsidRPr="002A0D4C">
        <w:rPr>
          <w:sz w:val="28"/>
          <w:szCs w:val="28"/>
        </w:rPr>
        <w:t xml:space="preserve">К передовому педагогическому опыту относят такую практику, которая содержит в себе элементы творческого поиска, новизны, оригинальности, то, что иначе называется новаторством. </w:t>
      </w:r>
    </w:p>
    <w:p w:rsidR="006A4600" w:rsidRPr="002A0D4C" w:rsidRDefault="006A4600" w:rsidP="009F32DE">
      <w:pPr>
        <w:pStyle w:val="NoSpacing"/>
        <w:ind w:firstLine="708"/>
        <w:jc w:val="both"/>
        <w:rPr>
          <w:sz w:val="28"/>
          <w:szCs w:val="28"/>
        </w:rPr>
      </w:pPr>
      <w:r w:rsidRPr="002A0D4C">
        <w:rPr>
          <w:sz w:val="28"/>
          <w:szCs w:val="28"/>
        </w:rPr>
        <w:t>Такой педагогический опыт особенно ценен потому, что он прокладывает новые пути в педагогической практике и педагогической науке, поэтому именно новаторский опыт в первую очередь подлежит анализу, обобщению и распространению. Между простым мастерством и новаторством часто бывает трудно провести границу, потому что, овладев известными в науке принципами и методами, педагог обычно не останавливается на достигнутом. Находя и используя всё новые и новые оригинальные приёмы или по-новому, эффективно сочетая старые, педагог-мастер постепенно становится подлинным новатором. Из этого следует, что распространять и внедрять в практику организаций образования надо любой положительный опыт, но особенно глубоко и всесторонне нужно анализировать, обобщать и распространять опыт педагогов-новаторов.</w:t>
      </w:r>
    </w:p>
    <w:p w:rsidR="006A4600" w:rsidRPr="002A0D4C" w:rsidRDefault="006A4600" w:rsidP="009F32DE">
      <w:pPr>
        <w:pStyle w:val="NoSpacing"/>
        <w:jc w:val="both"/>
        <w:rPr>
          <w:b/>
          <w:i/>
          <w:sz w:val="28"/>
          <w:szCs w:val="28"/>
        </w:rPr>
      </w:pPr>
      <w:r w:rsidRPr="002A0D4C">
        <w:rPr>
          <w:b/>
          <w:i/>
          <w:sz w:val="28"/>
          <w:szCs w:val="28"/>
        </w:rPr>
        <w:t>Общие положения.</w:t>
      </w:r>
    </w:p>
    <w:p w:rsidR="006A4600" w:rsidRPr="002A0D4C" w:rsidRDefault="006A4600" w:rsidP="009F32DE">
      <w:pPr>
        <w:pStyle w:val="NoSpacing"/>
        <w:jc w:val="both"/>
        <w:rPr>
          <w:sz w:val="28"/>
          <w:szCs w:val="28"/>
        </w:rPr>
      </w:pPr>
      <w:r w:rsidRPr="002A0D4C">
        <w:rPr>
          <w:sz w:val="28"/>
          <w:szCs w:val="28"/>
        </w:rPr>
        <w:t xml:space="preserve">2.1. Настоящее положение действует на основании следующих документов: </w:t>
      </w:r>
    </w:p>
    <w:p w:rsidR="006A4600" w:rsidRDefault="006A4600" w:rsidP="009F32DE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2A0D4C">
        <w:rPr>
          <w:sz w:val="28"/>
          <w:szCs w:val="28"/>
        </w:rPr>
        <w:t>Закон РК «Об образовании»</w:t>
      </w:r>
    </w:p>
    <w:p w:rsidR="006A4600" w:rsidRDefault="006A4600" w:rsidP="009F32DE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2A0D4C">
        <w:rPr>
          <w:sz w:val="28"/>
          <w:szCs w:val="28"/>
        </w:rPr>
        <w:t>Государственная программа развития образования на 2011-</w:t>
      </w:r>
      <w:smartTag w:uri="urn:schemas-microsoft-com:office:smarttags" w:element="metricconverter">
        <w:smartTagPr>
          <w:attr w:name="ProductID" w:val="2020 г"/>
        </w:smartTagPr>
        <w:r w:rsidRPr="002A0D4C">
          <w:rPr>
            <w:sz w:val="28"/>
            <w:szCs w:val="28"/>
          </w:rPr>
          <w:t>2020 г</w:t>
        </w:r>
      </w:smartTag>
      <w:r w:rsidRPr="002A0D4C">
        <w:rPr>
          <w:sz w:val="28"/>
          <w:szCs w:val="28"/>
        </w:rPr>
        <w:t>.г.</w:t>
      </w:r>
    </w:p>
    <w:p w:rsidR="006A4600" w:rsidRDefault="006A4600" w:rsidP="009F32DE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2A0D4C">
        <w:rPr>
          <w:sz w:val="28"/>
          <w:szCs w:val="28"/>
        </w:rPr>
        <w:t>Правила организации и осуществления учебно-методической работы, утвержденные приказом министра образования и науки РК от 29 ноября 2007 года за №583;</w:t>
      </w:r>
    </w:p>
    <w:p w:rsidR="006A4600" w:rsidRDefault="006A4600" w:rsidP="009F32DE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2A0D4C">
        <w:rPr>
          <w:sz w:val="28"/>
          <w:szCs w:val="28"/>
        </w:rPr>
        <w:t xml:space="preserve"> Типовые правила деятельности методического (учебно-методического, научно-методического) совета и порядок его избрания, утвержденные приказом и.о. министра образования и науки РК от 21 декабря 2007 года за №644; </w:t>
      </w:r>
    </w:p>
    <w:p w:rsidR="006A4600" w:rsidRDefault="006A4600" w:rsidP="009F32DE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2A0D4C">
        <w:rPr>
          <w:sz w:val="28"/>
          <w:szCs w:val="28"/>
        </w:rPr>
        <w:t>Типовые правила деятельности педагогического совета и порядок его избрания в организациях дошкольного воспитания и обучения, начального, основного среднего, среднего общего и дополнительного образования, утвержденные приказом министра образования и науки РК от 16 июля 2008 года за № 272;</w:t>
      </w:r>
    </w:p>
    <w:p w:rsidR="006A4600" w:rsidRPr="002A0D4C" w:rsidRDefault="006A4600" w:rsidP="009F32DE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2A0D4C">
        <w:rPr>
          <w:sz w:val="28"/>
          <w:szCs w:val="28"/>
        </w:rPr>
        <w:t>Правила аттестации педагогических работников, утвержденные приказом министра образования и науки РК от 22 января 2010 года за № 16 (Приказ министра образования и науки РК №119 «О внесении изменений и дополнений в правила аттестации педработников».</w:t>
      </w:r>
    </w:p>
    <w:p w:rsidR="006A4600" w:rsidRPr="002A0D4C" w:rsidRDefault="006A4600" w:rsidP="009F32DE">
      <w:pPr>
        <w:pStyle w:val="NoSpacing"/>
        <w:jc w:val="both"/>
        <w:rPr>
          <w:sz w:val="28"/>
          <w:szCs w:val="28"/>
        </w:rPr>
      </w:pPr>
      <w:r w:rsidRPr="002A0D4C">
        <w:rPr>
          <w:sz w:val="28"/>
          <w:szCs w:val="28"/>
        </w:rPr>
        <w:t xml:space="preserve">2.2. Настоящее положение является руководством при подготовке методических материалов по обобщению опыта педагогических и руководящих работников. </w:t>
      </w:r>
    </w:p>
    <w:p w:rsidR="006A4600" w:rsidRPr="002A0D4C" w:rsidRDefault="006A4600" w:rsidP="009F32DE">
      <w:pPr>
        <w:pStyle w:val="NoSpacing"/>
        <w:jc w:val="both"/>
        <w:rPr>
          <w:sz w:val="28"/>
          <w:szCs w:val="28"/>
        </w:rPr>
      </w:pPr>
      <w:r w:rsidRPr="002A0D4C">
        <w:rPr>
          <w:sz w:val="28"/>
          <w:szCs w:val="28"/>
        </w:rPr>
        <w:t>2.3.  При обобщении ППО описываются  идеи, закономерности, механизмы, лежащие в основе данного педагогического опыта, даётся характеристика достигнутых результатов, выявляются принципиальные улучшения в процессе реализации отдельных приемов и методов работы.</w:t>
      </w:r>
    </w:p>
    <w:p w:rsidR="006A4600" w:rsidRPr="002A0D4C" w:rsidRDefault="006A4600" w:rsidP="009F32DE">
      <w:pPr>
        <w:pStyle w:val="NoSpacing"/>
        <w:jc w:val="both"/>
        <w:rPr>
          <w:sz w:val="28"/>
          <w:szCs w:val="28"/>
        </w:rPr>
      </w:pPr>
      <w:r w:rsidRPr="002A0D4C">
        <w:rPr>
          <w:sz w:val="28"/>
          <w:szCs w:val="28"/>
        </w:rPr>
        <w:t>2.4. Главная роль  обобще</w:t>
      </w:r>
      <w:r>
        <w:rPr>
          <w:sz w:val="28"/>
          <w:szCs w:val="28"/>
        </w:rPr>
        <w:t>ния ППО принадлежит школьным и районным</w:t>
      </w:r>
      <w:r w:rsidRPr="002A0D4C">
        <w:rPr>
          <w:sz w:val="28"/>
          <w:szCs w:val="28"/>
        </w:rPr>
        <w:t xml:space="preserve"> методическим объединениям, методистам методического кабинета (МК) отдела образования города.</w:t>
      </w:r>
    </w:p>
    <w:p w:rsidR="006A4600" w:rsidRPr="002A0D4C" w:rsidRDefault="006A4600" w:rsidP="009F32DE">
      <w:pPr>
        <w:pStyle w:val="NoSpacing"/>
        <w:jc w:val="both"/>
        <w:rPr>
          <w:sz w:val="28"/>
          <w:szCs w:val="28"/>
        </w:rPr>
      </w:pPr>
      <w:r w:rsidRPr="002A0D4C">
        <w:rPr>
          <w:sz w:val="28"/>
          <w:szCs w:val="28"/>
        </w:rPr>
        <w:t>2.5. Обобщение ППО проводится по инициативе педагогического работника, педагогического коллектива организации образования или по рекомендации методическо</w:t>
      </w:r>
      <w:r>
        <w:rPr>
          <w:sz w:val="28"/>
          <w:szCs w:val="28"/>
        </w:rPr>
        <w:t>го кабинета отдела образования района</w:t>
      </w:r>
      <w:r w:rsidRPr="002A0D4C">
        <w:rPr>
          <w:sz w:val="28"/>
          <w:szCs w:val="28"/>
        </w:rPr>
        <w:t xml:space="preserve">. </w:t>
      </w:r>
    </w:p>
    <w:p w:rsidR="006A4600" w:rsidRPr="002A0D4C" w:rsidRDefault="006A4600" w:rsidP="009F32DE">
      <w:pPr>
        <w:pStyle w:val="NoSpacing"/>
        <w:jc w:val="both"/>
        <w:rPr>
          <w:sz w:val="28"/>
          <w:szCs w:val="28"/>
        </w:rPr>
      </w:pPr>
      <w:r w:rsidRPr="002A0D4C">
        <w:rPr>
          <w:sz w:val="28"/>
          <w:szCs w:val="28"/>
        </w:rPr>
        <w:t>2.6. Основанием для обобщения явля</w:t>
      </w:r>
      <w:r>
        <w:rPr>
          <w:sz w:val="28"/>
          <w:szCs w:val="28"/>
        </w:rPr>
        <w:t xml:space="preserve">ется заявление на имя директора ОО </w:t>
      </w:r>
      <w:r w:rsidRPr="002A0D4C">
        <w:rPr>
          <w:sz w:val="28"/>
          <w:szCs w:val="28"/>
        </w:rPr>
        <w:t xml:space="preserve">(Приложение 1). </w:t>
      </w:r>
    </w:p>
    <w:p w:rsidR="006A4600" w:rsidRPr="002A0D4C" w:rsidRDefault="006A4600" w:rsidP="009F32DE">
      <w:pPr>
        <w:pStyle w:val="NoSpacing"/>
        <w:jc w:val="both"/>
        <w:rPr>
          <w:b/>
          <w:i/>
          <w:sz w:val="28"/>
          <w:szCs w:val="28"/>
        </w:rPr>
      </w:pPr>
      <w:r w:rsidRPr="002A0D4C">
        <w:rPr>
          <w:b/>
          <w:i/>
          <w:sz w:val="28"/>
          <w:szCs w:val="28"/>
        </w:rPr>
        <w:t>2.7. Цель</w:t>
      </w:r>
    </w:p>
    <w:p w:rsidR="006A4600" w:rsidRPr="002A0D4C" w:rsidRDefault="006A4600" w:rsidP="009F32D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</w:t>
      </w:r>
      <w:r w:rsidRPr="002A0D4C">
        <w:rPr>
          <w:sz w:val="28"/>
          <w:szCs w:val="28"/>
        </w:rPr>
        <w:t xml:space="preserve">Совершенствование системы повышения профессионального мастерства педагогов, способствующей развитию педагогической науки и практики посредством выявления, изучения, обобщения и распространения передового педагогического опыта. </w:t>
      </w:r>
    </w:p>
    <w:p w:rsidR="006A4600" w:rsidRPr="002A0D4C" w:rsidRDefault="006A4600" w:rsidP="009F32DE">
      <w:pPr>
        <w:pStyle w:val="NoSpacing"/>
        <w:jc w:val="both"/>
        <w:rPr>
          <w:b/>
          <w:i/>
          <w:sz w:val="28"/>
          <w:szCs w:val="28"/>
        </w:rPr>
      </w:pPr>
      <w:r w:rsidRPr="002A0D4C">
        <w:rPr>
          <w:b/>
          <w:i/>
          <w:sz w:val="28"/>
          <w:szCs w:val="28"/>
        </w:rPr>
        <w:t>2.8. Задачи</w:t>
      </w:r>
    </w:p>
    <w:p w:rsidR="006A4600" w:rsidRPr="002A0D4C" w:rsidRDefault="006A4600" w:rsidP="009F32D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- </w:t>
      </w:r>
      <w:r w:rsidRPr="002A0D4C">
        <w:rPr>
          <w:sz w:val="28"/>
          <w:szCs w:val="28"/>
        </w:rPr>
        <w:t>повышение профессиональной компетентности педагогов;</w:t>
      </w:r>
    </w:p>
    <w:p w:rsidR="006A4600" w:rsidRPr="002A0D4C" w:rsidRDefault="006A4600" w:rsidP="009F32D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-</w:t>
      </w:r>
      <w:r>
        <w:rPr>
          <w:sz w:val="28"/>
          <w:szCs w:val="28"/>
        </w:rPr>
        <w:t xml:space="preserve"> </w:t>
      </w:r>
      <w:r w:rsidRPr="002A0D4C">
        <w:rPr>
          <w:sz w:val="28"/>
          <w:szCs w:val="28"/>
        </w:rPr>
        <w:t xml:space="preserve">информирование педагогической общественности о </w:t>
      </w:r>
      <w:r>
        <w:rPr>
          <w:sz w:val="28"/>
          <w:szCs w:val="28"/>
          <w:lang w:val="kk-KZ"/>
        </w:rPr>
        <w:t>ППО</w:t>
      </w:r>
      <w:r w:rsidRPr="002A0D4C">
        <w:rPr>
          <w:sz w:val="28"/>
          <w:szCs w:val="28"/>
        </w:rPr>
        <w:t>;</w:t>
      </w:r>
    </w:p>
    <w:p w:rsidR="006A4600" w:rsidRPr="002A0D4C" w:rsidRDefault="006A4600" w:rsidP="009F32DE">
      <w:pPr>
        <w:pStyle w:val="NoSpacing"/>
        <w:jc w:val="both"/>
        <w:rPr>
          <w:sz w:val="28"/>
          <w:szCs w:val="28"/>
        </w:rPr>
      </w:pPr>
      <w:r w:rsidRPr="002A0D4C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-</w:t>
      </w:r>
      <w:r>
        <w:rPr>
          <w:sz w:val="28"/>
          <w:szCs w:val="28"/>
        </w:rPr>
        <w:t xml:space="preserve"> </w:t>
      </w:r>
      <w:r w:rsidRPr="002A0D4C">
        <w:rPr>
          <w:sz w:val="28"/>
          <w:szCs w:val="28"/>
        </w:rPr>
        <w:t>создание условий для  мотивации  и стимулирования педагогов  к научно-методической, опытно-экспериментальной и научно-исследовательской деятельности.</w:t>
      </w:r>
    </w:p>
    <w:p w:rsidR="006A4600" w:rsidRPr="002A0D4C" w:rsidRDefault="006A4600" w:rsidP="009F32DE">
      <w:pPr>
        <w:pStyle w:val="NoSpacing"/>
        <w:jc w:val="both"/>
        <w:rPr>
          <w:sz w:val="28"/>
          <w:szCs w:val="28"/>
        </w:rPr>
      </w:pPr>
      <w:r w:rsidRPr="002A0D4C">
        <w:rPr>
          <w:sz w:val="28"/>
          <w:szCs w:val="28"/>
        </w:rPr>
        <w:t xml:space="preserve">2.9. </w:t>
      </w:r>
      <w:r w:rsidRPr="002A0D4C">
        <w:rPr>
          <w:b/>
          <w:i/>
          <w:sz w:val="28"/>
          <w:szCs w:val="28"/>
          <w:u w:val="single"/>
        </w:rPr>
        <w:t>Авторами передового педагогического опыта могут выступать:</w:t>
      </w:r>
    </w:p>
    <w:p w:rsidR="006A4600" w:rsidRPr="002A0D4C" w:rsidRDefault="006A4600" w:rsidP="009F32DE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 w:rsidRPr="002A0D4C">
        <w:rPr>
          <w:sz w:val="28"/>
          <w:szCs w:val="28"/>
        </w:rPr>
        <w:t>педагогический коллектив образовательного учреждения;</w:t>
      </w:r>
    </w:p>
    <w:p w:rsidR="006A4600" w:rsidRDefault="006A4600" w:rsidP="009F32DE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 w:rsidRPr="002A0D4C">
        <w:rPr>
          <w:sz w:val="28"/>
          <w:szCs w:val="28"/>
        </w:rPr>
        <w:t>творческие профессиональные  объединения педагогов, методистов дошкольных организаций (ДО), воспитателей;</w:t>
      </w:r>
    </w:p>
    <w:p w:rsidR="006A4600" w:rsidRDefault="006A4600" w:rsidP="009F32DE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 w:rsidRPr="002471CF">
        <w:rPr>
          <w:sz w:val="28"/>
          <w:szCs w:val="28"/>
        </w:rPr>
        <w:t>руководитель (заместитель) учреждения образования;</w:t>
      </w:r>
    </w:p>
    <w:p w:rsidR="006A4600" w:rsidRDefault="006A4600" w:rsidP="009F32DE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 w:rsidRPr="002471CF">
        <w:rPr>
          <w:sz w:val="28"/>
          <w:szCs w:val="28"/>
        </w:rPr>
        <w:t>педагог, методист ДО, воспитатель.</w:t>
      </w:r>
    </w:p>
    <w:p w:rsidR="006A4600" w:rsidRPr="00B66223" w:rsidRDefault="006A4600" w:rsidP="009F32DE">
      <w:pPr>
        <w:pStyle w:val="NoSpacing"/>
        <w:jc w:val="both"/>
        <w:rPr>
          <w:color w:val="FF0000"/>
          <w:sz w:val="28"/>
          <w:szCs w:val="28"/>
        </w:rPr>
      </w:pPr>
    </w:p>
    <w:p w:rsidR="006A4600" w:rsidRPr="002A0D4C" w:rsidRDefault="006A4600" w:rsidP="009F32DE">
      <w:pPr>
        <w:pStyle w:val="NoSpacing"/>
        <w:jc w:val="both"/>
        <w:rPr>
          <w:sz w:val="28"/>
          <w:szCs w:val="28"/>
        </w:rPr>
      </w:pPr>
      <w:r w:rsidRPr="002A0D4C">
        <w:rPr>
          <w:sz w:val="28"/>
          <w:szCs w:val="28"/>
        </w:rPr>
        <w:t xml:space="preserve">2.10. По итогам проведения процедуры обобщения и внедрения передового педагогического опыта педагогу </w:t>
      </w:r>
      <w:r w:rsidRPr="002471CF">
        <w:rPr>
          <w:b/>
          <w:sz w:val="28"/>
          <w:szCs w:val="28"/>
          <w:u w:val="single"/>
        </w:rPr>
        <w:t xml:space="preserve">выдается удостоверение </w:t>
      </w:r>
      <w:r w:rsidRPr="002A0D4C">
        <w:rPr>
          <w:sz w:val="28"/>
          <w:szCs w:val="28"/>
        </w:rPr>
        <w:t>(Приложение 2).</w:t>
      </w:r>
    </w:p>
    <w:p w:rsidR="006A4600" w:rsidRDefault="006A4600" w:rsidP="009F32DE">
      <w:pPr>
        <w:pStyle w:val="Heading3"/>
        <w:numPr>
          <w:ilvl w:val="0"/>
          <w:numId w:val="1"/>
        </w:numPr>
        <w:spacing w:before="0" w:beforeAutospacing="0" w:after="0" w:afterAutospacing="0"/>
        <w:ind w:left="35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Процедура обобщения передового педагогического опыта</w:t>
      </w:r>
      <w:r>
        <w:rPr>
          <w:sz w:val="24"/>
          <w:szCs w:val="24"/>
          <w:lang w:val="kk-KZ"/>
        </w:rPr>
        <w:t xml:space="preserve"> </w:t>
      </w:r>
    </w:p>
    <w:tbl>
      <w:tblPr>
        <w:tblW w:w="103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1902"/>
        <w:gridCol w:w="3634"/>
        <w:gridCol w:w="4253"/>
      </w:tblGrid>
      <w:tr w:rsidR="006A4600" w:rsidRPr="00DC5D2C" w:rsidTr="00B34C0E">
        <w:tc>
          <w:tcPr>
            <w:tcW w:w="588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D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2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D2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634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D2C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4253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D2C">
              <w:rPr>
                <w:rFonts w:ascii="Times New Roman" w:hAnsi="Times New Roman"/>
                <w:b/>
                <w:sz w:val="24"/>
                <w:szCs w:val="24"/>
              </w:rPr>
              <w:t>Документация</w:t>
            </w:r>
          </w:p>
        </w:tc>
      </w:tr>
      <w:tr w:rsidR="006A4600" w:rsidRPr="00DC5D2C" w:rsidTr="00B34C0E">
        <w:tc>
          <w:tcPr>
            <w:tcW w:w="10377" w:type="dxa"/>
            <w:gridSpan w:val="4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5D2C">
              <w:rPr>
                <w:rFonts w:ascii="Times New Roman" w:hAnsi="Times New Roman"/>
                <w:b/>
                <w:i/>
                <w:sz w:val="24"/>
                <w:szCs w:val="24"/>
              </w:rPr>
              <w:t>1-ый этап: выявление и изучение ППО. Продолжительность до 1 года</w:t>
            </w:r>
          </w:p>
        </w:tc>
      </w:tr>
      <w:tr w:rsidR="006A4600" w:rsidRPr="00DC5D2C" w:rsidTr="00B34C0E">
        <w:tc>
          <w:tcPr>
            <w:tcW w:w="588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Выявление и изучение нововведений.</w:t>
            </w:r>
          </w:p>
        </w:tc>
        <w:tc>
          <w:tcPr>
            <w:tcW w:w="3634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 xml:space="preserve">  Посещение уроков (внеклассных мероприятий) администрацией и коллегами.</w:t>
            </w:r>
          </w:p>
        </w:tc>
        <w:tc>
          <w:tcPr>
            <w:tcW w:w="4253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 xml:space="preserve">Заявление  педагога </w:t>
            </w:r>
            <w:r w:rsidRPr="00DC5D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 указанием видов и форм представления ППО. </w:t>
            </w:r>
            <w:r w:rsidRPr="00DC5D2C">
              <w:rPr>
                <w:rFonts w:ascii="Times New Roman" w:hAnsi="Times New Roman"/>
                <w:sz w:val="24"/>
                <w:szCs w:val="24"/>
              </w:rPr>
              <w:t>Разработки открытых уроков (внеклассных мероприятий) и анализ  посещённых уроков, мероприятий.</w:t>
            </w:r>
          </w:p>
        </w:tc>
      </w:tr>
      <w:tr w:rsidR="006A4600" w:rsidRPr="00DC5D2C" w:rsidTr="00B34C0E">
        <w:tc>
          <w:tcPr>
            <w:tcW w:w="588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02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Экспертиза нововведения.</w:t>
            </w:r>
          </w:p>
        </w:tc>
        <w:tc>
          <w:tcPr>
            <w:tcW w:w="3634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Мониторинг эффективности нововведения (результативность инновационной педагогической деятельности и влияние нововведения на психосоматическое состояние ученика и учителя)</w:t>
            </w:r>
          </w:p>
        </w:tc>
        <w:tc>
          <w:tcPr>
            <w:tcW w:w="4253" w:type="dxa"/>
          </w:tcPr>
          <w:p w:rsidR="006A4600" w:rsidRPr="00DC5D2C" w:rsidRDefault="006A4600" w:rsidP="00B34C0E">
            <w:pPr>
              <w:ind w:lef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Результаты мониторинга достижений учащихся (тематика и содержание заданий, свод данных) и др.</w:t>
            </w:r>
          </w:p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600" w:rsidRPr="00DC5D2C" w:rsidTr="00B34C0E">
        <w:tc>
          <w:tcPr>
            <w:tcW w:w="588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02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Описание нововведения.</w:t>
            </w:r>
          </w:p>
        </w:tc>
        <w:tc>
          <w:tcPr>
            <w:tcW w:w="3634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Формирование Портфолио (сбор информации по ППО)</w:t>
            </w:r>
          </w:p>
        </w:tc>
        <w:tc>
          <w:tcPr>
            <w:tcW w:w="4253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Информация об авторе  (Приложение3).</w:t>
            </w:r>
          </w:p>
        </w:tc>
      </w:tr>
      <w:tr w:rsidR="006A4600" w:rsidRPr="00DC5D2C" w:rsidTr="00B34C0E">
        <w:tc>
          <w:tcPr>
            <w:tcW w:w="10377" w:type="dxa"/>
            <w:gridSpan w:val="4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b/>
                <w:i/>
                <w:sz w:val="24"/>
                <w:szCs w:val="24"/>
              </w:rPr>
              <w:t>2-ой этап: Обобщение ППО. Продолжительность – не менее 1 года.</w:t>
            </w:r>
          </w:p>
        </w:tc>
      </w:tr>
      <w:tr w:rsidR="006A4600" w:rsidRPr="00DC5D2C" w:rsidTr="00B34C0E">
        <w:tc>
          <w:tcPr>
            <w:tcW w:w="588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02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Представление нововведения на заседании: МО, кафедрах организации образования</w:t>
            </w:r>
          </w:p>
        </w:tc>
        <w:tc>
          <w:tcPr>
            <w:tcW w:w="3634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 xml:space="preserve"> Открытые уроки (внеклассные мероприятия), доклады с актуализацией, аргументацией основных идей и положений нововведения, доказательность его результативности. Решение МО, кафедры о представлении нововведения на РМС организации образования.</w:t>
            </w:r>
          </w:p>
        </w:tc>
        <w:tc>
          <w:tcPr>
            <w:tcW w:w="4253" w:type="dxa"/>
          </w:tcPr>
          <w:p w:rsidR="006A4600" w:rsidRPr="00DC5D2C" w:rsidRDefault="006A4600" w:rsidP="00B34C0E">
            <w:pPr>
              <w:ind w:left="69" w:firstLine="2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 xml:space="preserve"> Тексты докладов, выступлений, рефератов;</w:t>
            </w:r>
            <w:r w:rsidRPr="00DC5D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C5D2C">
              <w:rPr>
                <w:rFonts w:ascii="Times New Roman" w:hAnsi="Times New Roman"/>
                <w:sz w:val="24"/>
                <w:szCs w:val="24"/>
              </w:rPr>
              <w:t>рецензии на ППО практиков, методистов;</w:t>
            </w:r>
          </w:p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600" w:rsidRPr="00DC5D2C" w:rsidTr="00B34C0E">
        <w:tc>
          <w:tcPr>
            <w:tcW w:w="588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02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Обобщение ППО на уровне  РМС организации образования</w:t>
            </w:r>
          </w:p>
        </w:tc>
        <w:tc>
          <w:tcPr>
            <w:tcW w:w="3634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 xml:space="preserve"> Решение РМС о ходатайстве в МС МК отдела образования  об обобщении ППО на уровне областей</w:t>
            </w:r>
          </w:p>
        </w:tc>
        <w:tc>
          <w:tcPr>
            <w:tcW w:w="4253" w:type="dxa"/>
          </w:tcPr>
          <w:p w:rsidR="006A4600" w:rsidRPr="00DC5D2C" w:rsidRDefault="006A4600" w:rsidP="00B34C0E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Рецензии на ППО практиков, методистов; заключение экспертизы комиссии МС ОО; выписка из протокола заседаний МС ОО .</w:t>
            </w:r>
          </w:p>
        </w:tc>
      </w:tr>
      <w:tr w:rsidR="006A4600" w:rsidRPr="00DC5D2C" w:rsidTr="00B34C0E">
        <w:tc>
          <w:tcPr>
            <w:tcW w:w="10377" w:type="dxa"/>
            <w:gridSpan w:val="4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b/>
                <w:i/>
                <w:sz w:val="24"/>
                <w:szCs w:val="24"/>
              </w:rPr>
              <w:t>3 этап: внедрение и распространение ППО</w:t>
            </w:r>
          </w:p>
        </w:tc>
      </w:tr>
      <w:tr w:rsidR="006A4600" w:rsidRPr="00DC5D2C" w:rsidTr="00B34C0E">
        <w:trPr>
          <w:trHeight w:val="2825"/>
        </w:trPr>
        <w:tc>
          <w:tcPr>
            <w:tcW w:w="588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02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 xml:space="preserve">Представление педагогической общественности </w:t>
            </w:r>
            <w:r w:rsidRPr="00DC5D2C">
              <w:rPr>
                <w:rFonts w:ascii="Times New Roman" w:hAnsi="Times New Roman"/>
                <w:sz w:val="24"/>
                <w:szCs w:val="24"/>
                <w:lang w:val="kk-KZ"/>
              </w:rPr>
              <w:t>района</w:t>
            </w:r>
            <w:r w:rsidRPr="00DC5D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34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 xml:space="preserve">Публикации, выпуск методических пособий, сборников; проведение открытых уроков, внеклассных мероприятий, семинаров,  «круглых столов»; участие в  конференциях,  форумах и пр. </w:t>
            </w:r>
          </w:p>
        </w:tc>
        <w:tc>
          <w:tcPr>
            <w:tcW w:w="4253" w:type="dxa"/>
          </w:tcPr>
          <w:p w:rsidR="006A4600" w:rsidRPr="00DC5D2C" w:rsidRDefault="006A4600" w:rsidP="00B34C0E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Портфолио, </w:t>
            </w:r>
            <w:r w:rsidRPr="00DC5D2C">
              <w:rPr>
                <w:rFonts w:ascii="Times New Roman" w:hAnsi="Times New Roman"/>
                <w:sz w:val="24"/>
                <w:szCs w:val="24"/>
              </w:rPr>
              <w:t xml:space="preserve">экспертный лист (приложение 4), публикации в научно-информационных и научно-методических журналах, материалах конференций, семинаров и пр.; заключение экспертизы комиссии МС отдела образования </w:t>
            </w:r>
            <w:r w:rsidRPr="00DC5D2C">
              <w:rPr>
                <w:rFonts w:ascii="Times New Roman" w:hAnsi="Times New Roman"/>
                <w:sz w:val="24"/>
                <w:szCs w:val="24"/>
                <w:lang w:val="kk-KZ"/>
              </w:rPr>
              <w:t>района</w:t>
            </w:r>
            <w:r w:rsidRPr="00DC5D2C">
              <w:rPr>
                <w:rFonts w:ascii="Times New Roman" w:hAnsi="Times New Roman"/>
                <w:sz w:val="24"/>
                <w:szCs w:val="24"/>
              </w:rPr>
              <w:t xml:space="preserve">; выписка из протокола заседаний МС отдела образования </w:t>
            </w:r>
            <w:r w:rsidRPr="00DC5D2C">
              <w:rPr>
                <w:rFonts w:ascii="Times New Roman" w:hAnsi="Times New Roman"/>
                <w:sz w:val="24"/>
                <w:szCs w:val="24"/>
                <w:lang w:val="kk-KZ"/>
              </w:rPr>
              <w:t>района</w:t>
            </w:r>
            <w:r w:rsidRPr="00DC5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A4600" w:rsidRPr="009B581B" w:rsidRDefault="006A4600" w:rsidP="009F32DE">
      <w:pPr>
        <w:jc w:val="both"/>
        <w:rPr>
          <w:rFonts w:ascii="Times New Roman" w:hAnsi="Times New Roman"/>
          <w:b/>
          <w:sz w:val="28"/>
        </w:rPr>
      </w:pPr>
    </w:p>
    <w:p w:rsidR="006A4600" w:rsidRPr="009B581B" w:rsidRDefault="006A4600" w:rsidP="009F32DE">
      <w:pPr>
        <w:jc w:val="both"/>
        <w:rPr>
          <w:rFonts w:ascii="Times New Roman" w:hAnsi="Times New Roman"/>
          <w:b/>
          <w:sz w:val="28"/>
          <w:szCs w:val="28"/>
        </w:rPr>
      </w:pPr>
    </w:p>
    <w:p w:rsidR="006A4600" w:rsidRPr="009B581B" w:rsidRDefault="006A4600" w:rsidP="009F32D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B581B">
        <w:rPr>
          <w:rFonts w:ascii="Times New Roman" w:hAnsi="Times New Roman"/>
          <w:b/>
          <w:sz w:val="28"/>
          <w:szCs w:val="28"/>
        </w:rPr>
        <w:t xml:space="preserve">4. </w:t>
      </w:r>
      <w:r w:rsidRPr="009B581B">
        <w:rPr>
          <w:rFonts w:ascii="Times New Roman" w:hAnsi="Times New Roman"/>
          <w:b/>
          <w:bCs/>
          <w:sz w:val="28"/>
          <w:szCs w:val="28"/>
        </w:rPr>
        <w:t>Критерии передового педагогического опыта</w:t>
      </w:r>
    </w:p>
    <w:p w:rsidR="006A4600" w:rsidRPr="009B581B" w:rsidRDefault="006A4600" w:rsidP="009F32DE">
      <w:pPr>
        <w:jc w:val="both"/>
        <w:rPr>
          <w:rFonts w:ascii="Times New Roman" w:hAnsi="Times New Roman"/>
          <w:i/>
          <w:sz w:val="28"/>
          <w:szCs w:val="28"/>
        </w:rPr>
      </w:pPr>
      <w:r w:rsidRPr="009B581B">
        <w:rPr>
          <w:rFonts w:ascii="Times New Roman" w:hAnsi="Times New Roman"/>
          <w:sz w:val="28"/>
          <w:szCs w:val="28"/>
        </w:rPr>
        <w:t>4.1.</w:t>
      </w:r>
      <w:r w:rsidRPr="009B581B">
        <w:rPr>
          <w:rFonts w:ascii="Times New Roman" w:hAnsi="Times New Roman"/>
          <w:i/>
          <w:sz w:val="28"/>
          <w:szCs w:val="28"/>
        </w:rPr>
        <w:t>Соответствие тенденциям общественного развития, социальному заказу.</w:t>
      </w:r>
    </w:p>
    <w:p w:rsidR="006A4600" w:rsidRPr="009B581B" w:rsidRDefault="006A4600" w:rsidP="009F32DE">
      <w:pPr>
        <w:jc w:val="both"/>
        <w:rPr>
          <w:rFonts w:ascii="Times New Roman" w:hAnsi="Times New Roman"/>
          <w:sz w:val="28"/>
          <w:szCs w:val="28"/>
        </w:rPr>
      </w:pPr>
      <w:r w:rsidRPr="009B581B">
        <w:rPr>
          <w:rFonts w:ascii="Times New Roman" w:hAnsi="Times New Roman"/>
          <w:sz w:val="28"/>
          <w:szCs w:val="28"/>
        </w:rPr>
        <w:t xml:space="preserve"> Передовые педагоги чутко реагируют на требования общества к обучению и воспитанию подрастающего поколения и находят эффективные пути совершенствования, модернизации педагогического процесса в соответствии с этими требованиями.</w:t>
      </w:r>
    </w:p>
    <w:p w:rsidR="006A4600" w:rsidRPr="009B581B" w:rsidRDefault="006A4600" w:rsidP="009F32DE">
      <w:pPr>
        <w:jc w:val="both"/>
        <w:rPr>
          <w:rFonts w:ascii="Times New Roman" w:hAnsi="Times New Roman"/>
          <w:sz w:val="28"/>
          <w:szCs w:val="28"/>
        </w:rPr>
      </w:pPr>
      <w:r w:rsidRPr="009B581B">
        <w:rPr>
          <w:rFonts w:ascii="Times New Roman" w:hAnsi="Times New Roman"/>
          <w:sz w:val="28"/>
          <w:szCs w:val="28"/>
        </w:rPr>
        <w:t>4.2.</w:t>
      </w:r>
      <w:r w:rsidRPr="009B581B">
        <w:rPr>
          <w:rFonts w:ascii="Times New Roman" w:hAnsi="Times New Roman"/>
          <w:i/>
          <w:sz w:val="28"/>
          <w:szCs w:val="28"/>
        </w:rPr>
        <w:t>Высокая результативность и эффективность педагогической деятельности.</w:t>
      </w:r>
    </w:p>
    <w:p w:rsidR="006A4600" w:rsidRPr="009B581B" w:rsidRDefault="006A4600" w:rsidP="009F32DE">
      <w:pPr>
        <w:jc w:val="both"/>
        <w:rPr>
          <w:rFonts w:ascii="Times New Roman" w:hAnsi="Times New Roman"/>
          <w:sz w:val="28"/>
          <w:szCs w:val="28"/>
        </w:rPr>
      </w:pPr>
      <w:r w:rsidRPr="009B581B">
        <w:rPr>
          <w:rFonts w:ascii="Times New Roman" w:hAnsi="Times New Roman"/>
          <w:sz w:val="28"/>
          <w:szCs w:val="28"/>
        </w:rPr>
        <w:t xml:space="preserve">ППО должен давать высокое качество знаний, положительные сдвиги в уровне воспитанности, в общем и специальном развитии детей. </w:t>
      </w:r>
    </w:p>
    <w:p w:rsidR="006A4600" w:rsidRPr="009B581B" w:rsidRDefault="006A4600" w:rsidP="009F32DE">
      <w:pPr>
        <w:pStyle w:val="NormalWeb"/>
        <w:spacing w:before="0" w:beforeAutospacing="0" w:after="0" w:afterAutospacing="0"/>
        <w:jc w:val="both"/>
        <w:rPr>
          <w:i/>
          <w:sz w:val="28"/>
          <w:szCs w:val="28"/>
        </w:rPr>
      </w:pPr>
      <w:r w:rsidRPr="009B581B">
        <w:rPr>
          <w:sz w:val="28"/>
          <w:szCs w:val="28"/>
        </w:rPr>
        <w:t>4.3.</w:t>
      </w:r>
      <w:r w:rsidRPr="009B581B">
        <w:rPr>
          <w:i/>
          <w:sz w:val="28"/>
          <w:szCs w:val="28"/>
        </w:rPr>
        <w:t xml:space="preserve"> Оптимальное расходование сил и средств педагогов и детей для достижения устойчивых положительных результатов обучения, воспитания и развития.</w:t>
      </w:r>
    </w:p>
    <w:p w:rsidR="006A4600" w:rsidRPr="009B581B" w:rsidRDefault="006A4600" w:rsidP="009F32D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B581B">
        <w:rPr>
          <w:sz w:val="28"/>
          <w:szCs w:val="28"/>
        </w:rPr>
        <w:t>Нельзя считать передовым такой опыт, при котором высокий уровень знаний достигается за счёт перегрузки детей дополнительными занятиями, большим объёмом трудоёмких заданий и т.д. Труд педагога-новатора не должен сопровождаться перенапряжением его сил и сил детей, приносить вред их здоровью.</w:t>
      </w:r>
    </w:p>
    <w:p w:rsidR="006A4600" w:rsidRPr="009B581B" w:rsidRDefault="006A4600" w:rsidP="009F32D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B581B">
        <w:rPr>
          <w:sz w:val="28"/>
          <w:szCs w:val="28"/>
        </w:rPr>
        <w:t>4.4.</w:t>
      </w:r>
      <w:r w:rsidRPr="009B581B">
        <w:rPr>
          <w:i/>
          <w:sz w:val="28"/>
          <w:szCs w:val="28"/>
        </w:rPr>
        <w:t>Стабильность результатов учебно-воспитательного процесса.</w:t>
      </w:r>
    </w:p>
    <w:p w:rsidR="006A4600" w:rsidRPr="002471CF" w:rsidRDefault="006A4600" w:rsidP="009F32D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B581B">
        <w:rPr>
          <w:sz w:val="28"/>
          <w:szCs w:val="28"/>
        </w:rPr>
        <w:t>Сохранение заданного уровня результатов при изменяющихся условиях обучения и воспитания, а также достижение положительных результатов</w:t>
      </w:r>
      <w:r w:rsidRPr="002471CF">
        <w:rPr>
          <w:sz w:val="28"/>
          <w:szCs w:val="28"/>
        </w:rPr>
        <w:t xml:space="preserve"> на протяжении достаточно длительного времени. </w:t>
      </w:r>
    </w:p>
    <w:p w:rsidR="006A4600" w:rsidRPr="002471CF" w:rsidRDefault="006A4600" w:rsidP="009F32DE">
      <w:pPr>
        <w:pStyle w:val="NormalWeb"/>
        <w:spacing w:before="0" w:beforeAutospacing="0" w:after="0" w:afterAutospacing="0"/>
        <w:jc w:val="both"/>
        <w:rPr>
          <w:i/>
          <w:sz w:val="28"/>
          <w:szCs w:val="28"/>
        </w:rPr>
      </w:pPr>
      <w:r w:rsidRPr="002471CF">
        <w:rPr>
          <w:sz w:val="28"/>
          <w:szCs w:val="28"/>
        </w:rPr>
        <w:t>4.5.</w:t>
      </w:r>
      <w:r w:rsidRPr="002471CF">
        <w:rPr>
          <w:i/>
          <w:sz w:val="28"/>
          <w:szCs w:val="28"/>
        </w:rPr>
        <w:t>Наличие элементов новизны.</w:t>
      </w:r>
    </w:p>
    <w:p w:rsidR="006A4600" w:rsidRPr="002471CF" w:rsidRDefault="006A4600" w:rsidP="009F32DE">
      <w:pPr>
        <w:pStyle w:val="NormalWeb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2471CF">
        <w:rPr>
          <w:sz w:val="28"/>
          <w:szCs w:val="28"/>
        </w:rPr>
        <w:t xml:space="preserve">Они могут проявляться на уровне научных открытий – новое содержание, новые формы, методы обучения и воспитания, установление новых закономерностей, эффективного совершенствования педагогического труда и повышения его результатов. Затем как эффективное применение на практике известных научных положений и совершенствование на этой основе учебно-воспитательного процесса и как реализация отдельных сторон педагогического труда. </w:t>
      </w:r>
    </w:p>
    <w:p w:rsidR="006A4600" w:rsidRPr="002471CF" w:rsidRDefault="006A4600" w:rsidP="009F32DE">
      <w:pPr>
        <w:pStyle w:val="NormalWeb"/>
        <w:spacing w:before="0" w:beforeAutospacing="0" w:after="0" w:afterAutospacing="0"/>
        <w:jc w:val="both"/>
        <w:rPr>
          <w:i/>
          <w:sz w:val="28"/>
          <w:szCs w:val="28"/>
        </w:rPr>
      </w:pPr>
      <w:r w:rsidRPr="002471CF">
        <w:rPr>
          <w:sz w:val="28"/>
          <w:szCs w:val="28"/>
        </w:rPr>
        <w:t>4.6.</w:t>
      </w:r>
      <w:r w:rsidRPr="002471CF">
        <w:rPr>
          <w:i/>
          <w:sz w:val="28"/>
          <w:szCs w:val="28"/>
        </w:rPr>
        <w:t xml:space="preserve"> Актуальность и перспективность.</w:t>
      </w:r>
    </w:p>
    <w:p w:rsidR="006A4600" w:rsidRPr="002471CF" w:rsidRDefault="006A4600" w:rsidP="009F32D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471CF">
        <w:rPr>
          <w:sz w:val="28"/>
          <w:szCs w:val="28"/>
        </w:rPr>
        <w:t>Обоснование актуальности и перспективности опыта должно вытекать из двух основных позиций:</w:t>
      </w:r>
    </w:p>
    <w:p w:rsidR="006A4600" w:rsidRPr="009B581B" w:rsidRDefault="006A4600" w:rsidP="009F32DE">
      <w:pPr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9B581B">
        <w:rPr>
          <w:rFonts w:ascii="Times New Roman" w:hAnsi="Times New Roman"/>
          <w:sz w:val="28"/>
          <w:szCs w:val="28"/>
        </w:rPr>
        <w:t xml:space="preserve">в какой мере данный опыт способствует решению основных задач воспитания и обучения, поставленных перед ОО (социальный заказ), для дальнейшего совершенствования практики учебно-воспитательной работы; </w:t>
      </w:r>
    </w:p>
    <w:p w:rsidR="006A4600" w:rsidRPr="009B581B" w:rsidRDefault="006A4600" w:rsidP="009F32DE">
      <w:pPr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9B581B">
        <w:rPr>
          <w:rFonts w:ascii="Times New Roman" w:hAnsi="Times New Roman"/>
          <w:sz w:val="28"/>
          <w:szCs w:val="28"/>
        </w:rPr>
        <w:t xml:space="preserve">какие противоречия и затруднения, встречающиеся в массовой практике, успешно решаются данным опытом. Раскрытие противоречий, на разрешение которых был направлен опыт педагога, помогает глубже понять смысл, научное и практическое значение опыта и по достоинству оценить достигнутые результаты </w:t>
      </w:r>
    </w:p>
    <w:p w:rsidR="006A4600" w:rsidRPr="009B581B" w:rsidRDefault="006A4600" w:rsidP="009F32DE">
      <w:pPr>
        <w:jc w:val="both"/>
        <w:rPr>
          <w:rFonts w:ascii="Times New Roman" w:hAnsi="Times New Roman"/>
          <w:i/>
          <w:sz w:val="28"/>
          <w:szCs w:val="28"/>
        </w:rPr>
      </w:pPr>
      <w:r w:rsidRPr="009B581B">
        <w:rPr>
          <w:rFonts w:ascii="Times New Roman" w:hAnsi="Times New Roman"/>
          <w:sz w:val="28"/>
          <w:szCs w:val="28"/>
        </w:rPr>
        <w:t>4.7.</w:t>
      </w:r>
      <w:r w:rsidRPr="009B581B">
        <w:rPr>
          <w:rFonts w:ascii="Times New Roman" w:hAnsi="Times New Roman"/>
          <w:i/>
          <w:sz w:val="28"/>
          <w:szCs w:val="28"/>
        </w:rPr>
        <w:t xml:space="preserve">Репрезентативность. </w:t>
      </w:r>
    </w:p>
    <w:p w:rsidR="006A4600" w:rsidRPr="009B581B" w:rsidRDefault="006A4600" w:rsidP="009F32DE">
      <w:pPr>
        <w:pStyle w:val="NormalWeb"/>
        <w:spacing w:before="0" w:beforeAutospacing="0" w:after="0" w:afterAutospacing="0"/>
        <w:ind w:firstLine="1080"/>
        <w:jc w:val="both"/>
        <w:rPr>
          <w:sz w:val="28"/>
          <w:szCs w:val="28"/>
        </w:rPr>
      </w:pPr>
      <w:r w:rsidRPr="009B581B">
        <w:rPr>
          <w:sz w:val="28"/>
          <w:szCs w:val="28"/>
        </w:rPr>
        <w:t>Репрезентативность – это:</w:t>
      </w:r>
    </w:p>
    <w:p w:rsidR="006A4600" w:rsidRPr="009B581B" w:rsidRDefault="006A4600" w:rsidP="009F32DE">
      <w:pPr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9B581B">
        <w:rPr>
          <w:rFonts w:ascii="Times New Roman" w:hAnsi="Times New Roman"/>
          <w:sz w:val="28"/>
          <w:szCs w:val="28"/>
        </w:rPr>
        <w:t xml:space="preserve">достаточная проверка опыта по времени; </w:t>
      </w:r>
    </w:p>
    <w:p w:rsidR="006A4600" w:rsidRPr="009B581B" w:rsidRDefault="006A4600" w:rsidP="009F32DE">
      <w:pPr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9B581B">
        <w:rPr>
          <w:rFonts w:ascii="Times New Roman" w:hAnsi="Times New Roman"/>
          <w:sz w:val="28"/>
          <w:szCs w:val="28"/>
        </w:rPr>
        <w:t xml:space="preserve">подтверждение позитивных результатов не только в работе одного учителя, воспитателя, но и в деятельности всех педагогов, которые берут этот опыт на вооружение; </w:t>
      </w:r>
    </w:p>
    <w:p w:rsidR="006A4600" w:rsidRPr="009B581B" w:rsidRDefault="006A4600" w:rsidP="009F32DE">
      <w:pPr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9B581B">
        <w:rPr>
          <w:rFonts w:ascii="Times New Roman" w:hAnsi="Times New Roman"/>
          <w:sz w:val="28"/>
          <w:szCs w:val="28"/>
        </w:rPr>
        <w:t xml:space="preserve">возможность повторения и творческого использования опыта одного педагога другими, расширение этого опыта до массового. </w:t>
      </w:r>
    </w:p>
    <w:p w:rsidR="006A4600" w:rsidRPr="009B581B" w:rsidRDefault="006A4600" w:rsidP="009F32DE">
      <w:pPr>
        <w:jc w:val="both"/>
        <w:rPr>
          <w:rFonts w:ascii="Times New Roman" w:hAnsi="Times New Roman"/>
          <w:i/>
          <w:sz w:val="28"/>
          <w:szCs w:val="28"/>
        </w:rPr>
      </w:pPr>
      <w:r w:rsidRPr="009B581B">
        <w:rPr>
          <w:rFonts w:ascii="Times New Roman" w:hAnsi="Times New Roman"/>
          <w:sz w:val="28"/>
          <w:szCs w:val="28"/>
        </w:rPr>
        <w:t>4.8.</w:t>
      </w:r>
      <w:r w:rsidRPr="009B581B">
        <w:rPr>
          <w:rFonts w:ascii="Times New Roman" w:hAnsi="Times New Roman"/>
          <w:i/>
          <w:sz w:val="28"/>
          <w:szCs w:val="28"/>
        </w:rPr>
        <w:t>Соответствие современным достижениям педагогики и методики, научная обоснованность.</w:t>
      </w:r>
    </w:p>
    <w:p w:rsidR="006A4600" w:rsidRPr="009B581B" w:rsidRDefault="006A4600" w:rsidP="009F32D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581B">
        <w:rPr>
          <w:sz w:val="28"/>
          <w:szCs w:val="28"/>
        </w:rPr>
        <w:t>Должна существовать возможность анализировать передовой опыт с позиций современных педагогических знаний. ППО может быть или результатом творческих теоретических поисков педагога или его находкой в процессе проб и ошибок. Но в любом случае такой опыт всегда будет иметь научную основу. Одна из задач обобщения ППО и заключается в том, чтобы дать ему научное истолкование.</w:t>
      </w:r>
    </w:p>
    <w:p w:rsidR="006A4600" w:rsidRPr="009B581B" w:rsidRDefault="006A4600" w:rsidP="009F32D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581B">
        <w:rPr>
          <w:sz w:val="28"/>
          <w:szCs w:val="28"/>
        </w:rPr>
        <w:t>При наличии этих признаков данный опыт следует причислить к передовому, но затем надо ещё раз измерить, в какой степени данный признак проявляется.</w:t>
      </w:r>
    </w:p>
    <w:p w:rsidR="006A4600" w:rsidRPr="009B581B" w:rsidRDefault="006A4600" w:rsidP="009F32D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A4600" w:rsidRPr="009B581B" w:rsidRDefault="006A4600" w:rsidP="009F32DE">
      <w:pPr>
        <w:jc w:val="both"/>
        <w:rPr>
          <w:rFonts w:ascii="Times New Roman" w:hAnsi="Times New Roman"/>
          <w:b/>
          <w:sz w:val="28"/>
          <w:szCs w:val="28"/>
        </w:rPr>
      </w:pPr>
      <w:r w:rsidRPr="009B581B">
        <w:rPr>
          <w:rFonts w:ascii="Times New Roman" w:hAnsi="Times New Roman"/>
          <w:b/>
          <w:sz w:val="28"/>
          <w:szCs w:val="28"/>
        </w:rPr>
        <w:t>5. Виды обобщения передового педагогического опыта</w:t>
      </w:r>
    </w:p>
    <w:p w:rsidR="006A4600" w:rsidRPr="009B581B" w:rsidRDefault="006A4600" w:rsidP="009F32DE">
      <w:pPr>
        <w:numPr>
          <w:ilvl w:val="0"/>
          <w:numId w:val="4"/>
        </w:numPr>
        <w:shd w:val="clear" w:color="auto" w:fill="FFFFFF"/>
        <w:tabs>
          <w:tab w:val="left" w:pos="583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9B581B">
        <w:rPr>
          <w:rFonts w:ascii="Times New Roman" w:hAnsi="Times New Roman"/>
          <w:color w:val="000000"/>
          <w:spacing w:val="1"/>
          <w:sz w:val="28"/>
          <w:szCs w:val="28"/>
        </w:rPr>
        <w:t>методические рекомендации по наиболее сложным разделам</w:t>
      </w:r>
      <w:r w:rsidRPr="009B581B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9B581B">
        <w:rPr>
          <w:rFonts w:ascii="Times New Roman" w:hAnsi="Times New Roman"/>
          <w:color w:val="000000"/>
          <w:spacing w:val="-3"/>
          <w:sz w:val="28"/>
          <w:szCs w:val="28"/>
        </w:rPr>
        <w:t>школьной программы,</w:t>
      </w:r>
    </w:p>
    <w:p w:rsidR="006A4600" w:rsidRPr="009B581B" w:rsidRDefault="006A4600" w:rsidP="009F32DE">
      <w:pPr>
        <w:numPr>
          <w:ilvl w:val="0"/>
          <w:numId w:val="4"/>
        </w:numPr>
        <w:shd w:val="clear" w:color="auto" w:fill="FFFFFF"/>
        <w:tabs>
          <w:tab w:val="left" w:pos="583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9B581B">
        <w:rPr>
          <w:rFonts w:ascii="Times New Roman" w:hAnsi="Times New Roman"/>
          <w:color w:val="000000"/>
          <w:spacing w:val="-1"/>
          <w:sz w:val="28"/>
          <w:szCs w:val="28"/>
        </w:rPr>
        <w:t xml:space="preserve"> методические разработки уроков и внеклассных мероприятий,</w:t>
      </w:r>
    </w:p>
    <w:p w:rsidR="006A4600" w:rsidRPr="009B581B" w:rsidRDefault="006A4600" w:rsidP="009F32DE">
      <w:pPr>
        <w:numPr>
          <w:ilvl w:val="0"/>
          <w:numId w:val="4"/>
        </w:numPr>
        <w:shd w:val="clear" w:color="auto" w:fill="FFFFFF"/>
        <w:tabs>
          <w:tab w:val="left" w:pos="583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9B581B">
        <w:rPr>
          <w:rFonts w:ascii="Times New Roman" w:hAnsi="Times New Roman"/>
          <w:color w:val="000000"/>
          <w:spacing w:val="-1"/>
          <w:sz w:val="28"/>
          <w:szCs w:val="28"/>
        </w:rPr>
        <w:t xml:space="preserve">  методические пособия по актуальным проблемам.</w:t>
      </w:r>
    </w:p>
    <w:p w:rsidR="006A4600" w:rsidRPr="009B581B" w:rsidRDefault="006A4600" w:rsidP="009F32DE">
      <w:pPr>
        <w:numPr>
          <w:ilvl w:val="0"/>
          <w:numId w:val="4"/>
        </w:numPr>
        <w:shd w:val="clear" w:color="auto" w:fill="FFFFFF"/>
        <w:tabs>
          <w:tab w:val="left" w:pos="583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9B581B">
        <w:rPr>
          <w:rFonts w:ascii="Times New Roman" w:hAnsi="Times New Roman"/>
          <w:color w:val="000000"/>
          <w:spacing w:val="-1"/>
          <w:sz w:val="28"/>
          <w:szCs w:val="28"/>
        </w:rPr>
        <w:t>электронные материалы учебно-методического комплекса.</w:t>
      </w:r>
    </w:p>
    <w:p w:rsidR="006A4600" w:rsidRPr="009B581B" w:rsidRDefault="006A4600" w:rsidP="009F32DE">
      <w:pPr>
        <w:shd w:val="clear" w:color="auto" w:fill="FFFFFF"/>
        <w:tabs>
          <w:tab w:val="left" w:pos="583"/>
        </w:tabs>
        <w:ind w:left="720" w:right="1"/>
        <w:jc w:val="both"/>
        <w:rPr>
          <w:rFonts w:ascii="Times New Roman" w:hAnsi="Times New Roman"/>
          <w:sz w:val="28"/>
          <w:szCs w:val="28"/>
        </w:rPr>
      </w:pPr>
    </w:p>
    <w:p w:rsidR="006A4600" w:rsidRPr="009B581B" w:rsidRDefault="006A4600" w:rsidP="009F32DE">
      <w:pPr>
        <w:shd w:val="clear" w:color="auto" w:fill="FFFFFF"/>
        <w:tabs>
          <w:tab w:val="left" w:pos="583"/>
        </w:tabs>
        <w:jc w:val="both"/>
        <w:rPr>
          <w:rFonts w:ascii="Times New Roman" w:hAnsi="Times New Roman"/>
          <w:sz w:val="28"/>
          <w:szCs w:val="28"/>
        </w:rPr>
      </w:pPr>
      <w:r w:rsidRPr="009B581B">
        <w:rPr>
          <w:rFonts w:ascii="Times New Roman" w:hAnsi="Times New Roman"/>
          <w:b/>
          <w:sz w:val="28"/>
          <w:szCs w:val="28"/>
        </w:rPr>
        <w:t>6. Формы представления передового педагогического опыта</w:t>
      </w:r>
    </w:p>
    <w:p w:rsidR="006A4600" w:rsidRPr="009B581B" w:rsidRDefault="006A4600" w:rsidP="009F32DE">
      <w:pPr>
        <w:pStyle w:val="ListParagraph"/>
        <w:numPr>
          <w:ilvl w:val="0"/>
          <w:numId w:val="5"/>
        </w:numPr>
        <w:ind w:left="426" w:firstLine="0"/>
        <w:jc w:val="both"/>
        <w:rPr>
          <w:sz w:val="28"/>
          <w:szCs w:val="28"/>
        </w:rPr>
      </w:pPr>
      <w:r w:rsidRPr="009B581B">
        <w:rPr>
          <w:sz w:val="28"/>
          <w:szCs w:val="28"/>
        </w:rPr>
        <w:t>авторские, модифицированные программы,</w:t>
      </w:r>
    </w:p>
    <w:p w:rsidR="006A4600" w:rsidRPr="009B581B" w:rsidRDefault="006A4600" w:rsidP="009F32DE">
      <w:pPr>
        <w:pStyle w:val="ListParagraph"/>
        <w:numPr>
          <w:ilvl w:val="0"/>
          <w:numId w:val="5"/>
        </w:numPr>
        <w:ind w:left="426" w:firstLine="0"/>
        <w:jc w:val="both"/>
        <w:rPr>
          <w:sz w:val="28"/>
          <w:szCs w:val="28"/>
        </w:rPr>
      </w:pPr>
      <w:r w:rsidRPr="009B581B">
        <w:rPr>
          <w:sz w:val="28"/>
          <w:szCs w:val="28"/>
        </w:rPr>
        <w:t>проекты,</w:t>
      </w:r>
    </w:p>
    <w:p w:rsidR="006A4600" w:rsidRPr="009B581B" w:rsidRDefault="006A4600" w:rsidP="009F32DE">
      <w:pPr>
        <w:pStyle w:val="ListParagraph"/>
        <w:numPr>
          <w:ilvl w:val="0"/>
          <w:numId w:val="5"/>
        </w:numPr>
        <w:ind w:left="426" w:firstLine="0"/>
        <w:jc w:val="both"/>
        <w:rPr>
          <w:sz w:val="28"/>
          <w:szCs w:val="28"/>
        </w:rPr>
      </w:pPr>
      <w:r w:rsidRPr="009B581B">
        <w:rPr>
          <w:sz w:val="28"/>
          <w:szCs w:val="28"/>
        </w:rPr>
        <w:t>тематическое планирование,</w:t>
      </w:r>
    </w:p>
    <w:p w:rsidR="006A4600" w:rsidRPr="009B581B" w:rsidRDefault="006A4600" w:rsidP="009F32DE">
      <w:pPr>
        <w:pStyle w:val="ListParagraph"/>
        <w:numPr>
          <w:ilvl w:val="0"/>
          <w:numId w:val="5"/>
        </w:numPr>
        <w:ind w:left="426" w:firstLine="0"/>
        <w:jc w:val="both"/>
        <w:rPr>
          <w:sz w:val="28"/>
          <w:szCs w:val="28"/>
        </w:rPr>
      </w:pPr>
      <w:r w:rsidRPr="009B581B">
        <w:rPr>
          <w:sz w:val="28"/>
          <w:szCs w:val="28"/>
        </w:rPr>
        <w:t>учебно-методический комплекс,</w:t>
      </w:r>
    </w:p>
    <w:p w:rsidR="006A4600" w:rsidRPr="009B581B" w:rsidRDefault="006A4600" w:rsidP="009F32DE">
      <w:pPr>
        <w:pStyle w:val="ListParagraph"/>
        <w:numPr>
          <w:ilvl w:val="0"/>
          <w:numId w:val="5"/>
        </w:numPr>
        <w:ind w:left="426" w:firstLine="0"/>
        <w:jc w:val="both"/>
        <w:rPr>
          <w:sz w:val="28"/>
          <w:szCs w:val="28"/>
        </w:rPr>
      </w:pPr>
      <w:r w:rsidRPr="009B581B">
        <w:rPr>
          <w:sz w:val="28"/>
          <w:szCs w:val="28"/>
        </w:rPr>
        <w:t>конспекты уроков (система уроков),</w:t>
      </w:r>
    </w:p>
    <w:p w:rsidR="006A4600" w:rsidRPr="009B581B" w:rsidRDefault="006A4600" w:rsidP="009F32DE">
      <w:pPr>
        <w:pStyle w:val="ListParagraph"/>
        <w:numPr>
          <w:ilvl w:val="0"/>
          <w:numId w:val="5"/>
        </w:numPr>
        <w:ind w:left="426" w:firstLine="0"/>
        <w:jc w:val="both"/>
        <w:rPr>
          <w:sz w:val="28"/>
          <w:szCs w:val="28"/>
        </w:rPr>
      </w:pPr>
      <w:r w:rsidRPr="009B581B">
        <w:rPr>
          <w:sz w:val="28"/>
          <w:szCs w:val="28"/>
        </w:rPr>
        <w:t>электронный материал (фото и видео материалы, презентации, флипчарты),</w:t>
      </w:r>
    </w:p>
    <w:p w:rsidR="006A4600" w:rsidRPr="009B581B" w:rsidRDefault="006A4600" w:rsidP="009F32DE">
      <w:pPr>
        <w:pStyle w:val="ListParagraph"/>
        <w:numPr>
          <w:ilvl w:val="0"/>
          <w:numId w:val="5"/>
        </w:numPr>
        <w:ind w:left="426" w:firstLine="0"/>
        <w:jc w:val="both"/>
        <w:rPr>
          <w:sz w:val="28"/>
          <w:szCs w:val="28"/>
        </w:rPr>
      </w:pPr>
      <w:r w:rsidRPr="009B581B">
        <w:rPr>
          <w:sz w:val="28"/>
          <w:szCs w:val="28"/>
        </w:rPr>
        <w:t>сценарии вечеров, праздников, игровые занятия и т.п.,</w:t>
      </w:r>
    </w:p>
    <w:p w:rsidR="006A4600" w:rsidRPr="009B581B" w:rsidRDefault="006A4600" w:rsidP="009F32DE">
      <w:pPr>
        <w:pStyle w:val="ListParagraph"/>
        <w:numPr>
          <w:ilvl w:val="0"/>
          <w:numId w:val="5"/>
        </w:numPr>
        <w:ind w:left="426" w:firstLine="0"/>
        <w:jc w:val="both"/>
        <w:rPr>
          <w:sz w:val="28"/>
          <w:szCs w:val="28"/>
        </w:rPr>
      </w:pPr>
      <w:r w:rsidRPr="009B581B">
        <w:rPr>
          <w:sz w:val="28"/>
          <w:szCs w:val="28"/>
        </w:rPr>
        <w:t>тексты лекций, выступлений, докладов, рефератов и т.п.</w:t>
      </w:r>
    </w:p>
    <w:p w:rsidR="006A4600" w:rsidRPr="009B581B" w:rsidRDefault="006A4600" w:rsidP="009F32DE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6A4600" w:rsidRPr="009B581B" w:rsidRDefault="006A4600" w:rsidP="009F32DE">
      <w:pPr>
        <w:jc w:val="both"/>
        <w:rPr>
          <w:rFonts w:ascii="Times New Roman" w:hAnsi="Times New Roman"/>
          <w:b/>
          <w:sz w:val="28"/>
          <w:szCs w:val="28"/>
        </w:rPr>
      </w:pPr>
      <w:r w:rsidRPr="009B581B">
        <w:rPr>
          <w:rFonts w:ascii="Times New Roman" w:hAnsi="Times New Roman"/>
          <w:b/>
          <w:sz w:val="28"/>
          <w:szCs w:val="28"/>
        </w:rPr>
        <w:t>Приложение 1.</w:t>
      </w:r>
    </w:p>
    <w:p w:rsidR="006A4600" w:rsidRPr="009B581B" w:rsidRDefault="006A4600" w:rsidP="009F32DE">
      <w:pPr>
        <w:rPr>
          <w:rFonts w:ascii="Times New Roman" w:hAnsi="Times New Roman"/>
          <w:sz w:val="24"/>
          <w:szCs w:val="24"/>
        </w:rPr>
      </w:pPr>
    </w:p>
    <w:p w:rsidR="006A4600" w:rsidRPr="009B581B" w:rsidRDefault="006A4600" w:rsidP="009F32DE">
      <w:pPr>
        <w:ind w:left="5664"/>
        <w:rPr>
          <w:rFonts w:ascii="Times New Roman" w:hAnsi="Times New Roman"/>
          <w:b/>
          <w:sz w:val="24"/>
          <w:szCs w:val="24"/>
          <w:u w:val="single"/>
        </w:rPr>
      </w:pPr>
      <w:r w:rsidRPr="009B581B">
        <w:rPr>
          <w:rFonts w:ascii="Times New Roman" w:hAnsi="Times New Roman"/>
          <w:b/>
          <w:sz w:val="24"/>
          <w:szCs w:val="24"/>
        </w:rPr>
        <w:t xml:space="preserve">Директору </w:t>
      </w:r>
      <w:r>
        <w:rPr>
          <w:rFonts w:ascii="Times New Roman" w:hAnsi="Times New Roman"/>
          <w:b/>
          <w:sz w:val="24"/>
          <w:szCs w:val="24"/>
        </w:rPr>
        <w:t>______________________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6A4600" w:rsidRPr="009B581B" w:rsidRDefault="006A4600" w:rsidP="009F32DE">
      <w:pPr>
        <w:rPr>
          <w:rFonts w:ascii="Times New Roman" w:hAnsi="Times New Roman"/>
          <w:b/>
          <w:sz w:val="24"/>
          <w:szCs w:val="24"/>
        </w:rPr>
      </w:pPr>
      <w:r w:rsidRPr="009B581B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</w:t>
      </w:r>
      <w:r w:rsidRPr="009B581B">
        <w:rPr>
          <w:rFonts w:ascii="Times New Roman" w:hAnsi="Times New Roman"/>
          <w:b/>
          <w:sz w:val="24"/>
          <w:szCs w:val="24"/>
        </w:rPr>
        <w:t xml:space="preserve"> (школы, лицея, гимназии)</w:t>
      </w:r>
    </w:p>
    <w:p w:rsidR="006A4600" w:rsidRPr="009B581B" w:rsidRDefault="006A4600" w:rsidP="009F32DE">
      <w:pPr>
        <w:rPr>
          <w:rFonts w:ascii="Times New Roman" w:hAnsi="Times New Roman"/>
          <w:b/>
          <w:sz w:val="24"/>
          <w:szCs w:val="24"/>
          <w:lang w:val="kk-KZ"/>
        </w:rPr>
      </w:pPr>
      <w:r w:rsidRPr="009B581B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</w:t>
      </w:r>
      <w:r w:rsidRPr="009B581B">
        <w:rPr>
          <w:rFonts w:ascii="Times New Roman" w:hAnsi="Times New Roman"/>
          <w:b/>
          <w:sz w:val="24"/>
          <w:szCs w:val="24"/>
        </w:rPr>
        <w:t>ФИО</w:t>
      </w:r>
      <w:r w:rsidRPr="009B581B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>___________________________</w:t>
      </w:r>
    </w:p>
    <w:p w:rsidR="006A4600" w:rsidRPr="009B581B" w:rsidRDefault="006A4600" w:rsidP="009F32DE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учителя</w:t>
      </w:r>
      <w:r w:rsidRPr="009B58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A4600" w:rsidRPr="009B581B" w:rsidRDefault="006A4600" w:rsidP="009F32DE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B581B">
        <w:rPr>
          <w:rFonts w:ascii="Times New Roman" w:hAnsi="Times New Roman" w:cs="Times New Roman"/>
          <w:i w:val="0"/>
          <w:sz w:val="24"/>
          <w:szCs w:val="24"/>
        </w:rPr>
        <w:t>ЗАЯВЛЕНИЕ.</w:t>
      </w:r>
    </w:p>
    <w:p w:rsidR="006A4600" w:rsidRPr="009B581B" w:rsidRDefault="006A4600" w:rsidP="009F32DE">
      <w:pPr>
        <w:jc w:val="both"/>
        <w:rPr>
          <w:rFonts w:ascii="Times New Roman" w:hAnsi="Times New Roman"/>
          <w:sz w:val="24"/>
          <w:szCs w:val="24"/>
        </w:rPr>
      </w:pPr>
    </w:p>
    <w:p w:rsidR="006A4600" w:rsidRPr="009B581B" w:rsidRDefault="006A4600" w:rsidP="009F32DE">
      <w:pPr>
        <w:jc w:val="both"/>
        <w:rPr>
          <w:rFonts w:ascii="Times New Roman" w:hAnsi="Times New Roman"/>
          <w:sz w:val="24"/>
          <w:szCs w:val="24"/>
        </w:rPr>
      </w:pPr>
      <w:r w:rsidRPr="009B581B">
        <w:rPr>
          <w:rFonts w:ascii="Times New Roman" w:hAnsi="Times New Roman"/>
          <w:sz w:val="24"/>
          <w:szCs w:val="24"/>
        </w:rPr>
        <w:tab/>
        <w:t>Прошу рассмотреть на ___________________________________________________________</w:t>
      </w:r>
    </w:p>
    <w:p w:rsidR="006A4600" w:rsidRPr="009B581B" w:rsidRDefault="006A4600" w:rsidP="009F32DE">
      <w:pPr>
        <w:jc w:val="both"/>
        <w:rPr>
          <w:rFonts w:ascii="Times New Roman" w:hAnsi="Times New Roman"/>
          <w:sz w:val="24"/>
          <w:szCs w:val="24"/>
        </w:rPr>
      </w:pPr>
      <w:r w:rsidRPr="009B58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( МО, кафедре,  МС)</w:t>
      </w:r>
    </w:p>
    <w:p w:rsidR="006A4600" w:rsidRPr="009B581B" w:rsidRDefault="006A4600" w:rsidP="009F32DE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9B581B">
        <w:rPr>
          <w:rFonts w:ascii="Times New Roman" w:hAnsi="Times New Roman"/>
          <w:sz w:val="24"/>
          <w:szCs w:val="24"/>
        </w:rPr>
        <w:t>мой педагогический опыт работы  по проблеме (теме)</w:t>
      </w:r>
      <w:r w:rsidRPr="009B581B">
        <w:rPr>
          <w:rFonts w:ascii="Times New Roman" w:hAnsi="Times New Roman"/>
          <w:sz w:val="24"/>
          <w:szCs w:val="24"/>
          <w:lang w:val="kk-KZ"/>
        </w:rPr>
        <w:t xml:space="preserve"> «»</w:t>
      </w:r>
    </w:p>
    <w:p w:rsidR="006A4600" w:rsidRPr="009B581B" w:rsidRDefault="006A4600" w:rsidP="009F32DE">
      <w:pPr>
        <w:jc w:val="both"/>
        <w:rPr>
          <w:rFonts w:ascii="Times New Roman" w:hAnsi="Times New Roman"/>
          <w:sz w:val="24"/>
          <w:szCs w:val="24"/>
        </w:rPr>
      </w:pPr>
      <w:r w:rsidRPr="009B581B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6A4600" w:rsidRPr="009B581B" w:rsidRDefault="006A4600" w:rsidP="009F32DE">
      <w:pPr>
        <w:jc w:val="both"/>
        <w:rPr>
          <w:rFonts w:ascii="Times New Roman" w:hAnsi="Times New Roman"/>
          <w:sz w:val="24"/>
          <w:szCs w:val="24"/>
        </w:rPr>
      </w:pPr>
    </w:p>
    <w:p w:rsidR="006A4600" w:rsidRPr="009B581B" w:rsidRDefault="006A4600" w:rsidP="009F32DE">
      <w:pPr>
        <w:jc w:val="both"/>
        <w:rPr>
          <w:rFonts w:ascii="Times New Roman" w:hAnsi="Times New Roman"/>
          <w:sz w:val="24"/>
          <w:szCs w:val="24"/>
        </w:rPr>
      </w:pPr>
    </w:p>
    <w:p w:rsidR="006A4600" w:rsidRPr="009B581B" w:rsidRDefault="006A4600" w:rsidP="009F32D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B581B">
        <w:rPr>
          <w:rFonts w:ascii="Times New Roman" w:hAnsi="Times New Roman"/>
          <w:sz w:val="24"/>
          <w:szCs w:val="24"/>
        </w:rPr>
        <w:t xml:space="preserve">Дата </w:t>
      </w:r>
      <w:r w:rsidRPr="009B581B">
        <w:rPr>
          <w:rFonts w:ascii="Times New Roman" w:hAnsi="Times New Roman"/>
          <w:sz w:val="24"/>
          <w:szCs w:val="24"/>
          <w:lang w:val="kk-KZ"/>
        </w:rPr>
        <w:t xml:space="preserve"> «</w:t>
      </w:r>
      <w:r w:rsidRPr="009B581B">
        <w:rPr>
          <w:rFonts w:ascii="Times New Roman" w:hAnsi="Times New Roman"/>
          <w:sz w:val="24"/>
          <w:szCs w:val="24"/>
        </w:rPr>
        <w:t>___</w:t>
      </w:r>
      <w:r w:rsidRPr="009B581B">
        <w:rPr>
          <w:rFonts w:ascii="Times New Roman" w:hAnsi="Times New Roman"/>
          <w:sz w:val="24"/>
          <w:szCs w:val="24"/>
          <w:lang w:val="kk-KZ"/>
        </w:rPr>
        <w:t>»</w:t>
      </w:r>
      <w:r w:rsidRPr="009B581B">
        <w:rPr>
          <w:rFonts w:ascii="Times New Roman" w:hAnsi="Times New Roman"/>
          <w:sz w:val="24"/>
          <w:szCs w:val="24"/>
        </w:rPr>
        <w:t xml:space="preserve">    ________ 201___ </w:t>
      </w:r>
      <w:r w:rsidRPr="009B581B">
        <w:rPr>
          <w:rFonts w:ascii="Times New Roman" w:hAnsi="Times New Roman"/>
          <w:sz w:val="24"/>
          <w:szCs w:val="24"/>
          <w:lang w:val="kk-KZ"/>
        </w:rPr>
        <w:t>г.</w:t>
      </w:r>
      <w:r w:rsidRPr="009B581B">
        <w:rPr>
          <w:rFonts w:ascii="Times New Roman" w:hAnsi="Times New Roman"/>
          <w:sz w:val="24"/>
          <w:szCs w:val="24"/>
        </w:rPr>
        <w:t xml:space="preserve">                                  Подпись_____________________________</w:t>
      </w:r>
    </w:p>
    <w:p w:rsidR="006A4600" w:rsidRPr="009B581B" w:rsidRDefault="006A4600" w:rsidP="009F32DE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6A4600" w:rsidRPr="009B581B" w:rsidRDefault="006A4600" w:rsidP="009F32DE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A4600" w:rsidRDefault="006A4600" w:rsidP="009F32DE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A4600" w:rsidRDefault="006A4600" w:rsidP="009F32DE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A4600" w:rsidRPr="009B581B" w:rsidRDefault="006A4600" w:rsidP="009F32DE">
      <w:pPr>
        <w:ind w:left="36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B581B">
        <w:rPr>
          <w:rFonts w:ascii="Times New Roman" w:hAnsi="Times New Roman"/>
          <w:b/>
          <w:sz w:val="28"/>
          <w:szCs w:val="28"/>
        </w:rPr>
        <w:t>Приложение 2</w:t>
      </w:r>
      <w:r w:rsidRPr="009B581B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6A4600" w:rsidRPr="009B581B" w:rsidRDefault="006A4600" w:rsidP="009F32DE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B581B">
        <w:rPr>
          <w:rFonts w:ascii="Times New Roman" w:hAnsi="Times New Roman"/>
          <w:b/>
          <w:sz w:val="28"/>
          <w:szCs w:val="28"/>
        </w:rPr>
        <w:t xml:space="preserve">                                                   Удостоверение</w:t>
      </w:r>
    </w:p>
    <w:p w:rsidR="006A4600" w:rsidRPr="009B581B" w:rsidRDefault="006A4600" w:rsidP="009F32DE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6A4600" w:rsidRPr="009B581B" w:rsidRDefault="006A4600" w:rsidP="009F32D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B581B">
        <w:rPr>
          <w:rFonts w:ascii="Times New Roman" w:hAnsi="Times New Roman"/>
          <w:sz w:val="24"/>
          <w:szCs w:val="24"/>
        </w:rPr>
        <w:t>Настоящее удостоверение  выдано ________________________________(ФИО)</w:t>
      </w:r>
    </w:p>
    <w:p w:rsidR="006A4600" w:rsidRPr="009B581B" w:rsidRDefault="006A4600" w:rsidP="009F32D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B581B">
        <w:rPr>
          <w:rFonts w:ascii="Times New Roman" w:hAnsi="Times New Roman"/>
          <w:sz w:val="24"/>
          <w:szCs w:val="24"/>
        </w:rPr>
        <w:t xml:space="preserve">в том, что в соответствии с решением  методического совета (организации образования)  от «__»_____20__ года и приказом ____________________ </w:t>
      </w:r>
    </w:p>
    <w:p w:rsidR="006A4600" w:rsidRPr="009B581B" w:rsidRDefault="006A4600" w:rsidP="009F32D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B581B">
        <w:rPr>
          <w:rFonts w:ascii="Times New Roman" w:hAnsi="Times New Roman"/>
          <w:sz w:val="24"/>
          <w:szCs w:val="24"/>
        </w:rPr>
        <w:t>от «___»________20__ года   № _____________</w:t>
      </w:r>
    </w:p>
    <w:p w:rsidR="006A4600" w:rsidRPr="009B581B" w:rsidRDefault="006A4600" w:rsidP="009F32D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B581B">
        <w:rPr>
          <w:rFonts w:ascii="Times New Roman" w:hAnsi="Times New Roman"/>
          <w:sz w:val="24"/>
          <w:szCs w:val="24"/>
        </w:rPr>
        <w:t>обобщила  свой  педагогический опыт по  теме (проблеме) ______________________________________________________________________</w:t>
      </w:r>
    </w:p>
    <w:p w:rsidR="006A4600" w:rsidRPr="009B581B" w:rsidRDefault="006A4600" w:rsidP="009F32DE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6A4600" w:rsidRPr="009B581B" w:rsidRDefault="006A4600" w:rsidP="009F32D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B581B">
        <w:rPr>
          <w:rFonts w:ascii="Times New Roman" w:hAnsi="Times New Roman"/>
          <w:sz w:val="24"/>
          <w:szCs w:val="24"/>
        </w:rPr>
        <w:t>Председатель РМС (организации образования)     ________________________</w:t>
      </w:r>
    </w:p>
    <w:p w:rsidR="006A4600" w:rsidRPr="009B581B" w:rsidRDefault="006A4600" w:rsidP="009F32DE">
      <w:pPr>
        <w:jc w:val="both"/>
        <w:rPr>
          <w:rFonts w:ascii="Times New Roman" w:hAnsi="Times New Roman"/>
          <w:sz w:val="24"/>
          <w:szCs w:val="24"/>
        </w:rPr>
      </w:pPr>
      <w:r w:rsidRPr="009B581B">
        <w:rPr>
          <w:rFonts w:ascii="Times New Roman" w:hAnsi="Times New Roman"/>
          <w:sz w:val="24"/>
          <w:szCs w:val="24"/>
        </w:rPr>
        <w:t xml:space="preserve">  </w:t>
      </w:r>
      <w:r w:rsidRPr="009B581B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9B581B">
        <w:rPr>
          <w:rFonts w:ascii="Times New Roman" w:hAnsi="Times New Roman"/>
          <w:sz w:val="24"/>
          <w:szCs w:val="24"/>
        </w:rPr>
        <w:t xml:space="preserve">Директор     (организации образования)                ________________________                          </w:t>
      </w:r>
    </w:p>
    <w:p w:rsidR="006A4600" w:rsidRPr="009B581B" w:rsidRDefault="006A4600" w:rsidP="009F32DE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A4600" w:rsidRPr="009B581B" w:rsidRDefault="006A4600" w:rsidP="009F32DE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A4600" w:rsidRPr="009B581B" w:rsidRDefault="006A4600" w:rsidP="009F32DE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B581B">
        <w:rPr>
          <w:rFonts w:ascii="Times New Roman" w:hAnsi="Times New Roman"/>
          <w:b/>
          <w:sz w:val="28"/>
          <w:szCs w:val="28"/>
        </w:rPr>
        <w:t>Приложение 3</w:t>
      </w:r>
    </w:p>
    <w:p w:rsidR="006A4600" w:rsidRPr="009B581B" w:rsidRDefault="006A4600" w:rsidP="009F32DE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B581B">
        <w:rPr>
          <w:rFonts w:ascii="Times New Roman" w:hAnsi="Times New Roman"/>
          <w:b/>
          <w:sz w:val="28"/>
          <w:szCs w:val="28"/>
        </w:rPr>
        <w:t>Информация о педагоге</w:t>
      </w:r>
    </w:p>
    <w:p w:rsidR="006A4600" w:rsidRPr="009B581B" w:rsidRDefault="006A4600" w:rsidP="009F32DE">
      <w:pPr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Прямоугольник 1" o:spid="_x0000_s1026" style="position:absolute;left:0;text-align:left;margin-left:18pt;margin-top:16.2pt;width:45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"/>
        </w:pict>
      </w:r>
      <w:r w:rsidRPr="009B581B">
        <w:rPr>
          <w:rFonts w:ascii="Times New Roman" w:hAnsi="Times New Roman"/>
          <w:sz w:val="24"/>
          <w:szCs w:val="24"/>
        </w:rPr>
        <w:t>Фото 3х4</w:t>
      </w:r>
      <w:r w:rsidRPr="009B581B">
        <w:rPr>
          <w:rFonts w:ascii="Times New Roman" w:hAnsi="Times New Roman"/>
          <w:sz w:val="24"/>
          <w:szCs w:val="24"/>
        </w:rPr>
        <w:tab/>
      </w:r>
      <w:r w:rsidRPr="009B581B">
        <w:rPr>
          <w:rFonts w:ascii="Times New Roman" w:hAnsi="Times New Roman"/>
          <w:sz w:val="24"/>
          <w:szCs w:val="24"/>
        </w:rPr>
        <w:tab/>
        <w:t xml:space="preserve">1. ФИО: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4600" w:rsidRPr="009B581B" w:rsidRDefault="006A4600" w:rsidP="009F32DE">
      <w:pPr>
        <w:ind w:left="357"/>
        <w:jc w:val="both"/>
        <w:rPr>
          <w:rFonts w:ascii="Times New Roman" w:hAnsi="Times New Roman"/>
          <w:sz w:val="24"/>
          <w:szCs w:val="24"/>
        </w:rPr>
      </w:pPr>
      <w:r w:rsidRPr="009B581B">
        <w:rPr>
          <w:rFonts w:ascii="Times New Roman" w:hAnsi="Times New Roman"/>
          <w:sz w:val="24"/>
          <w:szCs w:val="24"/>
        </w:rPr>
        <w:tab/>
      </w:r>
      <w:r w:rsidRPr="009B581B">
        <w:rPr>
          <w:rFonts w:ascii="Times New Roman" w:hAnsi="Times New Roman"/>
          <w:sz w:val="24"/>
          <w:szCs w:val="24"/>
        </w:rPr>
        <w:tab/>
      </w:r>
      <w:r w:rsidRPr="009B581B">
        <w:rPr>
          <w:rFonts w:ascii="Times New Roman" w:hAnsi="Times New Roman"/>
          <w:sz w:val="24"/>
          <w:szCs w:val="24"/>
        </w:rPr>
        <w:tab/>
        <w:t xml:space="preserve">2. Дата рождения: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4600" w:rsidRPr="009B581B" w:rsidRDefault="006A4600" w:rsidP="009F32DE">
      <w:pPr>
        <w:ind w:left="357"/>
        <w:jc w:val="both"/>
        <w:rPr>
          <w:rFonts w:ascii="Times New Roman" w:hAnsi="Times New Roman"/>
          <w:sz w:val="24"/>
          <w:szCs w:val="24"/>
        </w:rPr>
      </w:pPr>
      <w:r w:rsidRPr="009B581B">
        <w:rPr>
          <w:rFonts w:ascii="Times New Roman" w:hAnsi="Times New Roman"/>
          <w:sz w:val="24"/>
          <w:szCs w:val="24"/>
        </w:rPr>
        <w:tab/>
      </w:r>
      <w:r w:rsidRPr="009B581B">
        <w:rPr>
          <w:rFonts w:ascii="Times New Roman" w:hAnsi="Times New Roman"/>
          <w:sz w:val="24"/>
          <w:szCs w:val="24"/>
        </w:rPr>
        <w:tab/>
      </w:r>
      <w:r w:rsidRPr="009B581B">
        <w:rPr>
          <w:rFonts w:ascii="Times New Roman" w:hAnsi="Times New Roman"/>
          <w:sz w:val="24"/>
          <w:szCs w:val="24"/>
        </w:rPr>
        <w:tab/>
        <w:t xml:space="preserve">3. Место работы: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4600" w:rsidRPr="009B581B" w:rsidRDefault="006A4600" w:rsidP="009F32DE">
      <w:pPr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Должность</w:t>
      </w:r>
      <w:r w:rsidRPr="009B581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4600" w:rsidRPr="009B581B" w:rsidRDefault="006A4600" w:rsidP="009F32DE">
      <w:pPr>
        <w:ind w:left="357"/>
        <w:jc w:val="both"/>
        <w:rPr>
          <w:rFonts w:ascii="Times New Roman" w:hAnsi="Times New Roman"/>
          <w:sz w:val="24"/>
          <w:szCs w:val="24"/>
        </w:rPr>
      </w:pPr>
      <w:r w:rsidRPr="009B581B">
        <w:rPr>
          <w:rFonts w:ascii="Times New Roman" w:hAnsi="Times New Roman"/>
          <w:sz w:val="24"/>
          <w:szCs w:val="24"/>
        </w:rPr>
        <w:t xml:space="preserve">                             5. Педагогический стаж: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4600" w:rsidRPr="009B581B" w:rsidRDefault="006A4600" w:rsidP="009F32DE">
      <w:pPr>
        <w:ind w:left="2127"/>
        <w:jc w:val="both"/>
        <w:rPr>
          <w:rFonts w:ascii="Times New Roman" w:hAnsi="Times New Roman"/>
          <w:sz w:val="24"/>
          <w:szCs w:val="24"/>
        </w:rPr>
      </w:pPr>
      <w:r w:rsidRPr="009B581B">
        <w:rPr>
          <w:rFonts w:ascii="Times New Roman" w:hAnsi="Times New Roman"/>
          <w:sz w:val="24"/>
          <w:szCs w:val="24"/>
        </w:rPr>
        <w:t>6. Стаж работы в должности: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4600" w:rsidRPr="009B581B" w:rsidRDefault="006A4600" w:rsidP="009F32DE">
      <w:pPr>
        <w:ind w:left="2127"/>
        <w:jc w:val="both"/>
        <w:rPr>
          <w:rFonts w:ascii="Times New Roman" w:hAnsi="Times New Roman"/>
          <w:sz w:val="24"/>
          <w:szCs w:val="24"/>
        </w:rPr>
      </w:pPr>
      <w:r w:rsidRPr="009B581B">
        <w:rPr>
          <w:rFonts w:ascii="Times New Roman" w:hAnsi="Times New Roman"/>
          <w:sz w:val="24"/>
          <w:szCs w:val="24"/>
        </w:rPr>
        <w:t xml:space="preserve">7. Образование: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4600" w:rsidRPr="00413D9C" w:rsidRDefault="006A4600" w:rsidP="009F32DE">
      <w:pPr>
        <w:ind w:left="2127"/>
        <w:jc w:val="both"/>
        <w:rPr>
          <w:rFonts w:ascii="Times New Roman" w:hAnsi="Times New Roman"/>
          <w:sz w:val="24"/>
          <w:szCs w:val="24"/>
        </w:rPr>
      </w:pPr>
      <w:r w:rsidRPr="009B581B">
        <w:rPr>
          <w:rFonts w:ascii="Times New Roman" w:hAnsi="Times New Roman"/>
          <w:sz w:val="24"/>
          <w:szCs w:val="24"/>
        </w:rPr>
        <w:t xml:space="preserve">8. Категория: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4600" w:rsidRPr="009B581B" w:rsidRDefault="006A4600" w:rsidP="009F32DE">
      <w:pPr>
        <w:ind w:left="2127"/>
        <w:jc w:val="both"/>
        <w:rPr>
          <w:rFonts w:ascii="Times New Roman" w:hAnsi="Times New Roman"/>
          <w:sz w:val="24"/>
          <w:szCs w:val="24"/>
        </w:rPr>
      </w:pPr>
      <w:r w:rsidRPr="009B581B">
        <w:rPr>
          <w:rFonts w:ascii="Times New Roman" w:hAnsi="Times New Roman"/>
          <w:sz w:val="24"/>
          <w:szCs w:val="24"/>
        </w:rPr>
        <w:t xml:space="preserve">9. Курсы повышения квалификации с момента прохождения последней аттестации: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4600" w:rsidRPr="009B581B" w:rsidRDefault="006A4600" w:rsidP="009F32DE">
      <w:pPr>
        <w:ind w:left="2127"/>
        <w:jc w:val="both"/>
        <w:rPr>
          <w:rFonts w:ascii="Times New Roman" w:hAnsi="Times New Roman"/>
          <w:sz w:val="24"/>
          <w:szCs w:val="24"/>
        </w:rPr>
      </w:pPr>
      <w:r w:rsidRPr="009B581B">
        <w:rPr>
          <w:rFonts w:ascii="Times New Roman" w:hAnsi="Times New Roman"/>
          <w:sz w:val="24"/>
          <w:szCs w:val="24"/>
        </w:rPr>
        <w:t xml:space="preserve">10.Личные достижения (награды, грамоты, дипломы):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4600" w:rsidRPr="009B581B" w:rsidRDefault="006A4600" w:rsidP="009F32DE">
      <w:pPr>
        <w:ind w:left="2127"/>
        <w:jc w:val="both"/>
        <w:rPr>
          <w:rFonts w:ascii="Times New Roman" w:hAnsi="Times New Roman"/>
          <w:sz w:val="24"/>
          <w:szCs w:val="24"/>
        </w:rPr>
      </w:pPr>
      <w:r w:rsidRPr="009B581B">
        <w:rPr>
          <w:rFonts w:ascii="Times New Roman" w:hAnsi="Times New Roman"/>
          <w:sz w:val="24"/>
          <w:szCs w:val="24"/>
        </w:rPr>
        <w:t xml:space="preserve">11.Достижения учащихся: конкурс научных проектов: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581B">
        <w:rPr>
          <w:rFonts w:ascii="Times New Roman" w:hAnsi="Times New Roman"/>
          <w:sz w:val="24"/>
          <w:szCs w:val="24"/>
        </w:rPr>
        <w:t xml:space="preserve"> </w:t>
      </w:r>
    </w:p>
    <w:p w:rsidR="006A4600" w:rsidRDefault="006A4600" w:rsidP="009F32DE">
      <w:pPr>
        <w:ind w:left="2410" w:hanging="283"/>
        <w:jc w:val="both"/>
        <w:rPr>
          <w:rFonts w:ascii="Times New Roman" w:hAnsi="Times New Roman"/>
          <w:color w:val="3366FF"/>
        </w:rPr>
      </w:pPr>
    </w:p>
    <w:p w:rsidR="006A4600" w:rsidRPr="009B581B" w:rsidRDefault="006A4600" w:rsidP="009F32DE">
      <w:pPr>
        <w:ind w:left="2410" w:hanging="283"/>
        <w:jc w:val="both"/>
        <w:rPr>
          <w:rFonts w:ascii="Times New Roman" w:hAnsi="Times New Roman"/>
          <w:color w:val="3366FF"/>
        </w:rPr>
      </w:pPr>
    </w:p>
    <w:p w:rsidR="006A4600" w:rsidRPr="009B581B" w:rsidRDefault="006A4600" w:rsidP="009F32DE">
      <w:pPr>
        <w:jc w:val="both"/>
        <w:rPr>
          <w:rFonts w:ascii="Times New Roman" w:hAnsi="Times New Roman"/>
          <w:color w:val="3366FF"/>
          <w:sz w:val="28"/>
          <w:szCs w:val="28"/>
        </w:rPr>
      </w:pPr>
      <w:r w:rsidRPr="009B581B">
        <w:rPr>
          <w:rFonts w:ascii="Times New Roman" w:hAnsi="Times New Roman"/>
          <w:b/>
          <w:sz w:val="28"/>
          <w:szCs w:val="28"/>
        </w:rPr>
        <w:t>Приложение 4.</w:t>
      </w:r>
    </w:p>
    <w:p w:rsidR="006A4600" w:rsidRPr="009B581B" w:rsidRDefault="006A4600" w:rsidP="009F32DE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B581B">
        <w:rPr>
          <w:rFonts w:ascii="Times New Roman" w:hAnsi="Times New Roman"/>
          <w:b/>
          <w:sz w:val="28"/>
          <w:szCs w:val="28"/>
        </w:rPr>
        <w:t>Экспертный лист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2812"/>
        <w:gridCol w:w="6998"/>
      </w:tblGrid>
      <w:tr w:rsidR="006A4600" w:rsidRPr="00DC5D2C" w:rsidTr="00B34C0E">
        <w:tc>
          <w:tcPr>
            <w:tcW w:w="538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D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12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D2C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6998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D2C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разделов </w:t>
            </w:r>
          </w:p>
        </w:tc>
      </w:tr>
      <w:tr w:rsidR="006A4600" w:rsidRPr="00DC5D2C" w:rsidTr="00B34C0E">
        <w:tc>
          <w:tcPr>
            <w:tcW w:w="538" w:type="dxa"/>
          </w:tcPr>
          <w:p w:rsidR="006A4600" w:rsidRPr="00DC5D2C" w:rsidRDefault="006A4600" w:rsidP="00B34C0E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12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Краткая характеристика автора</w:t>
            </w:r>
          </w:p>
        </w:tc>
        <w:tc>
          <w:tcPr>
            <w:tcW w:w="6998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ФИО, возраст, педагогический стаж, стаж работы в должности, стаж работы в данной организации, образование, категория, отношение к работе, взаимоотношения с учениками и коллегами</w:t>
            </w:r>
          </w:p>
        </w:tc>
      </w:tr>
      <w:tr w:rsidR="006A4600" w:rsidRPr="00DC5D2C" w:rsidTr="00B34C0E">
        <w:tc>
          <w:tcPr>
            <w:tcW w:w="538" w:type="dxa"/>
          </w:tcPr>
          <w:p w:rsidR="006A4600" w:rsidRPr="00DC5D2C" w:rsidRDefault="006A4600" w:rsidP="00B34C0E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12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Актуальность</w:t>
            </w:r>
          </w:p>
        </w:tc>
        <w:tc>
          <w:tcPr>
            <w:tcW w:w="6998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На решение каких проблем направлен ППО, его важность и своевременность</w:t>
            </w:r>
          </w:p>
        </w:tc>
      </w:tr>
      <w:tr w:rsidR="006A4600" w:rsidRPr="00DC5D2C" w:rsidTr="00B34C0E">
        <w:tc>
          <w:tcPr>
            <w:tcW w:w="538" w:type="dxa"/>
          </w:tcPr>
          <w:p w:rsidR="006A4600" w:rsidRPr="00DC5D2C" w:rsidRDefault="006A4600" w:rsidP="00B34C0E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12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998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Система конкретных педагогических действий по реализации ППО. Количество учащихся, задействованных в эксперименте. Формы и методы диагностики эффективности нововведения.</w:t>
            </w:r>
          </w:p>
        </w:tc>
      </w:tr>
      <w:tr w:rsidR="006A4600" w:rsidRPr="00DC5D2C" w:rsidTr="00B34C0E">
        <w:tc>
          <w:tcPr>
            <w:tcW w:w="538" w:type="dxa"/>
          </w:tcPr>
          <w:p w:rsidR="006A4600" w:rsidRPr="00DC5D2C" w:rsidRDefault="006A4600" w:rsidP="00B34C0E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2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6998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Результаты обучения, воспитания, развития.</w:t>
            </w:r>
          </w:p>
        </w:tc>
      </w:tr>
      <w:tr w:rsidR="006A4600" w:rsidRPr="00DC5D2C" w:rsidTr="00B34C0E">
        <w:tc>
          <w:tcPr>
            <w:tcW w:w="538" w:type="dxa"/>
          </w:tcPr>
          <w:p w:rsidR="006A4600" w:rsidRPr="00DC5D2C" w:rsidRDefault="006A4600" w:rsidP="00B34C0E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12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Образовательный продукт</w:t>
            </w:r>
          </w:p>
        </w:tc>
        <w:tc>
          <w:tcPr>
            <w:tcW w:w="6998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Методическое пособие, рабочие тетради, силлабусы, программы и пр.</w:t>
            </w:r>
          </w:p>
        </w:tc>
      </w:tr>
      <w:tr w:rsidR="006A4600" w:rsidRPr="00DC5D2C" w:rsidTr="00B34C0E">
        <w:tc>
          <w:tcPr>
            <w:tcW w:w="538" w:type="dxa"/>
          </w:tcPr>
          <w:p w:rsidR="006A4600" w:rsidRPr="00DC5D2C" w:rsidRDefault="006A4600" w:rsidP="00B34C0E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12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Наличие рецензий</w:t>
            </w:r>
          </w:p>
          <w:p w:rsidR="006A4600" w:rsidRPr="00DC5D2C" w:rsidRDefault="006A4600" w:rsidP="00B34C0E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8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Внутренняя, внешняя</w:t>
            </w:r>
          </w:p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600" w:rsidRPr="00DC5D2C" w:rsidTr="00B34C0E">
        <w:tc>
          <w:tcPr>
            <w:tcW w:w="538" w:type="dxa"/>
          </w:tcPr>
          <w:p w:rsidR="006A4600" w:rsidRPr="00DC5D2C" w:rsidRDefault="006A4600" w:rsidP="00B34C0E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12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Представление ППО педагогической общественности.</w:t>
            </w:r>
          </w:p>
        </w:tc>
        <w:tc>
          <w:tcPr>
            <w:tcW w:w="6998" w:type="dxa"/>
          </w:tcPr>
          <w:p w:rsidR="006A4600" w:rsidRPr="00DC5D2C" w:rsidRDefault="006A4600" w:rsidP="00B34C0E">
            <w:pPr>
              <w:shd w:val="clear" w:color="auto" w:fill="FFFFFF"/>
              <w:tabs>
                <w:tab w:val="left" w:pos="583"/>
              </w:tabs>
              <w:spacing w:before="2" w:line="278" w:lineRule="exact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Программы семинаров, «круглых столов», конференций и др.</w:t>
            </w:r>
          </w:p>
        </w:tc>
      </w:tr>
      <w:tr w:rsidR="006A4600" w:rsidRPr="00DC5D2C" w:rsidTr="00B34C0E">
        <w:tc>
          <w:tcPr>
            <w:tcW w:w="538" w:type="dxa"/>
          </w:tcPr>
          <w:p w:rsidR="006A4600" w:rsidRPr="00DC5D2C" w:rsidRDefault="006A4600" w:rsidP="00B34C0E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12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Замечания и рекомендации</w:t>
            </w:r>
          </w:p>
        </w:tc>
        <w:tc>
          <w:tcPr>
            <w:tcW w:w="6998" w:type="dxa"/>
          </w:tcPr>
          <w:p w:rsidR="006A4600" w:rsidRPr="00DC5D2C" w:rsidRDefault="006A4600" w:rsidP="00B34C0E">
            <w:pPr>
              <w:shd w:val="clear" w:color="auto" w:fill="FFFFFF"/>
              <w:tabs>
                <w:tab w:val="left" w:pos="583"/>
              </w:tabs>
              <w:spacing w:before="2" w:line="278" w:lineRule="exact"/>
              <w:ind w:right="1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6A4600" w:rsidRPr="00DC5D2C" w:rsidTr="00B34C0E">
        <w:tc>
          <w:tcPr>
            <w:tcW w:w="538" w:type="dxa"/>
          </w:tcPr>
          <w:p w:rsidR="006A4600" w:rsidRPr="00DC5D2C" w:rsidRDefault="006A4600" w:rsidP="00B34C0E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12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Выводы</w:t>
            </w:r>
          </w:p>
        </w:tc>
        <w:tc>
          <w:tcPr>
            <w:tcW w:w="6998" w:type="dxa"/>
          </w:tcPr>
          <w:p w:rsidR="006A4600" w:rsidRPr="00DC5D2C" w:rsidRDefault="006A4600" w:rsidP="00B34C0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D2C">
              <w:rPr>
                <w:rFonts w:ascii="Times New Roman" w:hAnsi="Times New Roman"/>
                <w:sz w:val="24"/>
                <w:szCs w:val="24"/>
              </w:rPr>
              <w:t>Обобщить (не обобщить) ППО на уровне организации образования.</w:t>
            </w:r>
          </w:p>
        </w:tc>
      </w:tr>
    </w:tbl>
    <w:p w:rsidR="006A4600" w:rsidRPr="009B581B" w:rsidRDefault="006A4600" w:rsidP="009F32DE">
      <w:pPr>
        <w:shd w:val="clear" w:color="auto" w:fill="FDFCF5"/>
        <w:spacing w:line="285" w:lineRule="atLeast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A4600" w:rsidRPr="009B581B" w:rsidRDefault="006A4600" w:rsidP="009F32DE">
      <w:pPr>
        <w:shd w:val="clear" w:color="auto" w:fill="FDFCF5"/>
        <w:spacing w:line="285" w:lineRule="atLeas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9B581B">
        <w:rPr>
          <w:rFonts w:ascii="Times New Roman" w:hAnsi="Times New Roman"/>
          <w:b/>
          <w:bCs/>
          <w:sz w:val="28"/>
          <w:szCs w:val="28"/>
          <w:lang w:val="kk-KZ"/>
        </w:rPr>
        <w:t>Приложение 5.</w:t>
      </w:r>
    </w:p>
    <w:p w:rsidR="006A4600" w:rsidRPr="009B581B" w:rsidRDefault="006A4600" w:rsidP="009F32DE">
      <w:pPr>
        <w:shd w:val="clear" w:color="auto" w:fill="FDFCF5"/>
        <w:spacing w:line="285" w:lineRule="atLeast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B581B">
        <w:rPr>
          <w:rFonts w:ascii="Times New Roman" w:hAnsi="Times New Roman"/>
          <w:b/>
          <w:bCs/>
          <w:sz w:val="24"/>
          <w:szCs w:val="24"/>
          <w:lang w:val="kk-KZ"/>
        </w:rPr>
        <w:t>Структура ПОРТФОЛИО:</w:t>
      </w:r>
    </w:p>
    <w:p w:rsidR="006A4600" w:rsidRPr="009B581B" w:rsidRDefault="006A4600" w:rsidP="009F32DE">
      <w:pPr>
        <w:pStyle w:val="ListParagraph"/>
        <w:numPr>
          <w:ilvl w:val="0"/>
          <w:numId w:val="9"/>
        </w:numPr>
        <w:shd w:val="clear" w:color="auto" w:fill="FDFCF5"/>
        <w:spacing w:line="285" w:lineRule="atLeast"/>
        <w:rPr>
          <w:bCs/>
          <w:sz w:val="24"/>
          <w:szCs w:val="24"/>
          <w:lang w:val="kk-KZ"/>
        </w:rPr>
      </w:pPr>
      <w:r w:rsidRPr="009B581B">
        <w:rPr>
          <w:bCs/>
          <w:sz w:val="24"/>
          <w:szCs w:val="24"/>
          <w:lang w:val="kk-KZ"/>
        </w:rPr>
        <w:t>заявление педагога на имя руководителя ОО;</w:t>
      </w:r>
    </w:p>
    <w:p w:rsidR="006A4600" w:rsidRPr="009B581B" w:rsidRDefault="006A4600" w:rsidP="009F32DE">
      <w:pPr>
        <w:pStyle w:val="ListParagraph"/>
        <w:numPr>
          <w:ilvl w:val="0"/>
          <w:numId w:val="9"/>
        </w:numPr>
        <w:shd w:val="clear" w:color="auto" w:fill="FDFCF5"/>
        <w:spacing w:line="285" w:lineRule="atLeast"/>
        <w:rPr>
          <w:bCs/>
          <w:sz w:val="24"/>
          <w:szCs w:val="24"/>
          <w:lang w:val="kk-KZ"/>
        </w:rPr>
      </w:pPr>
      <w:r w:rsidRPr="009B581B">
        <w:rPr>
          <w:bCs/>
          <w:sz w:val="24"/>
          <w:szCs w:val="24"/>
          <w:lang w:val="kk-KZ"/>
        </w:rPr>
        <w:t>протокол МС о результатах обобщения (обобщить или не обобщать);</w:t>
      </w:r>
    </w:p>
    <w:p w:rsidR="006A4600" w:rsidRPr="009B581B" w:rsidRDefault="006A4600" w:rsidP="009F32DE">
      <w:pPr>
        <w:pStyle w:val="ListParagraph"/>
        <w:numPr>
          <w:ilvl w:val="0"/>
          <w:numId w:val="9"/>
        </w:numPr>
        <w:shd w:val="clear" w:color="auto" w:fill="FDFCF5"/>
        <w:spacing w:line="285" w:lineRule="atLeast"/>
        <w:rPr>
          <w:bCs/>
          <w:sz w:val="24"/>
          <w:szCs w:val="24"/>
          <w:lang w:val="kk-KZ"/>
        </w:rPr>
      </w:pPr>
      <w:r w:rsidRPr="009B581B">
        <w:rPr>
          <w:bCs/>
          <w:sz w:val="24"/>
          <w:szCs w:val="24"/>
          <w:lang w:val="kk-KZ"/>
        </w:rPr>
        <w:t>удостоверение (см.приложение 2);</w:t>
      </w:r>
    </w:p>
    <w:p w:rsidR="006A4600" w:rsidRPr="009B581B" w:rsidRDefault="006A4600" w:rsidP="009F32DE">
      <w:pPr>
        <w:pStyle w:val="ListParagraph"/>
        <w:numPr>
          <w:ilvl w:val="0"/>
          <w:numId w:val="9"/>
        </w:numPr>
        <w:shd w:val="clear" w:color="auto" w:fill="FDFCF5"/>
        <w:spacing w:line="285" w:lineRule="atLeast"/>
        <w:rPr>
          <w:bCs/>
          <w:sz w:val="24"/>
          <w:szCs w:val="24"/>
          <w:lang w:val="kk-KZ"/>
        </w:rPr>
      </w:pPr>
      <w:r w:rsidRPr="009B581B">
        <w:rPr>
          <w:bCs/>
          <w:sz w:val="24"/>
          <w:szCs w:val="24"/>
          <w:lang w:val="kk-KZ"/>
        </w:rPr>
        <w:t>информация о педагоге (см. приложение 3);</w:t>
      </w:r>
    </w:p>
    <w:p w:rsidR="006A4600" w:rsidRPr="009B581B" w:rsidRDefault="006A4600" w:rsidP="009F32DE">
      <w:pPr>
        <w:pStyle w:val="ListParagraph"/>
        <w:numPr>
          <w:ilvl w:val="0"/>
          <w:numId w:val="9"/>
        </w:numPr>
        <w:shd w:val="clear" w:color="auto" w:fill="FDFCF5"/>
        <w:spacing w:line="285" w:lineRule="atLeast"/>
        <w:rPr>
          <w:bCs/>
          <w:sz w:val="24"/>
          <w:szCs w:val="24"/>
          <w:lang w:val="kk-KZ"/>
        </w:rPr>
      </w:pPr>
      <w:r w:rsidRPr="009B581B">
        <w:rPr>
          <w:bCs/>
          <w:sz w:val="24"/>
          <w:szCs w:val="24"/>
          <w:lang w:val="kk-KZ"/>
        </w:rPr>
        <w:t>экспертный лист (см. приложение 4);</w:t>
      </w:r>
    </w:p>
    <w:p w:rsidR="006A4600" w:rsidRPr="009B581B" w:rsidRDefault="006A4600" w:rsidP="009F32DE">
      <w:pPr>
        <w:pStyle w:val="ListParagraph"/>
        <w:numPr>
          <w:ilvl w:val="0"/>
          <w:numId w:val="9"/>
        </w:numPr>
        <w:shd w:val="clear" w:color="auto" w:fill="FDFCF5"/>
        <w:spacing w:line="285" w:lineRule="atLeast"/>
        <w:rPr>
          <w:bCs/>
          <w:sz w:val="24"/>
          <w:szCs w:val="24"/>
          <w:lang w:val="kk-KZ"/>
        </w:rPr>
      </w:pPr>
      <w:r w:rsidRPr="009B581B">
        <w:rPr>
          <w:bCs/>
          <w:sz w:val="24"/>
          <w:szCs w:val="24"/>
          <w:lang w:val="kk-KZ"/>
        </w:rPr>
        <w:t>приложение к экспертному листу по разделам:</w:t>
      </w:r>
    </w:p>
    <w:p w:rsidR="006A4600" w:rsidRPr="009B581B" w:rsidRDefault="006A4600" w:rsidP="009F32DE">
      <w:pPr>
        <w:pStyle w:val="ListParagraph"/>
        <w:numPr>
          <w:ilvl w:val="0"/>
          <w:numId w:val="5"/>
        </w:numPr>
        <w:shd w:val="clear" w:color="auto" w:fill="FDFCF5"/>
        <w:spacing w:line="285" w:lineRule="atLeast"/>
        <w:rPr>
          <w:bCs/>
          <w:sz w:val="24"/>
          <w:szCs w:val="24"/>
          <w:lang w:val="kk-KZ"/>
        </w:rPr>
      </w:pPr>
      <w:r w:rsidRPr="009B581B">
        <w:rPr>
          <w:sz w:val="24"/>
          <w:szCs w:val="24"/>
          <w:lang w:val="kk-KZ"/>
        </w:rPr>
        <w:t>с</w:t>
      </w:r>
      <w:r w:rsidRPr="009B581B">
        <w:rPr>
          <w:sz w:val="24"/>
          <w:szCs w:val="24"/>
        </w:rPr>
        <w:t>одержание деятельности</w:t>
      </w:r>
      <w:r w:rsidRPr="009B581B">
        <w:rPr>
          <w:sz w:val="24"/>
          <w:szCs w:val="24"/>
          <w:lang w:val="kk-KZ"/>
        </w:rPr>
        <w:t xml:space="preserve"> (отчет о результатах ф</w:t>
      </w:r>
      <w:r w:rsidRPr="009B581B">
        <w:rPr>
          <w:sz w:val="24"/>
          <w:szCs w:val="24"/>
        </w:rPr>
        <w:t>орм и методов диагностики эффективности нововведения</w:t>
      </w:r>
      <w:r w:rsidRPr="009B581B">
        <w:rPr>
          <w:sz w:val="24"/>
          <w:szCs w:val="24"/>
          <w:lang w:val="kk-KZ"/>
        </w:rPr>
        <w:t>);</w:t>
      </w:r>
    </w:p>
    <w:p w:rsidR="006A4600" w:rsidRPr="009B581B" w:rsidRDefault="006A4600" w:rsidP="009F32DE">
      <w:pPr>
        <w:pStyle w:val="ListParagraph"/>
        <w:numPr>
          <w:ilvl w:val="0"/>
          <w:numId w:val="5"/>
        </w:numPr>
        <w:shd w:val="clear" w:color="auto" w:fill="FDFCF5"/>
        <w:spacing w:line="285" w:lineRule="atLeast"/>
        <w:rPr>
          <w:bCs/>
          <w:sz w:val="24"/>
          <w:szCs w:val="24"/>
          <w:lang w:val="kk-KZ"/>
        </w:rPr>
      </w:pPr>
      <w:r w:rsidRPr="009B581B">
        <w:rPr>
          <w:sz w:val="24"/>
          <w:szCs w:val="24"/>
        </w:rPr>
        <w:t>результативность</w:t>
      </w:r>
      <w:r w:rsidRPr="009B581B">
        <w:rPr>
          <w:sz w:val="24"/>
          <w:szCs w:val="24"/>
          <w:lang w:val="kk-KZ"/>
        </w:rPr>
        <w:t xml:space="preserve"> (</w:t>
      </w:r>
      <w:r w:rsidRPr="009B581B">
        <w:rPr>
          <w:sz w:val="24"/>
          <w:szCs w:val="24"/>
        </w:rPr>
        <w:t>результаты обучения, воспитания, развития);</w:t>
      </w:r>
    </w:p>
    <w:p w:rsidR="006A4600" w:rsidRPr="009B581B" w:rsidRDefault="006A4600" w:rsidP="009F32DE">
      <w:pPr>
        <w:pStyle w:val="ListParagraph"/>
        <w:numPr>
          <w:ilvl w:val="0"/>
          <w:numId w:val="5"/>
        </w:numPr>
        <w:shd w:val="clear" w:color="auto" w:fill="FDFCF5"/>
        <w:spacing w:line="285" w:lineRule="atLeast"/>
        <w:rPr>
          <w:bCs/>
          <w:sz w:val="24"/>
          <w:szCs w:val="24"/>
          <w:lang w:val="kk-KZ"/>
        </w:rPr>
      </w:pPr>
      <w:r w:rsidRPr="009B581B">
        <w:rPr>
          <w:sz w:val="24"/>
          <w:szCs w:val="24"/>
          <w:lang w:val="kk-KZ"/>
        </w:rPr>
        <w:t>о</w:t>
      </w:r>
      <w:r w:rsidRPr="009B581B">
        <w:rPr>
          <w:sz w:val="24"/>
          <w:szCs w:val="24"/>
        </w:rPr>
        <w:t>бразовательный продукт</w:t>
      </w:r>
      <w:r w:rsidRPr="009B581B">
        <w:rPr>
          <w:sz w:val="24"/>
          <w:szCs w:val="24"/>
          <w:lang w:val="kk-KZ"/>
        </w:rPr>
        <w:t xml:space="preserve"> (</w:t>
      </w:r>
      <w:r w:rsidRPr="009B581B">
        <w:rPr>
          <w:sz w:val="24"/>
          <w:szCs w:val="24"/>
        </w:rPr>
        <w:t>методическое пособие, рабочие тетради, силлабусы, программы и пр.</w:t>
      </w:r>
      <w:r w:rsidRPr="009B581B">
        <w:rPr>
          <w:sz w:val="24"/>
          <w:szCs w:val="24"/>
          <w:lang w:val="kk-KZ"/>
        </w:rPr>
        <w:t>);</w:t>
      </w:r>
    </w:p>
    <w:p w:rsidR="006A4600" w:rsidRPr="009B581B" w:rsidRDefault="006A4600" w:rsidP="009F32DE">
      <w:pPr>
        <w:pStyle w:val="ListParagraph"/>
        <w:numPr>
          <w:ilvl w:val="0"/>
          <w:numId w:val="5"/>
        </w:numPr>
        <w:shd w:val="clear" w:color="auto" w:fill="FDFCF5"/>
        <w:spacing w:line="285" w:lineRule="atLeast"/>
        <w:rPr>
          <w:bCs/>
          <w:sz w:val="24"/>
          <w:szCs w:val="24"/>
          <w:lang w:val="kk-KZ"/>
        </w:rPr>
      </w:pPr>
      <w:r w:rsidRPr="009B581B">
        <w:rPr>
          <w:bCs/>
          <w:sz w:val="24"/>
          <w:szCs w:val="24"/>
          <w:lang w:val="kk-KZ"/>
        </w:rPr>
        <w:t>рецензии и отзывы;</w:t>
      </w:r>
    </w:p>
    <w:p w:rsidR="006A4600" w:rsidRPr="009B581B" w:rsidRDefault="006A4600" w:rsidP="009F32DE">
      <w:pPr>
        <w:pStyle w:val="ListParagraph"/>
        <w:numPr>
          <w:ilvl w:val="0"/>
          <w:numId w:val="5"/>
        </w:numPr>
        <w:shd w:val="clear" w:color="auto" w:fill="FDFCF5"/>
        <w:spacing w:line="285" w:lineRule="atLeast"/>
        <w:rPr>
          <w:bCs/>
          <w:sz w:val="24"/>
          <w:szCs w:val="24"/>
          <w:lang w:val="kk-KZ"/>
        </w:rPr>
      </w:pPr>
      <w:r w:rsidRPr="009B581B">
        <w:rPr>
          <w:sz w:val="24"/>
          <w:szCs w:val="24"/>
        </w:rPr>
        <w:t>представление ППО педагогической общественности.</w:t>
      </w:r>
    </w:p>
    <w:p w:rsidR="006A4600" w:rsidRPr="009B581B" w:rsidRDefault="006A4600" w:rsidP="009F32DE">
      <w:pPr>
        <w:shd w:val="clear" w:color="auto" w:fill="FDFCF5"/>
        <w:spacing w:line="285" w:lineRule="atLeast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A4600" w:rsidRPr="0012744B" w:rsidRDefault="006A4600" w:rsidP="009F32DE">
      <w:pPr>
        <w:shd w:val="clear" w:color="auto" w:fill="FDFCF5"/>
        <w:spacing w:line="285" w:lineRule="atLeas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2744B">
        <w:rPr>
          <w:rFonts w:ascii="Times New Roman" w:hAnsi="Times New Roman"/>
          <w:b/>
          <w:bCs/>
          <w:sz w:val="28"/>
          <w:szCs w:val="28"/>
          <w:lang w:val="kk-KZ"/>
        </w:rPr>
        <w:t>Приложение 6.</w:t>
      </w:r>
    </w:p>
    <w:p w:rsidR="006A4600" w:rsidRPr="0012744B" w:rsidRDefault="006A4600" w:rsidP="009F32DE">
      <w:pPr>
        <w:shd w:val="clear" w:color="auto" w:fill="FDFCF5"/>
        <w:spacing w:line="285" w:lineRule="atLeast"/>
        <w:rPr>
          <w:rFonts w:ascii="Times New Roman" w:hAnsi="Times New Roman"/>
          <w:b/>
          <w:bCs/>
          <w:sz w:val="28"/>
          <w:szCs w:val="28"/>
        </w:rPr>
      </w:pPr>
      <w:r w:rsidRPr="0012744B">
        <w:rPr>
          <w:rFonts w:ascii="Times New Roman" w:hAnsi="Times New Roman"/>
          <w:b/>
          <w:bCs/>
          <w:sz w:val="28"/>
          <w:szCs w:val="28"/>
        </w:rPr>
        <w:t>Памятка по обобщению опыта учителя</w:t>
      </w:r>
    </w:p>
    <w:p w:rsidR="006A4600" w:rsidRPr="0012744B" w:rsidRDefault="006A4600" w:rsidP="009F32DE">
      <w:pPr>
        <w:numPr>
          <w:ilvl w:val="0"/>
          <w:numId w:val="8"/>
        </w:numPr>
        <w:shd w:val="clear" w:color="auto" w:fill="FDFCF5"/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r w:rsidRPr="0012744B">
        <w:rPr>
          <w:rFonts w:ascii="Times New Roman" w:hAnsi="Times New Roman"/>
          <w:b/>
          <w:bCs/>
          <w:sz w:val="24"/>
          <w:szCs w:val="24"/>
        </w:rPr>
        <w:t>Внимательно следите</w:t>
      </w:r>
      <w:r w:rsidRPr="0012744B">
        <w:rPr>
          <w:rFonts w:ascii="Times New Roman" w:hAnsi="Times New Roman"/>
          <w:sz w:val="24"/>
          <w:szCs w:val="24"/>
        </w:rPr>
        <w:t> за научно-методической литературой, составьте библиографию литературы по интересующему Вас вопросу.</w:t>
      </w:r>
    </w:p>
    <w:p w:rsidR="006A4600" w:rsidRPr="0012744B" w:rsidRDefault="006A4600" w:rsidP="009F32DE">
      <w:pPr>
        <w:numPr>
          <w:ilvl w:val="0"/>
          <w:numId w:val="8"/>
        </w:numPr>
        <w:shd w:val="clear" w:color="auto" w:fill="FDFCF5"/>
        <w:spacing w:after="0" w:line="240" w:lineRule="auto"/>
        <w:ind w:left="300"/>
        <w:rPr>
          <w:rFonts w:ascii="Times New Roman" w:hAnsi="Times New Roman"/>
          <w:b/>
          <w:sz w:val="24"/>
          <w:szCs w:val="24"/>
        </w:rPr>
      </w:pPr>
      <w:r w:rsidRPr="0012744B">
        <w:rPr>
          <w:rFonts w:ascii="Times New Roman" w:hAnsi="Times New Roman"/>
          <w:b/>
          <w:sz w:val="24"/>
          <w:szCs w:val="24"/>
          <w:lang w:val="kk-KZ"/>
        </w:rPr>
        <w:t xml:space="preserve">Определите сроки обобщения ППО. </w:t>
      </w:r>
      <w:r w:rsidRPr="0012744B">
        <w:rPr>
          <w:rFonts w:ascii="Times New Roman" w:hAnsi="Times New Roman"/>
          <w:sz w:val="24"/>
          <w:szCs w:val="24"/>
          <w:u w:val="single"/>
          <w:lang w:val="kk-KZ"/>
        </w:rPr>
        <w:t>Опыт Вашей работы можно обобщить в срок до 1 года, 2-х или 3-х лет, не более.</w:t>
      </w:r>
    </w:p>
    <w:p w:rsidR="006A4600" w:rsidRPr="0012744B" w:rsidRDefault="006A4600" w:rsidP="009F32DE">
      <w:pPr>
        <w:numPr>
          <w:ilvl w:val="0"/>
          <w:numId w:val="8"/>
        </w:numPr>
        <w:shd w:val="clear" w:color="auto" w:fill="FDFCF5"/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r w:rsidRPr="0012744B">
        <w:rPr>
          <w:rFonts w:ascii="Times New Roman" w:hAnsi="Times New Roman"/>
          <w:b/>
          <w:bCs/>
          <w:sz w:val="24"/>
          <w:szCs w:val="24"/>
        </w:rPr>
        <w:t>Сохраняйте и накапливайте</w:t>
      </w:r>
      <w:r w:rsidRPr="0012744B">
        <w:rPr>
          <w:rFonts w:ascii="Times New Roman" w:hAnsi="Times New Roman"/>
          <w:sz w:val="24"/>
          <w:szCs w:val="24"/>
        </w:rPr>
        <w:t> материалы, отражающие опыт Вашей работы: планы, конспекты, дидактические пособия, темы сочинений учащихся, их вопросы, ответы, свои наблюдения за духовным развитием школьников. Отмечайте при этом Ваши сомнения, неудачи.</w:t>
      </w:r>
    </w:p>
    <w:p w:rsidR="006A4600" w:rsidRPr="0012744B" w:rsidRDefault="006A4600" w:rsidP="009F32DE">
      <w:pPr>
        <w:numPr>
          <w:ilvl w:val="0"/>
          <w:numId w:val="8"/>
        </w:numPr>
        <w:shd w:val="clear" w:color="auto" w:fill="FDFCF5"/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r w:rsidRPr="0012744B">
        <w:rPr>
          <w:rFonts w:ascii="Times New Roman" w:hAnsi="Times New Roman"/>
          <w:b/>
          <w:bCs/>
          <w:sz w:val="24"/>
          <w:szCs w:val="24"/>
        </w:rPr>
        <w:t>Выбирая тему для обобщения опыта</w:t>
      </w:r>
      <w:r w:rsidRPr="0012744B">
        <w:rPr>
          <w:rFonts w:ascii="Times New Roman" w:hAnsi="Times New Roman"/>
          <w:sz w:val="24"/>
          <w:szCs w:val="24"/>
        </w:rPr>
        <w:t>, постарайтесь учесть успехи и недостатки в Вашей работе и работе Ваших товарищей. Целесообразно взять тему, которую Вы считаете наиболее важной и нужной, и постараться оформить ее как можно точнее, конкретнее.</w:t>
      </w:r>
    </w:p>
    <w:p w:rsidR="006A4600" w:rsidRPr="0012744B" w:rsidRDefault="006A4600" w:rsidP="009F32DE">
      <w:pPr>
        <w:numPr>
          <w:ilvl w:val="0"/>
          <w:numId w:val="8"/>
        </w:numPr>
        <w:shd w:val="clear" w:color="auto" w:fill="FDFCF5"/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r w:rsidRPr="0012744B">
        <w:rPr>
          <w:rFonts w:ascii="Times New Roman" w:hAnsi="Times New Roman"/>
          <w:b/>
          <w:bCs/>
          <w:sz w:val="24"/>
          <w:szCs w:val="24"/>
        </w:rPr>
        <w:t>Определите форму обобщения</w:t>
      </w:r>
      <w:r w:rsidRPr="0012744B">
        <w:rPr>
          <w:rFonts w:ascii="Times New Roman" w:hAnsi="Times New Roman"/>
          <w:sz w:val="24"/>
          <w:szCs w:val="24"/>
        </w:rPr>
        <w:t>. Это может быть доклад, статья. Но можно обобщить опыт и по-другому. Например, привести в систему Ваши методические материалы (планы, карточки, схемы, виды самостоятельных упражнений учащихся), сопроводив их краткими разъяснениями.</w:t>
      </w:r>
    </w:p>
    <w:p w:rsidR="006A4600" w:rsidRPr="0012744B" w:rsidRDefault="006A4600" w:rsidP="009F32DE">
      <w:pPr>
        <w:numPr>
          <w:ilvl w:val="0"/>
          <w:numId w:val="8"/>
        </w:numPr>
        <w:shd w:val="clear" w:color="auto" w:fill="FDFCF5"/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r w:rsidRPr="0012744B">
        <w:rPr>
          <w:rFonts w:ascii="Times New Roman" w:hAnsi="Times New Roman"/>
          <w:b/>
          <w:bCs/>
          <w:sz w:val="24"/>
          <w:szCs w:val="24"/>
        </w:rPr>
        <w:t>Набросайте краткий план темы</w:t>
      </w:r>
      <w:r w:rsidRPr="0012744B">
        <w:rPr>
          <w:rFonts w:ascii="Times New Roman" w:hAnsi="Times New Roman"/>
          <w:sz w:val="24"/>
          <w:szCs w:val="24"/>
        </w:rPr>
        <w:t> (3-4 основных вопроса), затем составьте по теме тезисы. Вспомните и поместите в плане факты, которые будут использованы как основание для Ваших выводов. Снова и снова уточните план; уже в нем должна быть отражена основная идея и логика изложения темы.</w:t>
      </w:r>
    </w:p>
    <w:p w:rsidR="006A4600" w:rsidRPr="0012744B" w:rsidRDefault="006A4600" w:rsidP="009F32DE">
      <w:pPr>
        <w:numPr>
          <w:ilvl w:val="0"/>
          <w:numId w:val="8"/>
        </w:numPr>
        <w:shd w:val="clear" w:color="auto" w:fill="FDFCF5"/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r w:rsidRPr="0012744B">
        <w:rPr>
          <w:rFonts w:ascii="Times New Roman" w:hAnsi="Times New Roman"/>
          <w:b/>
          <w:bCs/>
          <w:sz w:val="24"/>
          <w:szCs w:val="24"/>
        </w:rPr>
        <w:t>При написании доклада сначала набросайте черновик</w:t>
      </w:r>
      <w:r w:rsidRPr="0012744B">
        <w:rPr>
          <w:rFonts w:ascii="Times New Roman" w:hAnsi="Times New Roman"/>
          <w:sz w:val="24"/>
          <w:szCs w:val="24"/>
        </w:rPr>
        <w:t>. До предела сокращайте введение, избегайте общих фраз, не стремитесь писать «наукообразно». Литературу используйте не для повторения уже сказанного, а для углубления и систематизации своих наблюдений и выводов.</w:t>
      </w:r>
    </w:p>
    <w:p w:rsidR="006A4600" w:rsidRPr="0012744B" w:rsidRDefault="006A4600" w:rsidP="009F32DE">
      <w:pPr>
        <w:numPr>
          <w:ilvl w:val="0"/>
          <w:numId w:val="8"/>
        </w:numPr>
        <w:shd w:val="clear" w:color="auto" w:fill="FDFCF5"/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r w:rsidRPr="0012744B">
        <w:rPr>
          <w:rFonts w:ascii="Times New Roman" w:hAnsi="Times New Roman"/>
          <w:b/>
          <w:bCs/>
          <w:sz w:val="24"/>
          <w:szCs w:val="24"/>
        </w:rPr>
        <w:t>Оценивайте практически свой опыт</w:t>
      </w:r>
      <w:r w:rsidRPr="0012744B">
        <w:rPr>
          <w:rFonts w:ascii="Times New Roman" w:hAnsi="Times New Roman"/>
          <w:sz w:val="24"/>
          <w:szCs w:val="24"/>
        </w:rPr>
        <w:t>. Сообщая об успехах, не забудьте о недостатках, трудностях, ошибках. Главный критерий хорошего опыта — результаты. Рассказ об опыте неубедителен и малоинтересен, если в нем не показано, как растут и развиваются ученики.</w:t>
      </w:r>
    </w:p>
    <w:p w:rsidR="006A4600" w:rsidRPr="0012744B" w:rsidRDefault="006A4600" w:rsidP="009F32DE">
      <w:pPr>
        <w:numPr>
          <w:ilvl w:val="0"/>
          <w:numId w:val="8"/>
        </w:numPr>
        <w:shd w:val="clear" w:color="auto" w:fill="FDFCF5"/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r w:rsidRPr="0012744B">
        <w:rPr>
          <w:rFonts w:ascii="Times New Roman" w:hAnsi="Times New Roman"/>
          <w:b/>
          <w:bCs/>
          <w:sz w:val="24"/>
          <w:szCs w:val="24"/>
        </w:rPr>
        <w:t>Материал старайтесь излагать</w:t>
      </w:r>
      <w:r w:rsidRPr="0012744B">
        <w:rPr>
          <w:rFonts w:ascii="Times New Roman" w:hAnsi="Times New Roman"/>
          <w:sz w:val="24"/>
          <w:szCs w:val="24"/>
        </w:rPr>
        <w:t> кратко, просто, логично, стройно, избегая повторений.</w:t>
      </w:r>
    </w:p>
    <w:p w:rsidR="006A4600" w:rsidRPr="0012744B" w:rsidRDefault="006A4600" w:rsidP="009F32DE">
      <w:pPr>
        <w:numPr>
          <w:ilvl w:val="0"/>
          <w:numId w:val="8"/>
        </w:numPr>
        <w:shd w:val="clear" w:color="auto" w:fill="FDFCF5"/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r w:rsidRPr="0012744B">
        <w:rPr>
          <w:rFonts w:ascii="Times New Roman" w:hAnsi="Times New Roman"/>
          <w:b/>
          <w:bCs/>
          <w:sz w:val="24"/>
          <w:szCs w:val="24"/>
        </w:rPr>
        <w:t>Работая над темой, советуйтесь</w:t>
      </w:r>
      <w:r w:rsidRPr="0012744B">
        <w:rPr>
          <w:rFonts w:ascii="Times New Roman" w:hAnsi="Times New Roman"/>
          <w:sz w:val="24"/>
          <w:szCs w:val="24"/>
        </w:rPr>
        <w:t> с коллективом, со своими коллегами, рассказывайте им о своих трудностях, сомнениях. Так могут появиться ценные мысли, нужные факты.</w:t>
      </w:r>
    </w:p>
    <w:p w:rsidR="006A4600" w:rsidRPr="0012744B" w:rsidRDefault="006A4600" w:rsidP="009F32DE">
      <w:pPr>
        <w:numPr>
          <w:ilvl w:val="0"/>
          <w:numId w:val="8"/>
        </w:numPr>
        <w:shd w:val="clear" w:color="auto" w:fill="FDFCF5"/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r w:rsidRPr="0012744B">
        <w:rPr>
          <w:rFonts w:ascii="Times New Roman" w:hAnsi="Times New Roman"/>
          <w:b/>
          <w:bCs/>
          <w:sz w:val="24"/>
          <w:szCs w:val="24"/>
        </w:rPr>
        <w:t>Подберите и надлежащим образом оформите</w:t>
      </w:r>
      <w:r w:rsidRPr="0012744B">
        <w:rPr>
          <w:rFonts w:ascii="Times New Roman" w:hAnsi="Times New Roman"/>
          <w:sz w:val="24"/>
          <w:szCs w:val="24"/>
        </w:rPr>
        <w:t> приложения (схемы, карты, таблицы, работы учащихся, списки литературы и т.д.).</w:t>
      </w:r>
    </w:p>
    <w:p w:rsidR="006A4600" w:rsidRPr="009B581B" w:rsidRDefault="006A4600" w:rsidP="009F32DE">
      <w:pPr>
        <w:shd w:val="clear" w:color="auto" w:fill="FDFCF5"/>
        <w:rPr>
          <w:rFonts w:ascii="Times New Roman" w:hAnsi="Times New Roman"/>
          <w:sz w:val="24"/>
          <w:szCs w:val="24"/>
        </w:rPr>
      </w:pPr>
    </w:p>
    <w:p w:rsidR="006A4600" w:rsidRDefault="006A4600" w:rsidP="009F32DE">
      <w:pPr>
        <w:spacing w:after="0"/>
        <w:jc w:val="center"/>
        <w:rPr>
          <w:b/>
          <w:lang w:val="kk-KZ"/>
        </w:rPr>
      </w:pPr>
    </w:p>
    <w:p w:rsidR="006A4600" w:rsidRDefault="006A4600" w:rsidP="009F32DE">
      <w:pPr>
        <w:spacing w:after="0"/>
        <w:jc w:val="center"/>
        <w:rPr>
          <w:b/>
          <w:lang w:val="kk-KZ"/>
        </w:rPr>
      </w:pPr>
    </w:p>
    <w:p w:rsidR="006A4600" w:rsidRDefault="006A4600" w:rsidP="009F32DE">
      <w:pPr>
        <w:spacing w:after="0"/>
        <w:jc w:val="center"/>
        <w:rPr>
          <w:b/>
          <w:lang w:val="kk-KZ"/>
        </w:rPr>
      </w:pPr>
    </w:p>
    <w:p w:rsidR="006A4600" w:rsidRDefault="006A4600" w:rsidP="009F32DE">
      <w:pPr>
        <w:spacing w:after="0"/>
        <w:jc w:val="center"/>
        <w:rPr>
          <w:b/>
          <w:lang w:val="kk-KZ"/>
        </w:rPr>
      </w:pPr>
    </w:p>
    <w:p w:rsidR="006A4600" w:rsidRDefault="006A4600" w:rsidP="009F32DE">
      <w:pPr>
        <w:spacing w:after="0"/>
        <w:jc w:val="center"/>
        <w:rPr>
          <w:b/>
          <w:lang w:val="kk-KZ"/>
        </w:rPr>
      </w:pPr>
    </w:p>
    <w:p w:rsidR="006A4600" w:rsidRDefault="006A4600" w:rsidP="009F32DE">
      <w:pPr>
        <w:spacing w:after="0"/>
        <w:jc w:val="center"/>
        <w:rPr>
          <w:b/>
          <w:lang w:val="kk-KZ"/>
        </w:rPr>
      </w:pPr>
    </w:p>
    <w:p w:rsidR="006A4600" w:rsidRDefault="006A4600" w:rsidP="009F32DE">
      <w:pPr>
        <w:spacing w:after="0"/>
        <w:jc w:val="center"/>
        <w:rPr>
          <w:b/>
          <w:lang w:val="kk-KZ"/>
        </w:rPr>
      </w:pPr>
    </w:p>
    <w:p w:rsidR="006A4600" w:rsidRDefault="006A4600" w:rsidP="009F32DE">
      <w:pPr>
        <w:spacing w:after="0"/>
        <w:jc w:val="center"/>
        <w:rPr>
          <w:b/>
          <w:lang w:val="kk-KZ"/>
        </w:rPr>
      </w:pPr>
    </w:p>
    <w:p w:rsidR="006A4600" w:rsidRDefault="006A4600" w:rsidP="009F32DE">
      <w:pPr>
        <w:spacing w:after="0"/>
        <w:jc w:val="center"/>
        <w:rPr>
          <w:b/>
          <w:lang w:val="kk-KZ"/>
        </w:rPr>
      </w:pPr>
    </w:p>
    <w:p w:rsidR="006A4600" w:rsidRDefault="006A4600" w:rsidP="009F32DE">
      <w:pPr>
        <w:spacing w:after="0"/>
        <w:jc w:val="center"/>
        <w:rPr>
          <w:b/>
          <w:lang w:val="kk-KZ"/>
        </w:rPr>
      </w:pPr>
    </w:p>
    <w:p w:rsidR="006A4600" w:rsidRDefault="006A4600" w:rsidP="009F32DE">
      <w:pPr>
        <w:spacing w:after="0"/>
        <w:jc w:val="center"/>
        <w:rPr>
          <w:b/>
          <w:lang w:val="kk-KZ"/>
        </w:rPr>
      </w:pPr>
    </w:p>
    <w:sectPr w:rsidR="006A4600" w:rsidSect="009E4645">
      <w:footerReference w:type="default" r:id="rId7"/>
      <w:pgSz w:w="11906" w:h="16838"/>
      <w:pgMar w:top="142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600" w:rsidRDefault="006A4600" w:rsidP="00327EC7">
      <w:pPr>
        <w:spacing w:after="0" w:line="240" w:lineRule="auto"/>
      </w:pPr>
      <w:r>
        <w:separator/>
      </w:r>
    </w:p>
  </w:endnote>
  <w:endnote w:type="continuationSeparator" w:id="0">
    <w:p w:rsidR="006A4600" w:rsidRDefault="006A4600" w:rsidP="0032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600" w:rsidRDefault="006A4600">
    <w:pPr>
      <w:pStyle w:val="Footer"/>
    </w:pPr>
    <w:fldSimple w:instr="PAGE   \* MERGEFORMAT">
      <w:r>
        <w:rPr>
          <w:noProof/>
        </w:rPr>
        <w:t>8</w:t>
      </w:r>
    </w:fldSimple>
  </w:p>
  <w:p w:rsidR="006A4600" w:rsidRDefault="006A46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600" w:rsidRDefault="006A4600" w:rsidP="00327EC7">
      <w:pPr>
        <w:spacing w:after="0" w:line="240" w:lineRule="auto"/>
      </w:pPr>
      <w:r>
        <w:separator/>
      </w:r>
    </w:p>
  </w:footnote>
  <w:footnote w:type="continuationSeparator" w:id="0">
    <w:p w:rsidR="006A4600" w:rsidRDefault="006A4600" w:rsidP="00327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4D5"/>
    <w:multiLevelType w:val="hybridMultilevel"/>
    <w:tmpl w:val="AB22A3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7C83494"/>
    <w:multiLevelType w:val="hybridMultilevel"/>
    <w:tmpl w:val="8C24A7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E323CC"/>
    <w:multiLevelType w:val="multilevel"/>
    <w:tmpl w:val="04E2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D4013"/>
    <w:multiLevelType w:val="hybridMultilevel"/>
    <w:tmpl w:val="AC607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020F2"/>
    <w:multiLevelType w:val="multilevel"/>
    <w:tmpl w:val="1F34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D4BD4"/>
    <w:multiLevelType w:val="multilevel"/>
    <w:tmpl w:val="A678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9671D2"/>
    <w:multiLevelType w:val="hybridMultilevel"/>
    <w:tmpl w:val="0D003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A897AEF"/>
    <w:multiLevelType w:val="hybridMultilevel"/>
    <w:tmpl w:val="C5EA57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72DA1"/>
    <w:multiLevelType w:val="hybridMultilevel"/>
    <w:tmpl w:val="413276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B58C0"/>
    <w:multiLevelType w:val="hybridMultilevel"/>
    <w:tmpl w:val="D36099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2DE"/>
    <w:rsid w:val="0012744B"/>
    <w:rsid w:val="001E5987"/>
    <w:rsid w:val="002471CF"/>
    <w:rsid w:val="002A0D4C"/>
    <w:rsid w:val="00327EC7"/>
    <w:rsid w:val="003E1567"/>
    <w:rsid w:val="00413D9C"/>
    <w:rsid w:val="00535528"/>
    <w:rsid w:val="005F1CB3"/>
    <w:rsid w:val="006A4600"/>
    <w:rsid w:val="00851E40"/>
    <w:rsid w:val="009B581B"/>
    <w:rsid w:val="009E4645"/>
    <w:rsid w:val="009F32DE"/>
    <w:rsid w:val="00A23FBE"/>
    <w:rsid w:val="00AD634C"/>
    <w:rsid w:val="00B34C0E"/>
    <w:rsid w:val="00B66223"/>
    <w:rsid w:val="00DC5D2C"/>
    <w:rsid w:val="00EC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EC7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F32D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9F32D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32D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32DE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rsid w:val="009F3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F32D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NoSpacing">
    <w:name w:val="No Spacing"/>
    <w:uiPriority w:val="99"/>
    <w:qFormat/>
    <w:rsid w:val="009F32DE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32D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F32DE"/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9F32D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2367</Words>
  <Characters>13493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Метод.кабинет.К.Е</dc:creator>
  <cp:keywords/>
  <dc:description/>
  <cp:lastModifiedBy>Klass</cp:lastModifiedBy>
  <cp:revision>4</cp:revision>
  <dcterms:created xsi:type="dcterms:W3CDTF">2017-12-25T06:50:00Z</dcterms:created>
  <dcterms:modified xsi:type="dcterms:W3CDTF">2018-01-31T07:45:00Z</dcterms:modified>
</cp:coreProperties>
</file>