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8"/>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7"/>
        <w:gridCol w:w="3376"/>
        <w:gridCol w:w="3524"/>
      </w:tblGrid>
      <w:tr w:rsidR="00535C17" w:rsidRPr="00BE3AB2" w:rsidTr="00525005">
        <w:trPr>
          <w:trHeight w:val="148"/>
        </w:trPr>
        <w:tc>
          <w:tcPr>
            <w:tcW w:w="3017" w:type="dxa"/>
          </w:tcPr>
          <w:p w:rsidR="00535C17" w:rsidRPr="00BE3AB2" w:rsidRDefault="00535C17" w:rsidP="00525005">
            <w:pPr>
              <w:ind w:left="108"/>
              <w:rPr>
                <w:b/>
                <w:sz w:val="28"/>
                <w:szCs w:val="28"/>
                <w:lang w:val="kk-KZ"/>
              </w:rPr>
            </w:pPr>
            <w:r>
              <w:rPr>
                <w:b/>
                <w:sz w:val="28"/>
                <w:szCs w:val="28"/>
                <w:lang w:val="kk-KZ"/>
              </w:rPr>
              <w:t>Мерзімі:</w:t>
            </w:r>
          </w:p>
        </w:tc>
        <w:tc>
          <w:tcPr>
            <w:tcW w:w="3376" w:type="dxa"/>
          </w:tcPr>
          <w:p w:rsidR="00535C17" w:rsidRPr="00BE3AB2" w:rsidRDefault="00535C17" w:rsidP="00525005">
            <w:pPr>
              <w:ind w:left="1260"/>
              <w:rPr>
                <w:b/>
                <w:sz w:val="28"/>
                <w:szCs w:val="28"/>
                <w:lang w:val="kk-KZ"/>
              </w:rPr>
            </w:pPr>
            <w:r>
              <w:rPr>
                <w:b/>
                <w:sz w:val="28"/>
                <w:szCs w:val="28"/>
                <w:lang w:val="kk-KZ"/>
              </w:rPr>
              <w:t>Сыныбы :     6</w:t>
            </w:r>
          </w:p>
        </w:tc>
        <w:tc>
          <w:tcPr>
            <w:tcW w:w="3524" w:type="dxa"/>
          </w:tcPr>
          <w:p w:rsidR="00535C17" w:rsidRPr="00BE3AB2" w:rsidRDefault="00535C17" w:rsidP="00525005">
            <w:pPr>
              <w:rPr>
                <w:b/>
                <w:sz w:val="28"/>
                <w:szCs w:val="28"/>
                <w:lang w:val="kk-KZ"/>
              </w:rPr>
            </w:pPr>
            <w:r w:rsidRPr="00BE3AB2">
              <w:rPr>
                <w:b/>
                <w:sz w:val="28"/>
                <w:szCs w:val="28"/>
                <w:lang w:val="kk-KZ"/>
              </w:rPr>
              <w:t xml:space="preserve">      </w:t>
            </w:r>
          </w:p>
        </w:tc>
      </w:tr>
      <w:tr w:rsidR="00535C17" w:rsidRPr="00BE3AB2" w:rsidTr="00525005">
        <w:trPr>
          <w:trHeight w:val="205"/>
        </w:trPr>
        <w:tc>
          <w:tcPr>
            <w:tcW w:w="9917" w:type="dxa"/>
            <w:gridSpan w:val="3"/>
          </w:tcPr>
          <w:p w:rsidR="00535C17" w:rsidRPr="00BE3AB2" w:rsidRDefault="00535C17" w:rsidP="00525005">
            <w:pPr>
              <w:ind w:left="108"/>
              <w:rPr>
                <w:sz w:val="28"/>
                <w:szCs w:val="28"/>
                <w:lang w:val="kk-KZ"/>
              </w:rPr>
            </w:pPr>
            <w:r w:rsidRPr="00BE3AB2">
              <w:rPr>
                <w:b/>
                <w:sz w:val="28"/>
                <w:szCs w:val="28"/>
                <w:lang w:val="kk-KZ"/>
              </w:rPr>
              <w:t>Тақырыбы:</w:t>
            </w:r>
            <w:r w:rsidRPr="00BE3AB2">
              <w:rPr>
                <w:sz w:val="28"/>
                <w:szCs w:val="28"/>
                <w:lang w:val="kk-KZ"/>
              </w:rPr>
              <w:t xml:space="preserve"> </w:t>
            </w:r>
            <w:r w:rsidRPr="00BE3AB2">
              <w:rPr>
                <w:color w:val="000000"/>
                <w:sz w:val="28"/>
                <w:szCs w:val="28"/>
                <w:shd w:val="clear" w:color="auto" w:fill="FFFFFF"/>
              </w:rPr>
              <w:t xml:space="preserve"> Туған жер ғажаптары</w:t>
            </w:r>
          </w:p>
        </w:tc>
      </w:tr>
      <w:tr w:rsidR="00535C17" w:rsidRPr="00BE3AB2" w:rsidTr="00525005">
        <w:trPr>
          <w:trHeight w:val="296"/>
        </w:trPr>
        <w:tc>
          <w:tcPr>
            <w:tcW w:w="9917" w:type="dxa"/>
            <w:gridSpan w:val="3"/>
          </w:tcPr>
          <w:p w:rsidR="00535C17" w:rsidRPr="00BE3AB2" w:rsidRDefault="00535C17" w:rsidP="00525005">
            <w:pPr>
              <w:ind w:left="108"/>
              <w:rPr>
                <w:sz w:val="28"/>
                <w:szCs w:val="28"/>
                <w:lang w:val="kk-KZ"/>
              </w:rPr>
            </w:pPr>
            <w:r w:rsidRPr="00BE3AB2">
              <w:rPr>
                <w:b/>
                <w:sz w:val="28"/>
                <w:szCs w:val="28"/>
                <w:lang w:val="kk-KZ"/>
              </w:rPr>
              <w:t>Мақсаты</w:t>
            </w:r>
            <w:r w:rsidRPr="00BE3AB2">
              <w:rPr>
                <w:sz w:val="28"/>
                <w:szCs w:val="28"/>
                <w:lang w:val="kk-KZ"/>
              </w:rPr>
              <w:t xml:space="preserve">: </w:t>
            </w:r>
            <w:r w:rsidRPr="00BE3AB2">
              <w:rPr>
                <w:color w:val="000000"/>
                <w:sz w:val="28"/>
                <w:szCs w:val="28"/>
                <w:shd w:val="clear" w:color="auto" w:fill="FFFFFF"/>
                <w:lang w:val="kk-KZ"/>
              </w:rPr>
              <w:t xml:space="preserve"> Оқушылардың «Отан», «туған жер» құндылықтары туралы түсініктерін кеңейту.</w:t>
            </w:r>
          </w:p>
        </w:tc>
      </w:tr>
      <w:tr w:rsidR="00535C17" w:rsidRPr="00BE3AB2" w:rsidTr="00525005">
        <w:trPr>
          <w:trHeight w:val="183"/>
        </w:trPr>
        <w:tc>
          <w:tcPr>
            <w:tcW w:w="9917" w:type="dxa"/>
            <w:gridSpan w:val="3"/>
          </w:tcPr>
          <w:p w:rsidR="00535C17" w:rsidRDefault="00535C17" w:rsidP="00525005">
            <w:pPr>
              <w:ind w:left="108"/>
              <w:rPr>
                <w:color w:val="000000"/>
                <w:sz w:val="28"/>
                <w:szCs w:val="28"/>
                <w:shd w:val="clear" w:color="auto" w:fill="FFFFFF"/>
                <w:lang w:val="kk-KZ"/>
              </w:rPr>
            </w:pPr>
            <w:r w:rsidRPr="00BE3AB2">
              <w:rPr>
                <w:b/>
                <w:sz w:val="28"/>
                <w:szCs w:val="28"/>
                <w:lang w:val="kk-KZ"/>
              </w:rPr>
              <w:t>Оқыту нәтижелері:</w:t>
            </w:r>
            <w:r w:rsidRPr="00BE3AB2">
              <w:rPr>
                <w:sz w:val="28"/>
                <w:szCs w:val="28"/>
                <w:lang w:val="kk-KZ"/>
              </w:rPr>
              <w:t xml:space="preserve"> </w:t>
            </w:r>
            <w:r w:rsidRPr="002E4487">
              <w:rPr>
                <w:color w:val="000000"/>
                <w:sz w:val="28"/>
                <w:szCs w:val="28"/>
                <w:shd w:val="clear" w:color="auto" w:fill="FFFFFF"/>
                <w:lang w:val="kk-KZ"/>
              </w:rPr>
              <w:t xml:space="preserve"> </w:t>
            </w:r>
          </w:p>
          <w:p w:rsidR="00535C17" w:rsidRPr="002E4487" w:rsidRDefault="00535C17" w:rsidP="00525005">
            <w:pPr>
              <w:ind w:left="108"/>
              <w:rPr>
                <w:color w:val="000000"/>
                <w:sz w:val="28"/>
                <w:szCs w:val="28"/>
                <w:shd w:val="clear" w:color="auto" w:fill="FFFFFF"/>
                <w:lang w:val="kk-KZ"/>
              </w:rPr>
            </w:pPr>
            <w:r w:rsidRPr="002E4487">
              <w:rPr>
                <w:color w:val="000000"/>
                <w:sz w:val="28"/>
                <w:szCs w:val="28"/>
                <w:shd w:val="clear" w:color="auto" w:fill="FFFFFF"/>
                <w:lang w:val="kk-KZ"/>
              </w:rPr>
              <w:t xml:space="preserve">Туған ел, туған жердің адам өміріндегі маңыздылығын </w:t>
            </w:r>
            <w:r>
              <w:rPr>
                <w:b/>
                <w:sz w:val="28"/>
                <w:szCs w:val="28"/>
                <w:lang w:val="kk-KZ"/>
              </w:rPr>
              <w:t xml:space="preserve"> </w:t>
            </w:r>
            <w:r>
              <w:rPr>
                <w:color w:val="000000"/>
                <w:sz w:val="28"/>
                <w:szCs w:val="28"/>
                <w:shd w:val="clear" w:color="auto" w:fill="FFFFFF"/>
                <w:lang w:val="kk-KZ"/>
              </w:rPr>
              <w:t>түсінеді;</w:t>
            </w:r>
            <w:r w:rsidRPr="002E4487">
              <w:rPr>
                <w:color w:val="000000"/>
                <w:sz w:val="28"/>
                <w:szCs w:val="28"/>
                <w:lang w:val="kk-KZ"/>
              </w:rPr>
              <w:br/>
            </w:r>
            <w:r w:rsidRPr="002E4487">
              <w:rPr>
                <w:color w:val="000000"/>
                <w:sz w:val="28"/>
                <w:szCs w:val="28"/>
                <w:shd w:val="clear" w:color="auto" w:fill="FFFFFF"/>
                <w:lang w:val="kk-KZ"/>
              </w:rPr>
              <w:t>Туған жерге қамқорлық</w:t>
            </w:r>
            <w:r>
              <w:rPr>
                <w:color w:val="000000"/>
                <w:sz w:val="28"/>
                <w:szCs w:val="28"/>
                <w:shd w:val="clear" w:color="auto" w:fill="FFFFFF"/>
                <w:lang w:val="kk-KZ"/>
              </w:rPr>
              <w:t xml:space="preserve"> жасай білу іскерліктерін дамытады</w:t>
            </w:r>
            <w:r w:rsidRPr="002E4487">
              <w:rPr>
                <w:color w:val="000000"/>
                <w:sz w:val="28"/>
                <w:szCs w:val="28"/>
                <w:shd w:val="clear" w:color="auto" w:fill="FFFFFF"/>
                <w:lang w:val="kk-KZ"/>
              </w:rPr>
              <w:t>.</w:t>
            </w:r>
          </w:p>
        </w:tc>
      </w:tr>
      <w:tr w:rsidR="00535C17" w:rsidRPr="00BE3AB2" w:rsidTr="00525005">
        <w:trPr>
          <w:trHeight w:val="386"/>
        </w:trPr>
        <w:tc>
          <w:tcPr>
            <w:tcW w:w="9917" w:type="dxa"/>
            <w:gridSpan w:val="3"/>
          </w:tcPr>
          <w:p w:rsidR="00535C17" w:rsidRPr="00BE3AB2" w:rsidRDefault="00535C17" w:rsidP="00525005">
            <w:pPr>
              <w:ind w:left="108"/>
              <w:rPr>
                <w:sz w:val="28"/>
                <w:szCs w:val="28"/>
                <w:lang w:val="kk-KZ"/>
              </w:rPr>
            </w:pPr>
            <w:r w:rsidRPr="00BE3AB2">
              <w:rPr>
                <w:b/>
                <w:sz w:val="28"/>
                <w:szCs w:val="28"/>
                <w:lang w:val="kk-KZ"/>
              </w:rPr>
              <w:t>Әдіс -тәсілдері:</w:t>
            </w:r>
            <w:r w:rsidRPr="00BE3AB2">
              <w:rPr>
                <w:sz w:val="28"/>
                <w:szCs w:val="28"/>
                <w:lang w:val="kk-KZ"/>
              </w:rPr>
              <w:t xml:space="preserve"> Миға шабуыл,АКТ,   Топтық жұмыс </w:t>
            </w:r>
          </w:p>
        </w:tc>
      </w:tr>
      <w:tr w:rsidR="00535C17" w:rsidRPr="00BE3AB2" w:rsidTr="00525005">
        <w:trPr>
          <w:trHeight w:val="171"/>
        </w:trPr>
        <w:tc>
          <w:tcPr>
            <w:tcW w:w="9917" w:type="dxa"/>
            <w:gridSpan w:val="3"/>
          </w:tcPr>
          <w:p w:rsidR="00535C17" w:rsidRPr="00BE3AB2" w:rsidRDefault="00535C17" w:rsidP="00525005">
            <w:pPr>
              <w:ind w:left="108"/>
              <w:rPr>
                <w:sz w:val="28"/>
                <w:szCs w:val="28"/>
                <w:lang w:val="kk-KZ"/>
              </w:rPr>
            </w:pPr>
            <w:r w:rsidRPr="00BE3AB2">
              <w:rPr>
                <w:b/>
                <w:sz w:val="28"/>
                <w:szCs w:val="28"/>
                <w:lang w:val="kk-KZ"/>
              </w:rPr>
              <w:t>Көрнекі құралдары:</w:t>
            </w:r>
            <w:r>
              <w:rPr>
                <w:color w:val="000000"/>
                <w:sz w:val="28"/>
                <w:szCs w:val="28"/>
                <w:lang w:val="kk-KZ"/>
              </w:rPr>
              <w:t xml:space="preserve"> </w:t>
            </w:r>
            <w:r w:rsidRPr="00525005">
              <w:rPr>
                <w:color w:val="000000"/>
                <w:sz w:val="28"/>
                <w:szCs w:val="28"/>
                <w:lang w:val="kk-KZ"/>
              </w:rPr>
              <w:t>презентация , стикер, плакаттар</w:t>
            </w:r>
          </w:p>
        </w:tc>
      </w:tr>
    </w:tbl>
    <w:p w:rsidR="00535C17" w:rsidRPr="00525005" w:rsidRDefault="00535C17">
      <w:pPr>
        <w:rPr>
          <w:color w:val="000000"/>
          <w:sz w:val="28"/>
          <w:szCs w:val="28"/>
          <w:shd w:val="clear" w:color="auto" w:fill="FFFFFF"/>
          <w:lang w:val="kk-KZ"/>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850"/>
        <w:gridCol w:w="4678"/>
        <w:gridCol w:w="2835"/>
      </w:tblGrid>
      <w:tr w:rsidR="00535C17" w:rsidRPr="007C6EDC" w:rsidTr="00AF5D9C">
        <w:trPr>
          <w:trHeight w:val="265"/>
        </w:trPr>
        <w:tc>
          <w:tcPr>
            <w:tcW w:w="9923" w:type="dxa"/>
            <w:gridSpan w:val="4"/>
          </w:tcPr>
          <w:p w:rsidR="00535C17" w:rsidRPr="007C6EDC" w:rsidRDefault="00535C17" w:rsidP="00525005">
            <w:pPr>
              <w:tabs>
                <w:tab w:val="left" w:pos="3460"/>
              </w:tabs>
              <w:rPr>
                <w:sz w:val="28"/>
                <w:szCs w:val="28"/>
                <w:lang w:val="kk-KZ"/>
              </w:rPr>
            </w:pPr>
            <w:r w:rsidRPr="007C6EDC">
              <w:rPr>
                <w:sz w:val="28"/>
                <w:szCs w:val="28"/>
                <w:lang w:val="kk-KZ"/>
              </w:rPr>
              <w:tab/>
              <w:t>Сабақ барысы</w:t>
            </w:r>
          </w:p>
        </w:tc>
      </w:tr>
      <w:tr w:rsidR="00535C17" w:rsidRPr="007C6EDC" w:rsidTr="007C6EDC">
        <w:trPr>
          <w:trHeight w:val="551"/>
        </w:trPr>
        <w:tc>
          <w:tcPr>
            <w:tcW w:w="1560" w:type="dxa"/>
          </w:tcPr>
          <w:p w:rsidR="00535C17" w:rsidRPr="007C6EDC" w:rsidRDefault="00535C17" w:rsidP="00525005">
            <w:pPr>
              <w:rPr>
                <w:b/>
                <w:sz w:val="28"/>
                <w:szCs w:val="28"/>
                <w:lang w:val="kk-KZ"/>
              </w:rPr>
            </w:pPr>
            <w:r w:rsidRPr="007C6EDC">
              <w:rPr>
                <w:b/>
                <w:sz w:val="28"/>
                <w:szCs w:val="28"/>
                <w:lang w:val="kk-KZ"/>
              </w:rPr>
              <w:t xml:space="preserve">Кезеңдері </w:t>
            </w:r>
          </w:p>
        </w:tc>
        <w:tc>
          <w:tcPr>
            <w:tcW w:w="850" w:type="dxa"/>
          </w:tcPr>
          <w:p w:rsidR="00535C17" w:rsidRPr="007C6EDC" w:rsidRDefault="00535C17" w:rsidP="00525005">
            <w:pPr>
              <w:rPr>
                <w:b/>
                <w:sz w:val="28"/>
                <w:szCs w:val="28"/>
                <w:lang w:val="kk-KZ"/>
              </w:rPr>
            </w:pPr>
            <w:r w:rsidRPr="007C6EDC">
              <w:rPr>
                <w:b/>
                <w:sz w:val="28"/>
                <w:szCs w:val="28"/>
                <w:lang w:val="kk-KZ"/>
              </w:rPr>
              <w:t xml:space="preserve">Уақыты </w:t>
            </w:r>
          </w:p>
        </w:tc>
        <w:tc>
          <w:tcPr>
            <w:tcW w:w="4678" w:type="dxa"/>
          </w:tcPr>
          <w:p w:rsidR="00535C17" w:rsidRPr="007C6EDC" w:rsidRDefault="00535C17" w:rsidP="00525005">
            <w:pPr>
              <w:rPr>
                <w:b/>
                <w:sz w:val="28"/>
                <w:szCs w:val="28"/>
                <w:lang w:val="kk-KZ"/>
              </w:rPr>
            </w:pPr>
            <w:r w:rsidRPr="007C6EDC">
              <w:rPr>
                <w:b/>
                <w:sz w:val="28"/>
                <w:szCs w:val="28"/>
                <w:lang w:val="kk-KZ"/>
              </w:rPr>
              <w:t>Мұғалімнің іс-әрекеті</w:t>
            </w:r>
          </w:p>
        </w:tc>
        <w:tc>
          <w:tcPr>
            <w:tcW w:w="2835" w:type="dxa"/>
          </w:tcPr>
          <w:p w:rsidR="00535C17" w:rsidRPr="007C6EDC" w:rsidRDefault="00535C17" w:rsidP="00525005">
            <w:pPr>
              <w:rPr>
                <w:b/>
                <w:sz w:val="28"/>
                <w:szCs w:val="28"/>
                <w:lang w:val="kk-KZ"/>
              </w:rPr>
            </w:pPr>
            <w:r w:rsidRPr="007C6EDC">
              <w:rPr>
                <w:b/>
                <w:sz w:val="28"/>
                <w:szCs w:val="28"/>
                <w:lang w:val="kk-KZ"/>
              </w:rPr>
              <w:t>Оқушының іс- әрекеті</w:t>
            </w:r>
          </w:p>
        </w:tc>
      </w:tr>
      <w:tr w:rsidR="00535C17" w:rsidRPr="00184DBB" w:rsidTr="007C6EDC">
        <w:trPr>
          <w:trHeight w:val="1719"/>
        </w:trPr>
        <w:tc>
          <w:tcPr>
            <w:tcW w:w="1560" w:type="dxa"/>
          </w:tcPr>
          <w:p w:rsidR="00535C17" w:rsidRPr="007C6EDC" w:rsidRDefault="00535C17" w:rsidP="00525005">
            <w:pPr>
              <w:rPr>
                <w:sz w:val="28"/>
                <w:szCs w:val="28"/>
                <w:lang w:val="kk-KZ"/>
              </w:rPr>
            </w:pPr>
            <w:r w:rsidRPr="007C6EDC">
              <w:rPr>
                <w:sz w:val="28"/>
                <w:szCs w:val="28"/>
                <w:lang w:val="kk-KZ"/>
              </w:rPr>
              <w:t>Ұйымдастыру</w:t>
            </w:r>
          </w:p>
        </w:tc>
        <w:tc>
          <w:tcPr>
            <w:tcW w:w="850" w:type="dxa"/>
          </w:tcPr>
          <w:p w:rsidR="00535C17" w:rsidRPr="007C6EDC" w:rsidRDefault="00535C17" w:rsidP="00525005">
            <w:pPr>
              <w:rPr>
                <w:sz w:val="28"/>
                <w:szCs w:val="28"/>
                <w:lang w:val="kk-KZ"/>
              </w:rPr>
            </w:pPr>
            <w:r w:rsidRPr="007C6EDC">
              <w:rPr>
                <w:sz w:val="28"/>
                <w:szCs w:val="28"/>
                <w:lang w:val="kk-KZ"/>
              </w:rPr>
              <w:t>5 мин</w:t>
            </w:r>
          </w:p>
        </w:tc>
        <w:tc>
          <w:tcPr>
            <w:tcW w:w="4678" w:type="dxa"/>
          </w:tcPr>
          <w:p w:rsidR="00535C17" w:rsidRPr="007C6EDC" w:rsidRDefault="00535C17" w:rsidP="00525005">
            <w:pPr>
              <w:rPr>
                <w:sz w:val="28"/>
                <w:szCs w:val="28"/>
                <w:lang w:val="kk-KZ"/>
              </w:rPr>
            </w:pPr>
            <w:r w:rsidRPr="007C6EDC">
              <w:rPr>
                <w:sz w:val="28"/>
                <w:szCs w:val="28"/>
                <w:lang w:val="kk-KZ"/>
              </w:rPr>
              <w:t>Топқа бөлу</w:t>
            </w:r>
          </w:p>
          <w:p w:rsidR="00535C17" w:rsidRPr="007C6EDC" w:rsidRDefault="00535C17" w:rsidP="00525005">
            <w:pPr>
              <w:rPr>
                <w:sz w:val="28"/>
                <w:szCs w:val="28"/>
                <w:lang w:val="kk-KZ"/>
              </w:rPr>
            </w:pPr>
            <w:r w:rsidRPr="007C6EDC">
              <w:rPr>
                <w:sz w:val="28"/>
                <w:szCs w:val="28"/>
                <w:lang w:val="kk-KZ"/>
              </w:rPr>
              <w:t xml:space="preserve">1-топ. Ұландар  </w:t>
            </w:r>
          </w:p>
          <w:p w:rsidR="00535C17" w:rsidRPr="007C6EDC" w:rsidRDefault="00535C17" w:rsidP="00525005">
            <w:pPr>
              <w:rPr>
                <w:sz w:val="28"/>
                <w:szCs w:val="28"/>
                <w:lang w:val="kk-KZ"/>
              </w:rPr>
            </w:pPr>
            <w:r w:rsidRPr="007C6EDC">
              <w:rPr>
                <w:sz w:val="28"/>
                <w:szCs w:val="28"/>
                <w:lang w:val="kk-KZ"/>
              </w:rPr>
              <w:t>2-топ.  Жасқыран</w:t>
            </w:r>
          </w:p>
          <w:p w:rsidR="00535C17" w:rsidRPr="007C6EDC" w:rsidRDefault="00535C17" w:rsidP="00525005">
            <w:pPr>
              <w:rPr>
                <w:sz w:val="28"/>
                <w:szCs w:val="28"/>
                <w:lang w:val="kk-KZ"/>
              </w:rPr>
            </w:pPr>
            <w:r w:rsidRPr="007C6EDC">
              <w:rPr>
                <w:sz w:val="28"/>
                <w:szCs w:val="28"/>
                <w:lang w:val="kk-KZ"/>
              </w:rPr>
              <w:t>3-топ. Бәйтерек</w:t>
            </w:r>
          </w:p>
          <w:p w:rsidR="00535C17" w:rsidRPr="007C6EDC" w:rsidRDefault="00535C17" w:rsidP="00525005">
            <w:pPr>
              <w:rPr>
                <w:sz w:val="28"/>
                <w:szCs w:val="28"/>
                <w:lang w:val="kk-KZ"/>
              </w:rPr>
            </w:pPr>
            <w:r w:rsidRPr="007C6EDC">
              <w:rPr>
                <w:color w:val="000000"/>
                <w:sz w:val="28"/>
                <w:szCs w:val="28"/>
                <w:lang w:val="kk-KZ"/>
              </w:rPr>
              <w:t>Шаттық шеңберге тұрғызу</w:t>
            </w:r>
            <w:r w:rsidRPr="007C6EDC">
              <w:rPr>
                <w:color w:val="000000"/>
                <w:sz w:val="28"/>
                <w:szCs w:val="28"/>
                <w:lang w:val="kk-KZ"/>
              </w:rPr>
              <w:br/>
            </w:r>
          </w:p>
        </w:tc>
        <w:tc>
          <w:tcPr>
            <w:tcW w:w="2835" w:type="dxa"/>
          </w:tcPr>
          <w:p w:rsidR="00535C17" w:rsidRPr="007C6EDC" w:rsidRDefault="00535C17" w:rsidP="00525005">
            <w:pPr>
              <w:rPr>
                <w:sz w:val="28"/>
                <w:szCs w:val="28"/>
                <w:lang w:val="kk-KZ"/>
              </w:rPr>
            </w:pPr>
            <w:r w:rsidRPr="007C6EDC">
              <w:rPr>
                <w:sz w:val="28"/>
                <w:szCs w:val="28"/>
                <w:lang w:val="kk-KZ"/>
              </w:rPr>
              <w:t>Топтар орналасты</w:t>
            </w:r>
          </w:p>
          <w:p w:rsidR="00535C17" w:rsidRPr="007C6EDC" w:rsidRDefault="00535C17" w:rsidP="00525005">
            <w:pPr>
              <w:rPr>
                <w:sz w:val="28"/>
                <w:szCs w:val="28"/>
                <w:lang w:val="kk-KZ"/>
              </w:rPr>
            </w:pPr>
            <w:r w:rsidRPr="007C6EDC">
              <w:rPr>
                <w:color w:val="000000"/>
                <w:sz w:val="28"/>
                <w:szCs w:val="28"/>
                <w:lang w:val="kk-KZ"/>
              </w:rPr>
              <w:t xml:space="preserve"> Шаттық шеңбер</w:t>
            </w:r>
            <w:r>
              <w:rPr>
                <w:color w:val="000000"/>
                <w:sz w:val="28"/>
                <w:szCs w:val="28"/>
                <w:lang w:val="kk-KZ"/>
              </w:rPr>
              <w:t xml:space="preserve"> бойымен орналасып, бір біріне сәттілік тілейді.</w:t>
            </w:r>
          </w:p>
        </w:tc>
      </w:tr>
      <w:tr w:rsidR="00535C17" w:rsidRPr="007C6EDC" w:rsidTr="007C6EDC">
        <w:trPr>
          <w:trHeight w:val="1115"/>
        </w:trPr>
        <w:tc>
          <w:tcPr>
            <w:tcW w:w="1560" w:type="dxa"/>
          </w:tcPr>
          <w:p w:rsidR="00535C17" w:rsidRPr="007C6EDC" w:rsidRDefault="00535C17" w:rsidP="00525005">
            <w:pPr>
              <w:rPr>
                <w:sz w:val="28"/>
                <w:szCs w:val="28"/>
                <w:lang w:val="kk-KZ"/>
              </w:rPr>
            </w:pPr>
            <w:r w:rsidRPr="007C6EDC">
              <w:rPr>
                <w:sz w:val="28"/>
                <w:szCs w:val="28"/>
                <w:lang w:val="kk-KZ"/>
              </w:rPr>
              <w:t>Қызығушылықты ояту</w:t>
            </w:r>
          </w:p>
        </w:tc>
        <w:tc>
          <w:tcPr>
            <w:tcW w:w="850" w:type="dxa"/>
          </w:tcPr>
          <w:p w:rsidR="00535C17" w:rsidRPr="007C6EDC" w:rsidRDefault="00535C17" w:rsidP="00525005">
            <w:pPr>
              <w:rPr>
                <w:sz w:val="28"/>
                <w:szCs w:val="28"/>
                <w:lang w:val="kk-KZ"/>
              </w:rPr>
            </w:pPr>
            <w:r>
              <w:rPr>
                <w:sz w:val="28"/>
                <w:szCs w:val="28"/>
                <w:lang w:val="kk-KZ"/>
              </w:rPr>
              <w:t>5 мин</w:t>
            </w:r>
          </w:p>
        </w:tc>
        <w:tc>
          <w:tcPr>
            <w:tcW w:w="4678" w:type="dxa"/>
          </w:tcPr>
          <w:p w:rsidR="00535C17" w:rsidRPr="007C6EDC" w:rsidRDefault="00535C17" w:rsidP="00525005">
            <w:pPr>
              <w:tabs>
                <w:tab w:val="left" w:pos="11020"/>
              </w:tabs>
              <w:rPr>
                <w:sz w:val="28"/>
                <w:szCs w:val="28"/>
                <w:lang w:val="kk-KZ"/>
              </w:rPr>
            </w:pPr>
            <w:r w:rsidRPr="00BE3AB2">
              <w:rPr>
                <w:color w:val="000000"/>
                <w:sz w:val="28"/>
                <w:szCs w:val="28"/>
                <w:shd w:val="clear" w:color="auto" w:fill="FFFFFF"/>
              </w:rPr>
              <w:t>«Туған жер ғажаптары» деп аталады. Бүгін сабақта біз Отынымыз, туған жеріміз жайлы әңгімелесеміз. Туған жеріне әр адам қалай қамқорлық жасауы керек екені жайлы ой қозғаймыз. Табиғаттың әдемілігіне тағы да бір назар аударамыз.</w:t>
            </w:r>
            <w:r w:rsidRPr="00BE3AB2">
              <w:rPr>
                <w:color w:val="000000"/>
                <w:sz w:val="28"/>
                <w:szCs w:val="28"/>
              </w:rPr>
              <w:br/>
            </w:r>
            <w:r w:rsidRPr="00BE3AB2">
              <w:rPr>
                <w:color w:val="000000"/>
                <w:sz w:val="28"/>
                <w:szCs w:val="28"/>
                <w:shd w:val="clear" w:color="auto" w:fill="FFFFFF"/>
              </w:rPr>
              <w:t>Жалпы, туған жерін сүймейтін адам кем - де кем. Ендеше, қазір бәріміз бір - біріміздің қолымызды ұстасып, үндеместен жанымыздағы достарымыздың туған жерге деген ықыласын, алақандарымыз арқылы сезініп көрейік. (Сезіндік пе?)</w:t>
            </w:r>
            <w:r w:rsidRPr="00BE3AB2">
              <w:rPr>
                <w:color w:val="000000"/>
                <w:sz w:val="28"/>
                <w:szCs w:val="28"/>
              </w:rPr>
              <w:br/>
            </w:r>
            <w:r w:rsidRPr="00BE3AB2">
              <w:rPr>
                <w:color w:val="000000"/>
                <w:sz w:val="28"/>
                <w:szCs w:val="28"/>
                <w:shd w:val="clear" w:color="auto" w:fill="FFFFFF"/>
              </w:rPr>
              <w:t>- Енді бойымыздағы әсерімізден арылмаған күйі «Құлпыра берші, кең дала!» атты өлеңді бәріміз қосылып айтайық.</w:t>
            </w:r>
            <w:r w:rsidRPr="00BE3AB2">
              <w:rPr>
                <w:color w:val="000000"/>
                <w:sz w:val="28"/>
                <w:szCs w:val="28"/>
              </w:rPr>
              <w:br/>
            </w:r>
            <w:r w:rsidRPr="00BE3AB2">
              <w:rPr>
                <w:color w:val="000000"/>
                <w:sz w:val="28"/>
                <w:szCs w:val="28"/>
                <w:shd w:val="clear" w:color="auto" w:fill="FFFFFF"/>
              </w:rPr>
              <w:t>- Құлпыра берші, кең дала!</w:t>
            </w:r>
            <w:r w:rsidRPr="00BE3AB2">
              <w:rPr>
                <w:color w:val="000000"/>
                <w:sz w:val="28"/>
                <w:szCs w:val="28"/>
              </w:rPr>
              <w:br/>
            </w:r>
            <w:r w:rsidRPr="00BE3AB2">
              <w:rPr>
                <w:color w:val="000000"/>
                <w:sz w:val="28"/>
                <w:szCs w:val="28"/>
                <w:shd w:val="clear" w:color="auto" w:fill="FFFFFF"/>
              </w:rPr>
              <w:t>Гүліңді күнде терейін.</w:t>
            </w:r>
            <w:r w:rsidRPr="00BE3AB2">
              <w:rPr>
                <w:color w:val="000000"/>
                <w:sz w:val="28"/>
                <w:szCs w:val="28"/>
              </w:rPr>
              <w:br/>
            </w:r>
            <w:r w:rsidRPr="00BE3AB2">
              <w:rPr>
                <w:color w:val="000000"/>
                <w:sz w:val="28"/>
                <w:szCs w:val="28"/>
                <w:shd w:val="clear" w:color="auto" w:fill="FFFFFF"/>
              </w:rPr>
              <w:t>Жапырағыңмен жасыршы,</w:t>
            </w:r>
            <w:r w:rsidRPr="00BE3AB2">
              <w:rPr>
                <w:color w:val="000000"/>
                <w:sz w:val="28"/>
                <w:szCs w:val="28"/>
              </w:rPr>
              <w:br/>
            </w:r>
            <w:r w:rsidRPr="00BE3AB2">
              <w:rPr>
                <w:color w:val="000000"/>
                <w:sz w:val="28"/>
                <w:szCs w:val="28"/>
                <w:shd w:val="clear" w:color="auto" w:fill="FFFFFF"/>
              </w:rPr>
              <w:t>Құшағыңа енейін</w:t>
            </w:r>
            <w:r w:rsidRPr="00BE3AB2">
              <w:rPr>
                <w:color w:val="000000"/>
                <w:sz w:val="28"/>
                <w:szCs w:val="28"/>
              </w:rPr>
              <w:br/>
            </w:r>
            <w:r w:rsidRPr="00BE3AB2">
              <w:rPr>
                <w:color w:val="000000"/>
                <w:sz w:val="28"/>
                <w:szCs w:val="28"/>
                <w:shd w:val="clear" w:color="auto" w:fill="FFFFFF"/>
              </w:rPr>
              <w:t>Балалар, сендерге рахмет айтамын</w:t>
            </w:r>
            <w:r>
              <w:rPr>
                <w:color w:val="000000"/>
                <w:sz w:val="28"/>
                <w:szCs w:val="28"/>
                <w:shd w:val="clear" w:color="auto" w:fill="FFFFFF"/>
                <w:lang w:val="kk-KZ"/>
              </w:rPr>
              <w:t>.</w:t>
            </w:r>
          </w:p>
        </w:tc>
        <w:tc>
          <w:tcPr>
            <w:tcW w:w="2835" w:type="dxa"/>
          </w:tcPr>
          <w:p w:rsidR="00535C17" w:rsidRDefault="00535C17" w:rsidP="00525005">
            <w:pPr>
              <w:tabs>
                <w:tab w:val="left" w:pos="11020"/>
              </w:tabs>
              <w:rPr>
                <w:sz w:val="28"/>
                <w:szCs w:val="28"/>
                <w:lang w:val="kk-KZ"/>
              </w:rPr>
            </w:pPr>
          </w:p>
          <w:p w:rsidR="00535C17" w:rsidRPr="007C6EDC" w:rsidRDefault="00535C17" w:rsidP="00525005">
            <w:pPr>
              <w:tabs>
                <w:tab w:val="left" w:pos="11020"/>
              </w:tabs>
              <w:rPr>
                <w:sz w:val="28"/>
                <w:szCs w:val="28"/>
                <w:lang w:val="kk-KZ"/>
              </w:rPr>
            </w:pPr>
            <w:r>
              <w:rPr>
                <w:color w:val="000000"/>
                <w:sz w:val="28"/>
                <w:szCs w:val="28"/>
                <w:shd w:val="clear" w:color="auto" w:fill="FFFFFF"/>
                <w:lang w:val="kk-KZ"/>
              </w:rPr>
              <w:t xml:space="preserve">Оқушылар  бір – бірінің </w:t>
            </w:r>
            <w:r w:rsidRPr="007C6EDC">
              <w:rPr>
                <w:color w:val="000000"/>
                <w:sz w:val="28"/>
                <w:szCs w:val="28"/>
                <w:shd w:val="clear" w:color="auto" w:fill="FFFFFF"/>
                <w:lang w:val="kk-KZ"/>
              </w:rPr>
              <w:t xml:space="preserve"> </w:t>
            </w:r>
            <w:r>
              <w:rPr>
                <w:color w:val="000000"/>
                <w:sz w:val="28"/>
                <w:szCs w:val="28"/>
                <w:shd w:val="clear" w:color="auto" w:fill="FFFFFF"/>
                <w:lang w:val="kk-KZ"/>
              </w:rPr>
              <w:t>қолдарынан</w:t>
            </w:r>
            <w:r w:rsidRPr="007C6EDC">
              <w:rPr>
                <w:color w:val="000000"/>
                <w:sz w:val="28"/>
                <w:szCs w:val="28"/>
                <w:shd w:val="clear" w:color="auto" w:fill="FFFFFF"/>
                <w:lang w:val="kk-KZ"/>
              </w:rPr>
              <w:t xml:space="preserve"> ұстасып, үндеместен </w:t>
            </w:r>
            <w:r>
              <w:rPr>
                <w:color w:val="000000"/>
                <w:sz w:val="28"/>
                <w:szCs w:val="28"/>
                <w:shd w:val="clear" w:color="auto" w:fill="FFFFFF"/>
                <w:lang w:val="kk-KZ"/>
              </w:rPr>
              <w:t xml:space="preserve">жаныныдағы </w:t>
            </w:r>
            <w:r w:rsidRPr="007C6EDC">
              <w:rPr>
                <w:color w:val="000000"/>
                <w:sz w:val="28"/>
                <w:szCs w:val="28"/>
                <w:shd w:val="clear" w:color="auto" w:fill="FFFFFF"/>
                <w:lang w:val="kk-KZ"/>
              </w:rPr>
              <w:t>д</w:t>
            </w:r>
            <w:r>
              <w:rPr>
                <w:color w:val="000000"/>
                <w:sz w:val="28"/>
                <w:szCs w:val="28"/>
                <w:shd w:val="clear" w:color="auto" w:fill="FFFFFF"/>
                <w:lang w:val="kk-KZ"/>
              </w:rPr>
              <w:t>остарының</w:t>
            </w:r>
            <w:r w:rsidRPr="007C6EDC">
              <w:rPr>
                <w:color w:val="000000"/>
                <w:sz w:val="28"/>
                <w:szCs w:val="28"/>
                <w:shd w:val="clear" w:color="auto" w:fill="FFFFFF"/>
                <w:lang w:val="kk-KZ"/>
              </w:rPr>
              <w:t xml:space="preserve"> туған жерге деген ықыласын, алақандарымыз арқылы сезініп </w:t>
            </w:r>
            <w:r>
              <w:rPr>
                <w:color w:val="000000"/>
                <w:sz w:val="28"/>
                <w:szCs w:val="28"/>
                <w:shd w:val="clear" w:color="auto" w:fill="FFFFFF"/>
                <w:lang w:val="kk-KZ"/>
              </w:rPr>
              <w:t xml:space="preserve">көреді. </w:t>
            </w:r>
            <w:r w:rsidRPr="007C6EDC">
              <w:rPr>
                <w:color w:val="000000"/>
                <w:sz w:val="28"/>
                <w:szCs w:val="28"/>
                <w:shd w:val="clear" w:color="auto" w:fill="FFFFFF"/>
                <w:lang w:val="kk-KZ"/>
              </w:rPr>
              <w:t xml:space="preserve"> (Сезіндік пе?)</w:t>
            </w:r>
            <w:r>
              <w:rPr>
                <w:color w:val="000000"/>
                <w:sz w:val="28"/>
                <w:szCs w:val="28"/>
                <w:shd w:val="clear" w:color="auto" w:fill="FFFFFF"/>
                <w:lang w:val="kk-KZ"/>
              </w:rPr>
              <w:t xml:space="preserve"> айтады. </w:t>
            </w:r>
          </w:p>
        </w:tc>
      </w:tr>
      <w:tr w:rsidR="00535C17" w:rsidRPr="007C6EDC" w:rsidTr="007C6EDC">
        <w:trPr>
          <w:trHeight w:val="265"/>
        </w:trPr>
        <w:tc>
          <w:tcPr>
            <w:tcW w:w="1560" w:type="dxa"/>
          </w:tcPr>
          <w:p w:rsidR="00535C17" w:rsidRPr="007C6EDC" w:rsidRDefault="00535C17" w:rsidP="00525005">
            <w:pPr>
              <w:rPr>
                <w:sz w:val="28"/>
                <w:szCs w:val="28"/>
                <w:lang w:val="kk-KZ"/>
              </w:rPr>
            </w:pPr>
            <w:r>
              <w:rPr>
                <w:sz w:val="28"/>
                <w:szCs w:val="28"/>
                <w:lang w:val="kk-KZ"/>
              </w:rPr>
              <w:t>Топтық жұмыс</w:t>
            </w:r>
          </w:p>
        </w:tc>
        <w:tc>
          <w:tcPr>
            <w:tcW w:w="850" w:type="dxa"/>
          </w:tcPr>
          <w:p w:rsidR="00535C17" w:rsidRPr="007C6EDC" w:rsidRDefault="00535C17" w:rsidP="00525005">
            <w:pPr>
              <w:rPr>
                <w:sz w:val="28"/>
                <w:szCs w:val="28"/>
                <w:lang w:val="kk-KZ"/>
              </w:rPr>
            </w:pPr>
            <w:r w:rsidRPr="007C6EDC">
              <w:rPr>
                <w:sz w:val="28"/>
                <w:szCs w:val="28"/>
                <w:lang w:val="kk-KZ"/>
              </w:rPr>
              <w:t>20</w:t>
            </w:r>
          </w:p>
        </w:tc>
        <w:tc>
          <w:tcPr>
            <w:tcW w:w="4678" w:type="dxa"/>
          </w:tcPr>
          <w:p w:rsidR="00535C17" w:rsidRPr="007C6EDC" w:rsidRDefault="00535C17" w:rsidP="00525005">
            <w:pPr>
              <w:rPr>
                <w:sz w:val="28"/>
                <w:szCs w:val="28"/>
                <w:lang w:val="kk-KZ"/>
              </w:rPr>
            </w:pPr>
            <w:r w:rsidRPr="007C6EDC">
              <w:rPr>
                <w:sz w:val="28"/>
                <w:szCs w:val="28"/>
                <w:lang w:val="kk-KZ"/>
              </w:rPr>
              <w:t xml:space="preserve">Үш топқа сұрақ қойылады. </w:t>
            </w:r>
          </w:p>
          <w:p w:rsidR="00535C17" w:rsidRPr="007C6EDC" w:rsidRDefault="00535C17" w:rsidP="00525005">
            <w:pPr>
              <w:rPr>
                <w:b/>
                <w:sz w:val="28"/>
                <w:szCs w:val="28"/>
                <w:lang w:val="kk-KZ"/>
              </w:rPr>
            </w:pPr>
            <w:r>
              <w:rPr>
                <w:color w:val="000000"/>
                <w:sz w:val="28"/>
                <w:szCs w:val="28"/>
                <w:shd w:val="clear" w:color="auto" w:fill="FFFFFF"/>
                <w:lang w:val="kk-KZ"/>
              </w:rPr>
              <w:t xml:space="preserve">1-топ. </w:t>
            </w:r>
            <w:r w:rsidRPr="007C6EDC">
              <w:rPr>
                <w:color w:val="000000"/>
                <w:sz w:val="28"/>
                <w:szCs w:val="28"/>
                <w:shd w:val="clear" w:color="auto" w:fill="FFFFFF"/>
                <w:lang w:val="kk-KZ"/>
              </w:rPr>
              <w:t>Сендердің туған жерлерің несімен көрікті деп ойлайсыңдар?</w:t>
            </w:r>
            <w:r w:rsidRPr="007C6EDC">
              <w:rPr>
                <w:color w:val="000000"/>
                <w:sz w:val="28"/>
                <w:szCs w:val="28"/>
                <w:lang w:val="kk-KZ"/>
              </w:rPr>
              <w:br/>
            </w:r>
            <w:r>
              <w:rPr>
                <w:color w:val="000000"/>
                <w:sz w:val="28"/>
                <w:szCs w:val="28"/>
                <w:shd w:val="clear" w:color="auto" w:fill="FFFFFF"/>
                <w:lang w:val="kk-KZ"/>
              </w:rPr>
              <w:t xml:space="preserve">2-топ. </w:t>
            </w:r>
            <w:r w:rsidRPr="007C6EDC">
              <w:rPr>
                <w:color w:val="000000"/>
                <w:sz w:val="28"/>
                <w:szCs w:val="28"/>
                <w:shd w:val="clear" w:color="auto" w:fill="FFFFFF"/>
                <w:lang w:val="kk-KZ"/>
              </w:rPr>
              <w:t>Сендер Отанымыз Қазақстанның қандай көрікті жерлерін білесіңдер?</w:t>
            </w:r>
            <w:r w:rsidRPr="007C6EDC">
              <w:rPr>
                <w:color w:val="000000"/>
                <w:sz w:val="28"/>
                <w:szCs w:val="28"/>
                <w:lang w:val="kk-KZ"/>
              </w:rPr>
              <w:br/>
            </w:r>
            <w:r>
              <w:rPr>
                <w:color w:val="000000"/>
                <w:sz w:val="28"/>
                <w:szCs w:val="28"/>
                <w:shd w:val="clear" w:color="auto" w:fill="FFFFFF"/>
                <w:lang w:val="kk-KZ"/>
              </w:rPr>
              <w:t xml:space="preserve">3-топ. </w:t>
            </w:r>
            <w:r w:rsidRPr="007C6EDC">
              <w:rPr>
                <w:color w:val="000000"/>
                <w:sz w:val="28"/>
                <w:szCs w:val="28"/>
                <w:shd w:val="clear" w:color="auto" w:fill="FFFFFF"/>
                <w:lang w:val="kk-KZ"/>
              </w:rPr>
              <w:t>Неліктен осы аталған жерлеріңді көрікті жерлер, ғажап жерлер деп</w:t>
            </w:r>
            <w:r>
              <w:rPr>
                <w:color w:val="000000"/>
                <w:sz w:val="28"/>
                <w:szCs w:val="28"/>
                <w:shd w:val="clear" w:color="auto" w:fill="FFFFFF"/>
                <w:lang w:val="kk-KZ"/>
              </w:rPr>
              <w:t xml:space="preserve"> ойлайсыдар. </w:t>
            </w:r>
          </w:p>
          <w:p w:rsidR="00535C17" w:rsidRPr="007C6EDC" w:rsidRDefault="00535C17" w:rsidP="00525005">
            <w:pPr>
              <w:rPr>
                <w:b/>
                <w:sz w:val="28"/>
                <w:szCs w:val="28"/>
                <w:lang w:val="kk-KZ"/>
              </w:rPr>
            </w:pPr>
            <w:r w:rsidRPr="007C6EDC">
              <w:rPr>
                <w:color w:val="000000"/>
                <w:sz w:val="28"/>
                <w:szCs w:val="28"/>
                <w:shd w:val="clear" w:color="auto" w:fill="FFFFFF"/>
                <w:lang w:val="kk-KZ"/>
              </w:rPr>
              <w:t xml:space="preserve">(Слайдтар: </w:t>
            </w:r>
            <w:r>
              <w:rPr>
                <w:color w:val="000000"/>
                <w:sz w:val="28"/>
                <w:szCs w:val="28"/>
                <w:shd w:val="clear" w:color="auto" w:fill="FFFFFF"/>
                <w:lang w:val="kk-KZ"/>
              </w:rPr>
              <w:t>Қима</w:t>
            </w:r>
            <w:r w:rsidRPr="007C6EDC">
              <w:rPr>
                <w:color w:val="000000"/>
                <w:sz w:val="28"/>
                <w:szCs w:val="28"/>
                <w:shd w:val="clear" w:color="auto" w:fill="FFFFFF"/>
                <w:lang w:val="kk-KZ"/>
              </w:rPr>
              <w:t xml:space="preserve"> ауылының көрікті жерлер</w:t>
            </w:r>
            <w:r>
              <w:rPr>
                <w:color w:val="000000"/>
                <w:sz w:val="28"/>
                <w:szCs w:val="28"/>
                <w:shd w:val="clear" w:color="auto" w:fill="FFFFFF"/>
                <w:lang w:val="kk-KZ"/>
              </w:rPr>
              <w:t>ін көрсету. Слайд № 2</w:t>
            </w:r>
            <w:r w:rsidRPr="007C6EDC">
              <w:rPr>
                <w:color w:val="000000"/>
                <w:sz w:val="28"/>
                <w:szCs w:val="28"/>
                <w:shd w:val="clear" w:color="auto" w:fill="FFFFFF"/>
                <w:lang w:val="kk-KZ"/>
              </w:rPr>
              <w:t>)</w:t>
            </w:r>
          </w:p>
          <w:p w:rsidR="00535C17" w:rsidRDefault="00535C17" w:rsidP="00525005">
            <w:pPr>
              <w:rPr>
                <w:b/>
                <w:sz w:val="28"/>
                <w:szCs w:val="28"/>
                <w:lang w:val="kk-KZ"/>
              </w:rPr>
            </w:pPr>
          </w:p>
          <w:p w:rsidR="00535C17" w:rsidRPr="007C6EDC" w:rsidRDefault="00535C17" w:rsidP="00525005">
            <w:pPr>
              <w:rPr>
                <w:sz w:val="28"/>
                <w:szCs w:val="28"/>
                <w:lang w:val="kk-KZ"/>
              </w:rPr>
            </w:pPr>
            <w:r w:rsidRPr="007C6EDC">
              <w:rPr>
                <w:b/>
                <w:sz w:val="28"/>
                <w:szCs w:val="28"/>
                <w:lang w:val="kk-KZ"/>
              </w:rPr>
              <w:t>1-топ</w:t>
            </w:r>
            <w:r>
              <w:rPr>
                <w:b/>
                <w:sz w:val="28"/>
                <w:szCs w:val="28"/>
                <w:lang w:val="kk-KZ"/>
              </w:rPr>
              <w:t xml:space="preserve">. </w:t>
            </w:r>
            <w:r w:rsidRPr="00BE3AB2">
              <w:rPr>
                <w:color w:val="000000"/>
                <w:sz w:val="28"/>
                <w:szCs w:val="28"/>
                <w:shd w:val="clear" w:color="auto" w:fill="FFFFFF"/>
              </w:rPr>
              <w:t>«</w:t>
            </w:r>
            <w:r>
              <w:rPr>
                <w:color w:val="000000"/>
                <w:sz w:val="28"/>
                <w:szCs w:val="28"/>
                <w:shd w:val="clear" w:color="auto" w:fill="FFFFFF"/>
                <w:lang w:val="kk-KZ"/>
              </w:rPr>
              <w:t>Отан</w:t>
            </w:r>
            <w:r w:rsidRPr="00BE3AB2">
              <w:rPr>
                <w:color w:val="000000"/>
                <w:sz w:val="28"/>
                <w:szCs w:val="28"/>
                <w:shd w:val="clear" w:color="auto" w:fill="FFFFFF"/>
              </w:rPr>
              <w:t xml:space="preserve"> бізге не береді?» деп жазылған. Оқушылар оның жан - жағына түрлі «нұр»</w:t>
            </w:r>
            <w:r w:rsidRPr="00BE3AB2">
              <w:rPr>
                <w:color w:val="000000"/>
                <w:sz w:val="28"/>
                <w:szCs w:val="28"/>
              </w:rPr>
              <w:br/>
            </w:r>
            <w:r w:rsidRPr="00BE3AB2">
              <w:rPr>
                <w:color w:val="000000"/>
                <w:sz w:val="28"/>
                <w:szCs w:val="28"/>
                <w:shd w:val="clear" w:color="auto" w:fill="FFFFFF"/>
              </w:rPr>
              <w:t>таратады. Мысалы: т</w:t>
            </w:r>
            <w:r>
              <w:rPr>
                <w:color w:val="000000"/>
                <w:sz w:val="28"/>
                <w:szCs w:val="28"/>
                <w:shd w:val="clear" w:color="auto" w:fill="FFFFFF"/>
                <w:lang w:val="kk-KZ"/>
              </w:rPr>
              <w:t>туған жер</w:t>
            </w:r>
            <w:r w:rsidRPr="00BE3AB2">
              <w:rPr>
                <w:color w:val="000000"/>
                <w:sz w:val="28"/>
                <w:szCs w:val="28"/>
                <w:shd w:val="clear" w:color="auto" w:fill="FFFFFF"/>
              </w:rPr>
              <w:t xml:space="preserve"> бізге ішетін тамақ, киетін киім, жұтатын ауа, сусын, шығармашылық шабыт, қуаныш, дәрі - дәрмек, танып - білу, білім, қазба байлықтар</w:t>
            </w:r>
            <w:r w:rsidRPr="00BE3AB2">
              <w:rPr>
                <w:color w:val="000000"/>
                <w:sz w:val="28"/>
                <w:szCs w:val="28"/>
              </w:rPr>
              <w:br/>
            </w:r>
            <w:r w:rsidRPr="00BE3AB2">
              <w:rPr>
                <w:color w:val="000000"/>
                <w:sz w:val="28"/>
                <w:szCs w:val="28"/>
                <w:shd w:val="clear" w:color="auto" w:fill="FFFFFF"/>
              </w:rPr>
              <w:t>Осы сөздер нұр болып таралады. Бұл жерде «соғыс, ашаршылық, табыну» сөздері жарамайды, сондықтан себетке тастаймыз</w:t>
            </w:r>
            <w:r w:rsidRPr="00BE3AB2">
              <w:rPr>
                <w:color w:val="000000"/>
                <w:sz w:val="28"/>
                <w:szCs w:val="28"/>
              </w:rPr>
              <w:br/>
            </w:r>
            <w:r w:rsidRPr="007C6EDC">
              <w:rPr>
                <w:sz w:val="28"/>
                <w:szCs w:val="28"/>
                <w:lang w:val="kk-KZ"/>
              </w:rPr>
              <w:t xml:space="preserve"> сурет бойынша әңгіме құрау</w:t>
            </w:r>
          </w:p>
          <w:p w:rsidR="00535C17" w:rsidRDefault="00535C17" w:rsidP="00525005">
            <w:pPr>
              <w:rPr>
                <w:sz w:val="28"/>
                <w:szCs w:val="28"/>
                <w:lang w:val="kk-KZ"/>
              </w:rPr>
            </w:pPr>
            <w:r w:rsidRPr="007C6EDC">
              <w:rPr>
                <w:b/>
                <w:sz w:val="28"/>
                <w:szCs w:val="28"/>
                <w:lang w:val="kk-KZ"/>
              </w:rPr>
              <w:t>2-топ</w:t>
            </w:r>
            <w:r w:rsidRPr="007C6EDC">
              <w:rPr>
                <w:sz w:val="28"/>
                <w:szCs w:val="28"/>
                <w:lang w:val="kk-KZ"/>
              </w:rPr>
              <w:t xml:space="preserve"> </w:t>
            </w:r>
            <w:r w:rsidRPr="00BE3AB2">
              <w:rPr>
                <w:color w:val="000000"/>
                <w:sz w:val="28"/>
                <w:szCs w:val="28"/>
                <w:shd w:val="clear" w:color="auto" w:fill="FFFFFF"/>
              </w:rPr>
              <w:t xml:space="preserve">«Біз </w:t>
            </w:r>
            <w:r>
              <w:rPr>
                <w:color w:val="000000"/>
                <w:sz w:val="28"/>
                <w:szCs w:val="28"/>
                <w:shd w:val="clear" w:color="auto" w:fill="FFFFFF"/>
                <w:lang w:val="kk-KZ"/>
              </w:rPr>
              <w:t>туған жерге</w:t>
            </w:r>
            <w:r w:rsidRPr="00BE3AB2">
              <w:rPr>
                <w:color w:val="000000"/>
                <w:sz w:val="28"/>
                <w:szCs w:val="28"/>
                <w:shd w:val="clear" w:color="auto" w:fill="FFFFFF"/>
              </w:rPr>
              <w:t xml:space="preserve"> не бере аламыз?» деп жазылған плакат беріледі. Аяушылық, қамқорлық, қорғаныш, аялау, жылылық, мейірімділік, қайырымдылық махаббат, реніш, қорқыныш, жирену деген сөздердің ішінен керектісін алып, гүл күлтелерін құрастыру. Керек емес сөзді себетке тастау.</w:t>
            </w:r>
          </w:p>
          <w:p w:rsidR="00535C17" w:rsidRPr="007C6EDC" w:rsidRDefault="00535C17" w:rsidP="00525005">
            <w:pPr>
              <w:rPr>
                <w:sz w:val="28"/>
                <w:szCs w:val="28"/>
                <w:lang w:val="kk-KZ"/>
              </w:rPr>
            </w:pPr>
            <w:r w:rsidRPr="00525005">
              <w:rPr>
                <w:b/>
                <w:sz w:val="28"/>
                <w:szCs w:val="28"/>
                <w:lang w:val="kk-KZ"/>
              </w:rPr>
              <w:t>3-топ.</w:t>
            </w:r>
            <w:r>
              <w:rPr>
                <w:sz w:val="28"/>
                <w:szCs w:val="28"/>
                <w:lang w:val="kk-KZ"/>
              </w:rPr>
              <w:t xml:space="preserve"> «Туған жер-туған туған –ел» шағын бес жолдық өлең құрастыру. </w:t>
            </w:r>
            <w:r w:rsidRPr="007C6EDC">
              <w:rPr>
                <w:color w:val="000000"/>
                <w:sz w:val="28"/>
                <w:szCs w:val="28"/>
                <w:shd w:val="clear" w:color="auto" w:fill="FFFFFF"/>
                <w:lang w:val="kk-KZ"/>
              </w:rPr>
              <w:t>Дәйексөз. «Туған жердей жер болмас,</w:t>
            </w:r>
            <w:r w:rsidRPr="007C6EDC">
              <w:rPr>
                <w:color w:val="000000"/>
                <w:sz w:val="28"/>
                <w:szCs w:val="28"/>
                <w:lang w:val="kk-KZ"/>
              </w:rPr>
              <w:br/>
            </w:r>
            <w:r w:rsidRPr="007C6EDC">
              <w:rPr>
                <w:color w:val="000000"/>
                <w:sz w:val="28"/>
                <w:szCs w:val="28"/>
                <w:shd w:val="clear" w:color="auto" w:fill="FFFFFF"/>
                <w:lang w:val="kk-KZ"/>
              </w:rPr>
              <w:t>Туған елдей ел болмас.»</w:t>
            </w:r>
            <w:r w:rsidRPr="007C6EDC">
              <w:rPr>
                <w:color w:val="000000"/>
                <w:sz w:val="28"/>
                <w:szCs w:val="28"/>
                <w:lang w:val="kk-KZ"/>
              </w:rPr>
              <w:br/>
            </w:r>
            <w:r w:rsidRPr="007C6EDC">
              <w:rPr>
                <w:color w:val="000000"/>
                <w:sz w:val="28"/>
                <w:szCs w:val="28"/>
                <w:shd w:val="clear" w:color="auto" w:fill="FFFFFF"/>
                <w:lang w:val="kk-KZ"/>
              </w:rPr>
              <w:t>Түсіндіру: «Туған жердей жер болмас, туған елдей ел болмас.» деген даналығында үлкен мән бар. Туған жер - әрбір адамның жарық дүниеге шыр етіп келген киелі мекені, ең алғаш жұтқан ауасы, табанының бастапқы ізі түскен жері, аялап өсірген алтын бесігі. Адам тағдыры да туған жерімен байланысты. Сондықтан, әрбір адам өзі туып өскен мекенін құрметтеп, оған қамқоршы бола білуі керек. Өз туған жерінің әр тасын, әр құсын қызғыштай қорып, оған деген асқақ сезімін өз қамқорлығы арқылы көрсетіп отырған адамды ғана туған жерін құрметтейтін адам деуге болады.</w:t>
            </w:r>
          </w:p>
        </w:tc>
        <w:tc>
          <w:tcPr>
            <w:tcW w:w="2835" w:type="dxa"/>
          </w:tcPr>
          <w:p w:rsidR="00535C17" w:rsidRPr="00646F5B" w:rsidRDefault="00535C17" w:rsidP="00525005">
            <w:pPr>
              <w:rPr>
                <w:color w:val="000000"/>
                <w:sz w:val="28"/>
                <w:szCs w:val="28"/>
                <w:lang w:val="kk-KZ"/>
              </w:rPr>
            </w:pPr>
            <w:hyperlink r:id="rId5" w:history="1">
              <w:r w:rsidRPr="00184DBB">
                <w:rPr>
                  <w:rStyle w:val="Hyperlink"/>
                </w:rPr>
                <w:t>http://kk.wikipedia.org/wiki/%D0%A1%D1%83%D1%80%D0%B5%D1%82:Azeri_music.jpg</w:t>
              </w:r>
            </w:hyperlink>
          </w:p>
          <w:p w:rsidR="00535C17" w:rsidRPr="007C6EDC" w:rsidRDefault="00535C17" w:rsidP="00525005">
            <w:pPr>
              <w:rPr>
                <w:color w:val="000000"/>
                <w:sz w:val="28"/>
                <w:szCs w:val="28"/>
                <w:lang w:val="kk-KZ"/>
              </w:rPr>
            </w:pPr>
            <w:r>
              <w:rPr>
                <w:color w:val="000000"/>
                <w:sz w:val="28"/>
                <w:szCs w:val="28"/>
                <w:lang w:val="kk-KZ"/>
              </w:rPr>
              <w:t>Оқушылар топта талқылап ой түйіндерін айтады. Бр бірлерін толықтырып отырады.</w:t>
            </w:r>
          </w:p>
          <w:p w:rsidR="00535C17" w:rsidRPr="007C6EDC" w:rsidRDefault="00535C17" w:rsidP="00525005">
            <w:pPr>
              <w:rPr>
                <w:color w:val="000000"/>
                <w:sz w:val="28"/>
                <w:szCs w:val="28"/>
              </w:rPr>
            </w:pPr>
          </w:p>
          <w:p w:rsidR="00535C17" w:rsidRPr="007C6EDC" w:rsidRDefault="00535C17" w:rsidP="00525005">
            <w:pPr>
              <w:rPr>
                <w:color w:val="000000"/>
                <w:sz w:val="28"/>
                <w:szCs w:val="28"/>
              </w:rPr>
            </w:pPr>
          </w:p>
          <w:p w:rsidR="00535C17" w:rsidRPr="007C6EDC" w:rsidRDefault="00535C17" w:rsidP="00525005">
            <w:pPr>
              <w:rPr>
                <w:color w:val="000000"/>
                <w:sz w:val="28"/>
                <w:szCs w:val="28"/>
              </w:rPr>
            </w:pPr>
          </w:p>
          <w:p w:rsidR="00535C17" w:rsidRPr="007C6EDC" w:rsidRDefault="00535C17" w:rsidP="00525005">
            <w:pPr>
              <w:rPr>
                <w:color w:val="000000"/>
                <w:sz w:val="28"/>
                <w:szCs w:val="28"/>
              </w:rPr>
            </w:pPr>
          </w:p>
          <w:p w:rsidR="00535C17" w:rsidRPr="007C6EDC" w:rsidRDefault="00535C17" w:rsidP="00525005">
            <w:pPr>
              <w:rPr>
                <w:color w:val="000000"/>
                <w:sz w:val="28"/>
                <w:szCs w:val="28"/>
              </w:rPr>
            </w:pPr>
          </w:p>
          <w:p w:rsidR="00535C17" w:rsidRPr="007C6EDC" w:rsidRDefault="00535C17" w:rsidP="00525005">
            <w:pPr>
              <w:rPr>
                <w:color w:val="000000"/>
                <w:sz w:val="28"/>
                <w:szCs w:val="28"/>
              </w:rPr>
            </w:pPr>
          </w:p>
          <w:p w:rsidR="00535C17" w:rsidRPr="007C6EDC" w:rsidRDefault="00535C17" w:rsidP="00525005">
            <w:pPr>
              <w:rPr>
                <w:color w:val="000000"/>
                <w:sz w:val="28"/>
                <w:szCs w:val="28"/>
              </w:rPr>
            </w:pPr>
          </w:p>
          <w:p w:rsidR="00535C17" w:rsidRPr="007C6EDC" w:rsidRDefault="00535C17" w:rsidP="00525005">
            <w:pPr>
              <w:rPr>
                <w:color w:val="000000"/>
                <w:sz w:val="28"/>
                <w:szCs w:val="28"/>
              </w:rPr>
            </w:pPr>
          </w:p>
          <w:p w:rsidR="00535C17" w:rsidRPr="007C6EDC" w:rsidRDefault="00535C17" w:rsidP="00525005">
            <w:pPr>
              <w:rPr>
                <w:color w:val="000000"/>
                <w:sz w:val="28"/>
                <w:szCs w:val="28"/>
              </w:rPr>
            </w:pPr>
          </w:p>
          <w:p w:rsidR="00535C17" w:rsidRPr="007C6EDC" w:rsidRDefault="00535C17" w:rsidP="00525005">
            <w:pPr>
              <w:rPr>
                <w:color w:val="000000"/>
                <w:sz w:val="28"/>
                <w:szCs w:val="28"/>
              </w:rPr>
            </w:pPr>
          </w:p>
          <w:p w:rsidR="00535C17" w:rsidRPr="007C6EDC" w:rsidRDefault="00535C17" w:rsidP="00525005">
            <w:pPr>
              <w:rPr>
                <w:color w:val="000000"/>
                <w:sz w:val="28"/>
                <w:szCs w:val="28"/>
              </w:rPr>
            </w:pPr>
          </w:p>
          <w:p w:rsidR="00535C17" w:rsidRPr="007C6EDC" w:rsidRDefault="00535C17" w:rsidP="00525005">
            <w:pPr>
              <w:rPr>
                <w:color w:val="000000"/>
                <w:sz w:val="28"/>
                <w:szCs w:val="28"/>
              </w:rPr>
            </w:pPr>
          </w:p>
          <w:p w:rsidR="00535C17" w:rsidRPr="007C6EDC" w:rsidRDefault="00535C17" w:rsidP="00525005">
            <w:pPr>
              <w:rPr>
                <w:color w:val="000000"/>
                <w:sz w:val="28"/>
                <w:szCs w:val="28"/>
              </w:rPr>
            </w:pPr>
          </w:p>
          <w:p w:rsidR="00535C17" w:rsidRPr="007C6EDC" w:rsidRDefault="00535C17" w:rsidP="00525005">
            <w:pPr>
              <w:rPr>
                <w:color w:val="000000"/>
                <w:sz w:val="28"/>
                <w:szCs w:val="28"/>
                <w:lang w:val="kk-KZ"/>
              </w:rPr>
            </w:pPr>
          </w:p>
          <w:p w:rsidR="00535C17" w:rsidRPr="007C6EDC" w:rsidRDefault="00535C17" w:rsidP="00525005">
            <w:pPr>
              <w:rPr>
                <w:sz w:val="28"/>
                <w:szCs w:val="28"/>
                <w:lang w:val="kk-KZ"/>
              </w:rPr>
            </w:pPr>
          </w:p>
        </w:tc>
      </w:tr>
      <w:tr w:rsidR="00535C17" w:rsidRPr="007C6EDC" w:rsidTr="007C6EDC">
        <w:trPr>
          <w:trHeight w:val="1695"/>
        </w:trPr>
        <w:tc>
          <w:tcPr>
            <w:tcW w:w="1560" w:type="dxa"/>
          </w:tcPr>
          <w:p w:rsidR="00535C17" w:rsidRPr="007C6EDC" w:rsidRDefault="00535C17" w:rsidP="00525005">
            <w:pPr>
              <w:rPr>
                <w:sz w:val="28"/>
                <w:szCs w:val="28"/>
                <w:lang w:val="kk-KZ"/>
              </w:rPr>
            </w:pPr>
            <w:r w:rsidRPr="007C6EDC">
              <w:rPr>
                <w:sz w:val="28"/>
                <w:szCs w:val="28"/>
                <w:lang w:val="kk-KZ"/>
              </w:rPr>
              <w:t>Сергіту сәті</w:t>
            </w:r>
          </w:p>
        </w:tc>
        <w:tc>
          <w:tcPr>
            <w:tcW w:w="850" w:type="dxa"/>
          </w:tcPr>
          <w:p w:rsidR="00535C17" w:rsidRPr="007C6EDC" w:rsidRDefault="00535C17" w:rsidP="00525005">
            <w:pPr>
              <w:rPr>
                <w:sz w:val="28"/>
                <w:szCs w:val="28"/>
                <w:lang w:val="kk-KZ"/>
              </w:rPr>
            </w:pPr>
            <w:r>
              <w:rPr>
                <w:sz w:val="28"/>
                <w:szCs w:val="28"/>
                <w:lang w:val="kk-KZ"/>
              </w:rPr>
              <w:t>2 мин</w:t>
            </w:r>
          </w:p>
        </w:tc>
        <w:tc>
          <w:tcPr>
            <w:tcW w:w="4678" w:type="dxa"/>
          </w:tcPr>
          <w:p w:rsidR="00535C17" w:rsidRPr="007C6EDC" w:rsidRDefault="00535C17" w:rsidP="00525005">
            <w:pPr>
              <w:rPr>
                <w:sz w:val="28"/>
                <w:szCs w:val="28"/>
                <w:lang w:val="kk-KZ"/>
              </w:rPr>
            </w:pPr>
            <w:r w:rsidRPr="007C6EDC">
              <w:rPr>
                <w:color w:val="000000"/>
                <w:sz w:val="28"/>
                <w:szCs w:val="28"/>
                <w:shd w:val="clear" w:color="auto" w:fill="FFFFFF"/>
                <w:lang w:val="kk-KZ"/>
              </w:rPr>
              <w:t>Сергіту сәті:</w:t>
            </w:r>
            <w:r w:rsidRPr="007C6EDC">
              <w:rPr>
                <w:color w:val="000000"/>
                <w:sz w:val="28"/>
                <w:szCs w:val="28"/>
                <w:lang w:val="kk-KZ"/>
              </w:rPr>
              <w:br/>
            </w:r>
            <w:r w:rsidRPr="007C6EDC">
              <w:rPr>
                <w:color w:val="000000"/>
                <w:sz w:val="28"/>
                <w:szCs w:val="28"/>
                <w:shd w:val="clear" w:color="auto" w:fill="FFFFFF"/>
                <w:lang w:val="kk-KZ"/>
              </w:rPr>
              <w:t>Күн нұрыңды төге бер!</w:t>
            </w:r>
            <w:r w:rsidRPr="007C6EDC">
              <w:rPr>
                <w:color w:val="000000"/>
                <w:sz w:val="28"/>
                <w:szCs w:val="28"/>
                <w:lang w:val="kk-KZ"/>
              </w:rPr>
              <w:br/>
            </w:r>
            <w:r w:rsidRPr="007C6EDC">
              <w:rPr>
                <w:color w:val="000000"/>
                <w:sz w:val="28"/>
                <w:szCs w:val="28"/>
                <w:shd w:val="clear" w:color="auto" w:fill="FFFFFF"/>
                <w:lang w:val="kk-KZ"/>
              </w:rPr>
              <w:t>Жерге дәнін себеді ел,</w:t>
            </w:r>
            <w:r w:rsidRPr="007C6EDC">
              <w:rPr>
                <w:color w:val="000000"/>
                <w:sz w:val="28"/>
                <w:szCs w:val="28"/>
                <w:lang w:val="kk-KZ"/>
              </w:rPr>
              <w:br/>
            </w:r>
            <w:r w:rsidRPr="007C6EDC">
              <w:rPr>
                <w:color w:val="000000"/>
                <w:sz w:val="28"/>
                <w:szCs w:val="28"/>
                <w:shd w:val="clear" w:color="auto" w:fill="FFFFFF"/>
                <w:lang w:val="kk-KZ"/>
              </w:rPr>
              <w:t>Өскін жайып жапырақ,</w:t>
            </w:r>
            <w:r w:rsidRPr="007C6EDC">
              <w:rPr>
                <w:color w:val="000000"/>
                <w:sz w:val="28"/>
                <w:szCs w:val="28"/>
                <w:lang w:val="kk-KZ"/>
              </w:rPr>
              <w:br/>
            </w:r>
            <w:r w:rsidRPr="007C6EDC">
              <w:rPr>
                <w:color w:val="000000"/>
                <w:sz w:val="28"/>
                <w:szCs w:val="28"/>
                <w:shd w:val="clear" w:color="auto" w:fill="FFFFFF"/>
                <w:lang w:val="kk-KZ"/>
              </w:rPr>
              <w:t>Құлпырады атырап</w:t>
            </w:r>
            <w:r>
              <w:rPr>
                <w:color w:val="000000"/>
                <w:sz w:val="28"/>
                <w:szCs w:val="28"/>
                <w:shd w:val="clear" w:color="auto" w:fill="FFFFFF"/>
                <w:lang w:val="kk-KZ"/>
              </w:rPr>
              <w:t xml:space="preserve">. </w:t>
            </w:r>
          </w:p>
          <w:p w:rsidR="00535C17" w:rsidRPr="00525005" w:rsidRDefault="00535C17" w:rsidP="00525005">
            <w:pPr>
              <w:rPr>
                <w:color w:val="000000"/>
                <w:sz w:val="28"/>
                <w:szCs w:val="28"/>
                <w:shd w:val="clear" w:color="auto" w:fill="FFFFFF"/>
                <w:lang w:val="kk-KZ"/>
              </w:rPr>
            </w:pPr>
          </w:p>
        </w:tc>
        <w:tc>
          <w:tcPr>
            <w:tcW w:w="2835" w:type="dxa"/>
          </w:tcPr>
          <w:p w:rsidR="00535C17" w:rsidRPr="007C6EDC" w:rsidRDefault="00535C17" w:rsidP="00525005">
            <w:pPr>
              <w:rPr>
                <w:sz w:val="28"/>
                <w:szCs w:val="28"/>
                <w:lang w:val="kk-KZ"/>
              </w:rPr>
            </w:pPr>
            <w:r>
              <w:rPr>
                <w:sz w:val="28"/>
                <w:szCs w:val="28"/>
                <w:lang w:val="kk-KZ"/>
              </w:rPr>
              <w:t>Бірге айтады.</w:t>
            </w:r>
          </w:p>
        </w:tc>
      </w:tr>
      <w:tr w:rsidR="00535C17" w:rsidRPr="00184DBB" w:rsidTr="007C6EDC">
        <w:trPr>
          <w:trHeight w:val="551"/>
        </w:trPr>
        <w:tc>
          <w:tcPr>
            <w:tcW w:w="1560" w:type="dxa"/>
          </w:tcPr>
          <w:p w:rsidR="00535C17" w:rsidRPr="007C6EDC" w:rsidRDefault="00535C17" w:rsidP="00525005">
            <w:pPr>
              <w:rPr>
                <w:sz w:val="28"/>
                <w:szCs w:val="28"/>
                <w:lang w:val="kk-KZ"/>
              </w:rPr>
            </w:pPr>
            <w:r w:rsidRPr="007C6EDC">
              <w:rPr>
                <w:sz w:val="28"/>
                <w:szCs w:val="28"/>
                <w:lang w:val="kk-KZ"/>
              </w:rPr>
              <w:t>Ойды қорытындылау</w:t>
            </w:r>
          </w:p>
        </w:tc>
        <w:tc>
          <w:tcPr>
            <w:tcW w:w="850" w:type="dxa"/>
          </w:tcPr>
          <w:p w:rsidR="00535C17" w:rsidRPr="007C6EDC" w:rsidRDefault="00535C17" w:rsidP="00525005">
            <w:pPr>
              <w:rPr>
                <w:sz w:val="28"/>
                <w:szCs w:val="28"/>
                <w:lang w:val="kk-KZ"/>
              </w:rPr>
            </w:pPr>
            <w:r>
              <w:rPr>
                <w:sz w:val="28"/>
                <w:szCs w:val="28"/>
                <w:lang w:val="kk-KZ"/>
              </w:rPr>
              <w:t>5</w:t>
            </w:r>
          </w:p>
        </w:tc>
        <w:tc>
          <w:tcPr>
            <w:tcW w:w="4678" w:type="dxa"/>
          </w:tcPr>
          <w:p w:rsidR="00535C17" w:rsidRPr="00525005" w:rsidRDefault="00535C17" w:rsidP="00525005">
            <w:pPr>
              <w:rPr>
                <w:sz w:val="28"/>
                <w:szCs w:val="28"/>
                <w:lang w:val="kk-KZ"/>
              </w:rPr>
            </w:pPr>
            <w:r w:rsidRPr="00525005">
              <w:rPr>
                <w:color w:val="000000"/>
                <w:sz w:val="28"/>
                <w:szCs w:val="28"/>
                <w:shd w:val="clear" w:color="auto" w:fill="FFFFFF"/>
                <w:lang w:val="kk-KZ"/>
              </w:rPr>
              <w:t>Жүректен – жүрекке.</w:t>
            </w:r>
            <w:r w:rsidRPr="00525005">
              <w:rPr>
                <w:color w:val="000000"/>
                <w:sz w:val="28"/>
                <w:szCs w:val="28"/>
                <w:lang w:val="kk-KZ"/>
              </w:rPr>
              <w:br/>
            </w:r>
            <w:r w:rsidRPr="00525005">
              <w:rPr>
                <w:color w:val="000000"/>
                <w:sz w:val="28"/>
                <w:szCs w:val="28"/>
                <w:shd w:val="clear" w:color="auto" w:fill="FFFFFF"/>
                <w:lang w:val="kk-KZ"/>
              </w:rPr>
              <w:t>Сөйлемдерді өз ойларыңмен жалғастырып айтыңдар.</w:t>
            </w:r>
            <w:r w:rsidRPr="00525005">
              <w:rPr>
                <w:color w:val="000000"/>
                <w:sz w:val="28"/>
                <w:szCs w:val="28"/>
                <w:lang w:val="kk-KZ"/>
              </w:rPr>
              <w:br/>
            </w:r>
            <w:r w:rsidRPr="00525005">
              <w:rPr>
                <w:color w:val="000000"/>
                <w:sz w:val="28"/>
                <w:szCs w:val="28"/>
                <w:shd w:val="clear" w:color="auto" w:fill="FFFFFF"/>
                <w:lang w:val="kk-KZ"/>
              </w:rPr>
              <w:t>- Мен туған жерді сүйемін, өйткені.......</w:t>
            </w:r>
            <w:r w:rsidRPr="00525005">
              <w:rPr>
                <w:color w:val="000000"/>
                <w:sz w:val="28"/>
                <w:szCs w:val="28"/>
                <w:lang w:val="kk-KZ"/>
              </w:rPr>
              <w:br/>
            </w:r>
            <w:r w:rsidRPr="00525005">
              <w:rPr>
                <w:color w:val="000000"/>
                <w:sz w:val="28"/>
                <w:szCs w:val="28"/>
                <w:shd w:val="clear" w:color="auto" w:fill="FFFFFF"/>
                <w:lang w:val="kk-KZ"/>
              </w:rPr>
              <w:t>- Мен туған жерді қорғаймын, өйткені...</w:t>
            </w:r>
            <w:r w:rsidRPr="00525005">
              <w:rPr>
                <w:color w:val="000000"/>
                <w:sz w:val="28"/>
                <w:szCs w:val="28"/>
                <w:lang w:val="kk-KZ"/>
              </w:rPr>
              <w:br/>
            </w:r>
            <w:r w:rsidRPr="00525005">
              <w:rPr>
                <w:color w:val="000000"/>
                <w:sz w:val="28"/>
                <w:szCs w:val="28"/>
                <w:shd w:val="clear" w:color="auto" w:fill="FFFFFF"/>
                <w:lang w:val="kk-KZ"/>
              </w:rPr>
              <w:t>- Мен туған жерімді мақтан етемін, өйткені...</w:t>
            </w:r>
            <w:r w:rsidRPr="00525005">
              <w:rPr>
                <w:color w:val="000000"/>
                <w:sz w:val="28"/>
                <w:szCs w:val="28"/>
                <w:lang w:val="kk-KZ"/>
              </w:rPr>
              <w:br/>
            </w:r>
            <w:r w:rsidRPr="00525005">
              <w:rPr>
                <w:color w:val="000000"/>
                <w:sz w:val="28"/>
                <w:szCs w:val="28"/>
                <w:shd w:val="clear" w:color="auto" w:fill="FFFFFF"/>
                <w:lang w:val="kk-KZ"/>
              </w:rPr>
              <w:t>Мен табиғатты қорғаймын, өйткені...</w:t>
            </w:r>
            <w:r w:rsidRPr="00525005">
              <w:rPr>
                <w:color w:val="000000"/>
                <w:sz w:val="28"/>
                <w:szCs w:val="28"/>
                <w:lang w:val="kk-KZ"/>
              </w:rPr>
              <w:br/>
            </w:r>
            <w:r w:rsidRPr="00525005">
              <w:rPr>
                <w:color w:val="000000"/>
                <w:sz w:val="28"/>
                <w:szCs w:val="28"/>
                <w:shd w:val="clear" w:color="auto" w:fill="FFFFFF"/>
                <w:lang w:val="kk-KZ"/>
              </w:rPr>
              <w:t>Мен туған жерімді ғажайып деймін, өйткені...</w:t>
            </w:r>
            <w:r w:rsidRPr="00525005">
              <w:rPr>
                <w:color w:val="000000"/>
                <w:sz w:val="28"/>
                <w:szCs w:val="28"/>
                <w:lang w:val="kk-KZ"/>
              </w:rPr>
              <w:br/>
            </w:r>
            <w:r w:rsidRPr="00525005">
              <w:rPr>
                <w:color w:val="000000"/>
                <w:sz w:val="28"/>
                <w:szCs w:val="28"/>
                <w:shd w:val="clear" w:color="auto" w:fill="FFFFFF"/>
                <w:lang w:val="kk-KZ"/>
              </w:rPr>
              <w:t>Оқушылар бірге қол ұстасып, мұғалім соңынан мына өлеңді қайталайды.</w:t>
            </w:r>
            <w:r w:rsidRPr="00525005">
              <w:rPr>
                <w:color w:val="000000"/>
                <w:sz w:val="28"/>
                <w:szCs w:val="28"/>
                <w:lang w:val="kk-KZ"/>
              </w:rPr>
              <w:br/>
            </w:r>
            <w:r w:rsidRPr="00525005">
              <w:rPr>
                <w:color w:val="000000"/>
                <w:sz w:val="28"/>
                <w:szCs w:val="28"/>
                <w:shd w:val="clear" w:color="auto" w:fill="FFFFFF"/>
                <w:lang w:val="kk-KZ"/>
              </w:rPr>
              <w:t>Қазақстан, туған жерім - киелім,</w:t>
            </w:r>
            <w:r w:rsidRPr="00525005">
              <w:rPr>
                <w:color w:val="000000"/>
                <w:sz w:val="28"/>
                <w:szCs w:val="28"/>
                <w:lang w:val="kk-KZ"/>
              </w:rPr>
              <w:br/>
            </w:r>
            <w:r w:rsidRPr="00525005">
              <w:rPr>
                <w:color w:val="000000"/>
                <w:sz w:val="28"/>
                <w:szCs w:val="28"/>
                <w:shd w:val="clear" w:color="auto" w:fill="FFFFFF"/>
                <w:lang w:val="kk-KZ"/>
              </w:rPr>
              <w:t>Қастерлеймін басымды да иемін.</w:t>
            </w:r>
            <w:r w:rsidRPr="00525005">
              <w:rPr>
                <w:color w:val="000000"/>
                <w:sz w:val="28"/>
                <w:szCs w:val="28"/>
                <w:lang w:val="kk-KZ"/>
              </w:rPr>
              <w:br/>
            </w:r>
            <w:r w:rsidRPr="00BE3AB2">
              <w:rPr>
                <w:color w:val="000000"/>
                <w:sz w:val="28"/>
                <w:szCs w:val="28"/>
                <w:shd w:val="clear" w:color="auto" w:fill="FFFFFF"/>
              </w:rPr>
              <w:t>Табиғатың - таптырмас жан байлығым,</w:t>
            </w:r>
            <w:r w:rsidRPr="00BE3AB2">
              <w:rPr>
                <w:color w:val="000000"/>
                <w:sz w:val="28"/>
                <w:szCs w:val="28"/>
              </w:rPr>
              <w:br/>
            </w:r>
            <w:r w:rsidRPr="00BE3AB2">
              <w:rPr>
                <w:color w:val="000000"/>
                <w:sz w:val="28"/>
                <w:szCs w:val="28"/>
                <w:shd w:val="clear" w:color="auto" w:fill="FFFFFF"/>
              </w:rPr>
              <w:t>Бәрін - бәрін аялаймын, сүйемін.</w:t>
            </w:r>
          </w:p>
        </w:tc>
        <w:tc>
          <w:tcPr>
            <w:tcW w:w="2835" w:type="dxa"/>
          </w:tcPr>
          <w:p w:rsidR="00535C17" w:rsidRPr="007C6EDC" w:rsidRDefault="00535C17" w:rsidP="00525005">
            <w:pPr>
              <w:rPr>
                <w:color w:val="000000"/>
                <w:sz w:val="28"/>
                <w:szCs w:val="28"/>
                <w:lang w:val="kk-KZ"/>
              </w:rPr>
            </w:pPr>
          </w:p>
          <w:p w:rsidR="00535C17" w:rsidRPr="007C6EDC" w:rsidRDefault="00535C17" w:rsidP="00525005">
            <w:pPr>
              <w:rPr>
                <w:color w:val="000000"/>
                <w:sz w:val="28"/>
                <w:szCs w:val="28"/>
                <w:lang w:val="kk-KZ"/>
              </w:rPr>
            </w:pPr>
            <w:r w:rsidRPr="007C6EDC">
              <w:rPr>
                <w:color w:val="000000"/>
                <w:sz w:val="28"/>
                <w:szCs w:val="28"/>
                <w:lang w:val="kk-KZ"/>
              </w:rPr>
              <w:t>Ассоциация құрау</w:t>
            </w:r>
          </w:p>
          <w:p w:rsidR="00535C17" w:rsidRPr="007C6EDC" w:rsidRDefault="00535C17" w:rsidP="00525005">
            <w:pPr>
              <w:rPr>
                <w:i/>
                <w:color w:val="000000"/>
                <w:sz w:val="28"/>
                <w:szCs w:val="28"/>
                <w:lang w:val="kk-KZ"/>
              </w:rPr>
            </w:pPr>
          </w:p>
          <w:p w:rsidR="00535C17" w:rsidRPr="007C6EDC" w:rsidRDefault="00535C17" w:rsidP="00525005">
            <w:pPr>
              <w:rPr>
                <w:color w:val="000000"/>
                <w:sz w:val="28"/>
                <w:szCs w:val="28"/>
                <w:lang w:val="kk-KZ"/>
              </w:rPr>
            </w:pPr>
            <w:r>
              <w:rPr>
                <w:color w:val="000000"/>
                <w:sz w:val="28"/>
                <w:szCs w:val="28"/>
                <w:lang w:val="kk-KZ"/>
              </w:rPr>
              <w:t>Туған жер, туған ел. сөздеріне.</w:t>
            </w:r>
          </w:p>
          <w:p w:rsidR="00535C17" w:rsidRPr="007C6EDC" w:rsidRDefault="00535C17" w:rsidP="00525005">
            <w:pPr>
              <w:rPr>
                <w:i/>
                <w:color w:val="000000"/>
                <w:sz w:val="28"/>
                <w:szCs w:val="28"/>
                <w:lang w:val="kk-KZ"/>
              </w:rPr>
            </w:pPr>
          </w:p>
          <w:p w:rsidR="00535C17" w:rsidRPr="007C6EDC" w:rsidRDefault="00535C17" w:rsidP="00525005">
            <w:pPr>
              <w:rPr>
                <w:i/>
                <w:color w:val="000000"/>
                <w:sz w:val="28"/>
                <w:szCs w:val="28"/>
                <w:lang w:val="kk-KZ"/>
              </w:rPr>
            </w:pPr>
          </w:p>
          <w:p w:rsidR="00535C17" w:rsidRPr="007C6EDC" w:rsidRDefault="00535C17" w:rsidP="00525005">
            <w:pPr>
              <w:rPr>
                <w:sz w:val="28"/>
                <w:szCs w:val="28"/>
                <w:lang w:val="kk-KZ"/>
              </w:rPr>
            </w:pPr>
          </w:p>
        </w:tc>
      </w:tr>
      <w:tr w:rsidR="00535C17" w:rsidRPr="00184DBB" w:rsidTr="007C6EDC">
        <w:trPr>
          <w:trHeight w:val="286"/>
        </w:trPr>
        <w:tc>
          <w:tcPr>
            <w:tcW w:w="1560" w:type="dxa"/>
          </w:tcPr>
          <w:p w:rsidR="00535C17" w:rsidRPr="007C6EDC" w:rsidRDefault="00535C17" w:rsidP="00525005">
            <w:pPr>
              <w:rPr>
                <w:sz w:val="28"/>
                <w:szCs w:val="28"/>
                <w:lang w:val="kk-KZ"/>
              </w:rPr>
            </w:pPr>
            <w:r w:rsidRPr="007C6EDC">
              <w:rPr>
                <w:sz w:val="28"/>
                <w:szCs w:val="28"/>
                <w:lang w:val="kk-KZ"/>
              </w:rPr>
              <w:t>Рефлексия</w:t>
            </w:r>
          </w:p>
        </w:tc>
        <w:tc>
          <w:tcPr>
            <w:tcW w:w="850" w:type="dxa"/>
          </w:tcPr>
          <w:p w:rsidR="00535C17" w:rsidRPr="007C6EDC" w:rsidRDefault="00535C17" w:rsidP="00525005">
            <w:pPr>
              <w:rPr>
                <w:sz w:val="28"/>
                <w:szCs w:val="28"/>
                <w:lang w:val="kk-KZ"/>
              </w:rPr>
            </w:pPr>
            <w:r>
              <w:rPr>
                <w:sz w:val="28"/>
                <w:szCs w:val="28"/>
                <w:lang w:val="kk-KZ"/>
              </w:rPr>
              <w:t>3 мин</w:t>
            </w:r>
          </w:p>
        </w:tc>
        <w:tc>
          <w:tcPr>
            <w:tcW w:w="4678" w:type="dxa"/>
          </w:tcPr>
          <w:p w:rsidR="00535C17" w:rsidRPr="007C6EDC" w:rsidRDefault="00535C17" w:rsidP="00525005">
            <w:pPr>
              <w:rPr>
                <w:sz w:val="28"/>
                <w:szCs w:val="28"/>
                <w:lang w:val="kk-KZ"/>
              </w:rPr>
            </w:pPr>
            <w:r>
              <w:rPr>
                <w:sz w:val="28"/>
                <w:szCs w:val="28"/>
                <w:lang w:val="kk-KZ"/>
              </w:rPr>
              <w:t>Бүгінгі тәрбие сағатыныан алған әсерлерін стикерге жазу. Бас бармақ әдісімен бағалау</w:t>
            </w:r>
          </w:p>
        </w:tc>
        <w:tc>
          <w:tcPr>
            <w:tcW w:w="2835" w:type="dxa"/>
          </w:tcPr>
          <w:p w:rsidR="00535C17" w:rsidRPr="007C6EDC" w:rsidRDefault="00535C17" w:rsidP="00525005">
            <w:pPr>
              <w:rPr>
                <w:sz w:val="28"/>
                <w:szCs w:val="28"/>
                <w:lang w:val="kk-KZ"/>
              </w:rPr>
            </w:pPr>
            <w:r>
              <w:rPr>
                <w:sz w:val="28"/>
                <w:szCs w:val="28"/>
                <w:lang w:val="kk-KZ"/>
              </w:rPr>
              <w:t xml:space="preserve">Туған жер, туған ел турал сүйіспеншіліктері артып елін жерін құрметтеуге үйренді. </w:t>
            </w:r>
          </w:p>
        </w:tc>
      </w:tr>
    </w:tbl>
    <w:p w:rsidR="00535C17" w:rsidRPr="00BE3AB2" w:rsidRDefault="00535C17" w:rsidP="00646F5B">
      <w:pPr>
        <w:spacing w:line="276" w:lineRule="auto"/>
        <w:rPr>
          <w:color w:val="000000"/>
          <w:sz w:val="28"/>
          <w:szCs w:val="28"/>
          <w:shd w:val="clear" w:color="auto" w:fill="FFFFFF"/>
          <w:lang w:val="kk-KZ"/>
        </w:rPr>
      </w:pPr>
    </w:p>
    <w:p w:rsidR="00535C17" w:rsidRPr="00BE3AB2" w:rsidRDefault="00535C17">
      <w:pPr>
        <w:rPr>
          <w:color w:val="000000"/>
          <w:sz w:val="28"/>
          <w:szCs w:val="28"/>
          <w:shd w:val="clear" w:color="auto" w:fill="FFFFFF"/>
          <w:lang w:val="kk-KZ"/>
        </w:rPr>
      </w:pPr>
    </w:p>
    <w:p w:rsidR="00535C17" w:rsidRPr="00BE3AB2" w:rsidRDefault="00535C17">
      <w:pPr>
        <w:rPr>
          <w:color w:val="000000"/>
          <w:sz w:val="28"/>
          <w:szCs w:val="28"/>
          <w:shd w:val="clear" w:color="auto" w:fill="FFFFFF"/>
          <w:lang w:val="kk-KZ"/>
        </w:rPr>
      </w:pPr>
    </w:p>
    <w:p w:rsidR="00535C17" w:rsidRPr="00BE3AB2" w:rsidRDefault="00535C17">
      <w:pPr>
        <w:rPr>
          <w:color w:val="000000"/>
          <w:sz w:val="28"/>
          <w:szCs w:val="28"/>
          <w:shd w:val="clear" w:color="auto" w:fill="FFFFFF"/>
          <w:lang w:val="kk-KZ"/>
        </w:rPr>
      </w:pPr>
    </w:p>
    <w:sectPr w:rsidR="00535C17" w:rsidRPr="00BE3AB2" w:rsidSect="00525005">
      <w:pgSz w:w="11906" w:h="16838"/>
      <w:pgMar w:top="1276"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42D71"/>
    <w:multiLevelType w:val="hybridMultilevel"/>
    <w:tmpl w:val="6AD4ACB2"/>
    <w:lvl w:ilvl="0" w:tplc="F28A374A">
      <w:start w:val="5"/>
      <w:numFmt w:val="bullet"/>
      <w:lvlText w:val="-"/>
      <w:lvlJc w:val="left"/>
      <w:pPr>
        <w:tabs>
          <w:tab w:val="num" w:pos="720"/>
        </w:tabs>
        <w:ind w:left="720" w:hanging="360"/>
      </w:pPr>
      <w:rPr>
        <w:rFonts w:ascii="Arial" w:eastAsia="Times New Roman" w:hAnsi="Arial" w:hint="default"/>
        <w:sz w:val="4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AB2"/>
    <w:rsid w:val="00002244"/>
    <w:rsid w:val="00002A84"/>
    <w:rsid w:val="00002CA1"/>
    <w:rsid w:val="000035BF"/>
    <w:rsid w:val="000039FC"/>
    <w:rsid w:val="00003DC0"/>
    <w:rsid w:val="00004764"/>
    <w:rsid w:val="0000490D"/>
    <w:rsid w:val="000050E5"/>
    <w:rsid w:val="000054A1"/>
    <w:rsid w:val="000058FD"/>
    <w:rsid w:val="0000611A"/>
    <w:rsid w:val="00006779"/>
    <w:rsid w:val="00006C2E"/>
    <w:rsid w:val="000079BC"/>
    <w:rsid w:val="00007D05"/>
    <w:rsid w:val="0001482E"/>
    <w:rsid w:val="000148EF"/>
    <w:rsid w:val="000152AB"/>
    <w:rsid w:val="00015B39"/>
    <w:rsid w:val="00015B7B"/>
    <w:rsid w:val="00016458"/>
    <w:rsid w:val="00016672"/>
    <w:rsid w:val="00016AF0"/>
    <w:rsid w:val="00016C46"/>
    <w:rsid w:val="00017BF5"/>
    <w:rsid w:val="00017DD5"/>
    <w:rsid w:val="00017F7A"/>
    <w:rsid w:val="00020141"/>
    <w:rsid w:val="00020EBB"/>
    <w:rsid w:val="0002121E"/>
    <w:rsid w:val="00021585"/>
    <w:rsid w:val="000227F3"/>
    <w:rsid w:val="00023322"/>
    <w:rsid w:val="00023EF4"/>
    <w:rsid w:val="00024BAC"/>
    <w:rsid w:val="00026109"/>
    <w:rsid w:val="00027ADF"/>
    <w:rsid w:val="000300A0"/>
    <w:rsid w:val="000300DD"/>
    <w:rsid w:val="000322FC"/>
    <w:rsid w:val="000334F7"/>
    <w:rsid w:val="0003371F"/>
    <w:rsid w:val="00034E1B"/>
    <w:rsid w:val="000360AA"/>
    <w:rsid w:val="00036627"/>
    <w:rsid w:val="000376F3"/>
    <w:rsid w:val="00037B4E"/>
    <w:rsid w:val="00037B6A"/>
    <w:rsid w:val="00040418"/>
    <w:rsid w:val="00040628"/>
    <w:rsid w:val="0004199F"/>
    <w:rsid w:val="00041ECF"/>
    <w:rsid w:val="00042737"/>
    <w:rsid w:val="0004306F"/>
    <w:rsid w:val="00043C02"/>
    <w:rsid w:val="00043CAA"/>
    <w:rsid w:val="000440D3"/>
    <w:rsid w:val="00044C2B"/>
    <w:rsid w:val="0004502D"/>
    <w:rsid w:val="000450F3"/>
    <w:rsid w:val="0004517B"/>
    <w:rsid w:val="000457BD"/>
    <w:rsid w:val="00046ACE"/>
    <w:rsid w:val="00046C66"/>
    <w:rsid w:val="00046D6B"/>
    <w:rsid w:val="00046DE5"/>
    <w:rsid w:val="000472F0"/>
    <w:rsid w:val="000474DD"/>
    <w:rsid w:val="0005096A"/>
    <w:rsid w:val="000509A2"/>
    <w:rsid w:val="00050CE0"/>
    <w:rsid w:val="0005143A"/>
    <w:rsid w:val="0005188E"/>
    <w:rsid w:val="00051BF2"/>
    <w:rsid w:val="00051D29"/>
    <w:rsid w:val="000525A0"/>
    <w:rsid w:val="00052E50"/>
    <w:rsid w:val="000535C6"/>
    <w:rsid w:val="000536F8"/>
    <w:rsid w:val="00054141"/>
    <w:rsid w:val="0005425E"/>
    <w:rsid w:val="000546A0"/>
    <w:rsid w:val="00055364"/>
    <w:rsid w:val="00056103"/>
    <w:rsid w:val="000562F8"/>
    <w:rsid w:val="00056D3E"/>
    <w:rsid w:val="0005775D"/>
    <w:rsid w:val="000604C4"/>
    <w:rsid w:val="00061D3D"/>
    <w:rsid w:val="00061D9D"/>
    <w:rsid w:val="00061EC2"/>
    <w:rsid w:val="00062A15"/>
    <w:rsid w:val="00063013"/>
    <w:rsid w:val="00063C3B"/>
    <w:rsid w:val="000641CA"/>
    <w:rsid w:val="00064E90"/>
    <w:rsid w:val="0006525B"/>
    <w:rsid w:val="00065B4C"/>
    <w:rsid w:val="0006710A"/>
    <w:rsid w:val="00067144"/>
    <w:rsid w:val="00067A9F"/>
    <w:rsid w:val="00070DE1"/>
    <w:rsid w:val="00071746"/>
    <w:rsid w:val="00072E1E"/>
    <w:rsid w:val="0007313B"/>
    <w:rsid w:val="00074890"/>
    <w:rsid w:val="000749BC"/>
    <w:rsid w:val="000755EA"/>
    <w:rsid w:val="00076A94"/>
    <w:rsid w:val="000775EB"/>
    <w:rsid w:val="00080634"/>
    <w:rsid w:val="00081001"/>
    <w:rsid w:val="00082F3C"/>
    <w:rsid w:val="0008302B"/>
    <w:rsid w:val="00083D62"/>
    <w:rsid w:val="00084126"/>
    <w:rsid w:val="0008456D"/>
    <w:rsid w:val="00084DA9"/>
    <w:rsid w:val="00084E56"/>
    <w:rsid w:val="00085C91"/>
    <w:rsid w:val="00086BD5"/>
    <w:rsid w:val="00086BF9"/>
    <w:rsid w:val="00090554"/>
    <w:rsid w:val="0009149F"/>
    <w:rsid w:val="0009160A"/>
    <w:rsid w:val="000916BC"/>
    <w:rsid w:val="00091A5C"/>
    <w:rsid w:val="00091ACE"/>
    <w:rsid w:val="00092064"/>
    <w:rsid w:val="000920BB"/>
    <w:rsid w:val="0009229B"/>
    <w:rsid w:val="0009373C"/>
    <w:rsid w:val="00093829"/>
    <w:rsid w:val="00094992"/>
    <w:rsid w:val="00094CC5"/>
    <w:rsid w:val="000952C8"/>
    <w:rsid w:val="00095EA7"/>
    <w:rsid w:val="000965C3"/>
    <w:rsid w:val="00096DB4"/>
    <w:rsid w:val="00096FD6"/>
    <w:rsid w:val="000A1426"/>
    <w:rsid w:val="000A1754"/>
    <w:rsid w:val="000A1DF3"/>
    <w:rsid w:val="000A1EB5"/>
    <w:rsid w:val="000A203A"/>
    <w:rsid w:val="000A34C5"/>
    <w:rsid w:val="000A3882"/>
    <w:rsid w:val="000A3899"/>
    <w:rsid w:val="000A39AC"/>
    <w:rsid w:val="000A442D"/>
    <w:rsid w:val="000A6734"/>
    <w:rsid w:val="000A6A40"/>
    <w:rsid w:val="000A72B6"/>
    <w:rsid w:val="000A79B2"/>
    <w:rsid w:val="000B00B7"/>
    <w:rsid w:val="000B0BFD"/>
    <w:rsid w:val="000B1898"/>
    <w:rsid w:val="000B1D03"/>
    <w:rsid w:val="000B296C"/>
    <w:rsid w:val="000B2EE6"/>
    <w:rsid w:val="000B3B31"/>
    <w:rsid w:val="000B413D"/>
    <w:rsid w:val="000B4902"/>
    <w:rsid w:val="000B4D59"/>
    <w:rsid w:val="000B5003"/>
    <w:rsid w:val="000B586A"/>
    <w:rsid w:val="000B5F75"/>
    <w:rsid w:val="000B74DD"/>
    <w:rsid w:val="000C013D"/>
    <w:rsid w:val="000C1D9B"/>
    <w:rsid w:val="000C297E"/>
    <w:rsid w:val="000C2D19"/>
    <w:rsid w:val="000C3680"/>
    <w:rsid w:val="000C3B49"/>
    <w:rsid w:val="000C41C3"/>
    <w:rsid w:val="000C480B"/>
    <w:rsid w:val="000C717C"/>
    <w:rsid w:val="000C775C"/>
    <w:rsid w:val="000D2AC0"/>
    <w:rsid w:val="000D30E3"/>
    <w:rsid w:val="000D346A"/>
    <w:rsid w:val="000D430B"/>
    <w:rsid w:val="000D467D"/>
    <w:rsid w:val="000D4E8B"/>
    <w:rsid w:val="000D57EE"/>
    <w:rsid w:val="000D59BF"/>
    <w:rsid w:val="000D5B8E"/>
    <w:rsid w:val="000D74B7"/>
    <w:rsid w:val="000D7819"/>
    <w:rsid w:val="000D7E93"/>
    <w:rsid w:val="000E0E4F"/>
    <w:rsid w:val="000E1586"/>
    <w:rsid w:val="000E1BCD"/>
    <w:rsid w:val="000E1EE9"/>
    <w:rsid w:val="000E253A"/>
    <w:rsid w:val="000E2F40"/>
    <w:rsid w:val="000E5226"/>
    <w:rsid w:val="000E590F"/>
    <w:rsid w:val="000E6969"/>
    <w:rsid w:val="000E6AC6"/>
    <w:rsid w:val="000E6CBC"/>
    <w:rsid w:val="000E7E1B"/>
    <w:rsid w:val="000F05DD"/>
    <w:rsid w:val="000F1672"/>
    <w:rsid w:val="000F1BEA"/>
    <w:rsid w:val="000F1BF7"/>
    <w:rsid w:val="000F200C"/>
    <w:rsid w:val="000F2A31"/>
    <w:rsid w:val="000F2B29"/>
    <w:rsid w:val="000F48BB"/>
    <w:rsid w:val="000F4B46"/>
    <w:rsid w:val="000F4E72"/>
    <w:rsid w:val="000F4F69"/>
    <w:rsid w:val="000F6571"/>
    <w:rsid w:val="000F6A22"/>
    <w:rsid w:val="000F6DC8"/>
    <w:rsid w:val="000F7102"/>
    <w:rsid w:val="000F7621"/>
    <w:rsid w:val="0010018D"/>
    <w:rsid w:val="00100F35"/>
    <w:rsid w:val="00101495"/>
    <w:rsid w:val="0010165D"/>
    <w:rsid w:val="00101C03"/>
    <w:rsid w:val="001027B7"/>
    <w:rsid w:val="001027C6"/>
    <w:rsid w:val="0010301B"/>
    <w:rsid w:val="00103021"/>
    <w:rsid w:val="00103150"/>
    <w:rsid w:val="00103776"/>
    <w:rsid w:val="0010399A"/>
    <w:rsid w:val="00103D09"/>
    <w:rsid w:val="00103D7D"/>
    <w:rsid w:val="0010501F"/>
    <w:rsid w:val="00105588"/>
    <w:rsid w:val="0010642F"/>
    <w:rsid w:val="00106E3F"/>
    <w:rsid w:val="001074EB"/>
    <w:rsid w:val="00107767"/>
    <w:rsid w:val="001106DF"/>
    <w:rsid w:val="00110DC0"/>
    <w:rsid w:val="00110FCE"/>
    <w:rsid w:val="0011114A"/>
    <w:rsid w:val="001112B4"/>
    <w:rsid w:val="001123A2"/>
    <w:rsid w:val="00112C1C"/>
    <w:rsid w:val="00114437"/>
    <w:rsid w:val="00114A16"/>
    <w:rsid w:val="00115DEB"/>
    <w:rsid w:val="00116248"/>
    <w:rsid w:val="00116EAA"/>
    <w:rsid w:val="00117112"/>
    <w:rsid w:val="00120E67"/>
    <w:rsid w:val="00121E1A"/>
    <w:rsid w:val="00121F62"/>
    <w:rsid w:val="001228CC"/>
    <w:rsid w:val="00122DF6"/>
    <w:rsid w:val="0012318D"/>
    <w:rsid w:val="0012505C"/>
    <w:rsid w:val="00125125"/>
    <w:rsid w:val="001252F3"/>
    <w:rsid w:val="001255F6"/>
    <w:rsid w:val="0012560D"/>
    <w:rsid w:val="00125AD2"/>
    <w:rsid w:val="0012762E"/>
    <w:rsid w:val="001279F9"/>
    <w:rsid w:val="00127EFE"/>
    <w:rsid w:val="00127FF8"/>
    <w:rsid w:val="00130A97"/>
    <w:rsid w:val="00130AAA"/>
    <w:rsid w:val="00131564"/>
    <w:rsid w:val="00131C04"/>
    <w:rsid w:val="001323B1"/>
    <w:rsid w:val="0013292C"/>
    <w:rsid w:val="001329C0"/>
    <w:rsid w:val="00132B8E"/>
    <w:rsid w:val="00133D84"/>
    <w:rsid w:val="001340B7"/>
    <w:rsid w:val="001341A2"/>
    <w:rsid w:val="001367A9"/>
    <w:rsid w:val="00140022"/>
    <w:rsid w:val="00140841"/>
    <w:rsid w:val="00140DBF"/>
    <w:rsid w:val="001419BC"/>
    <w:rsid w:val="001433D2"/>
    <w:rsid w:val="001435E7"/>
    <w:rsid w:val="0014397C"/>
    <w:rsid w:val="00143986"/>
    <w:rsid w:val="001439FF"/>
    <w:rsid w:val="00143F78"/>
    <w:rsid w:val="00144295"/>
    <w:rsid w:val="0014433E"/>
    <w:rsid w:val="00144552"/>
    <w:rsid w:val="00144D70"/>
    <w:rsid w:val="00145E4E"/>
    <w:rsid w:val="0014602B"/>
    <w:rsid w:val="0014632D"/>
    <w:rsid w:val="001464CD"/>
    <w:rsid w:val="00146939"/>
    <w:rsid w:val="00146D83"/>
    <w:rsid w:val="00147876"/>
    <w:rsid w:val="00147E9F"/>
    <w:rsid w:val="001503DC"/>
    <w:rsid w:val="00150C87"/>
    <w:rsid w:val="00150E0D"/>
    <w:rsid w:val="001524AF"/>
    <w:rsid w:val="0015380C"/>
    <w:rsid w:val="00153894"/>
    <w:rsid w:val="00153943"/>
    <w:rsid w:val="0015413E"/>
    <w:rsid w:val="00154F1D"/>
    <w:rsid w:val="001563B4"/>
    <w:rsid w:val="0015693A"/>
    <w:rsid w:val="00156C9C"/>
    <w:rsid w:val="00157283"/>
    <w:rsid w:val="00157ED6"/>
    <w:rsid w:val="001609DC"/>
    <w:rsid w:val="00160AD7"/>
    <w:rsid w:val="00162B7E"/>
    <w:rsid w:val="00163C2C"/>
    <w:rsid w:val="0016432D"/>
    <w:rsid w:val="001645B3"/>
    <w:rsid w:val="00164DB2"/>
    <w:rsid w:val="00164FFF"/>
    <w:rsid w:val="00165A91"/>
    <w:rsid w:val="001660CE"/>
    <w:rsid w:val="00166716"/>
    <w:rsid w:val="00166E01"/>
    <w:rsid w:val="00166ED5"/>
    <w:rsid w:val="00167FE6"/>
    <w:rsid w:val="001708C0"/>
    <w:rsid w:val="00170976"/>
    <w:rsid w:val="0017105B"/>
    <w:rsid w:val="00171495"/>
    <w:rsid w:val="00171764"/>
    <w:rsid w:val="00172467"/>
    <w:rsid w:val="00172C6F"/>
    <w:rsid w:val="00173E95"/>
    <w:rsid w:val="0017422E"/>
    <w:rsid w:val="0017446A"/>
    <w:rsid w:val="0017461F"/>
    <w:rsid w:val="00174771"/>
    <w:rsid w:val="00174778"/>
    <w:rsid w:val="00174CB7"/>
    <w:rsid w:val="00174FCB"/>
    <w:rsid w:val="00174FFD"/>
    <w:rsid w:val="0017538C"/>
    <w:rsid w:val="00176C1C"/>
    <w:rsid w:val="00177076"/>
    <w:rsid w:val="00177F5F"/>
    <w:rsid w:val="001800BF"/>
    <w:rsid w:val="00180EB9"/>
    <w:rsid w:val="001813AC"/>
    <w:rsid w:val="00181BAA"/>
    <w:rsid w:val="00182BFD"/>
    <w:rsid w:val="001834E9"/>
    <w:rsid w:val="00184D6B"/>
    <w:rsid w:val="00184DBB"/>
    <w:rsid w:val="00184FDE"/>
    <w:rsid w:val="00185B70"/>
    <w:rsid w:val="0019261F"/>
    <w:rsid w:val="001926B2"/>
    <w:rsid w:val="00192A7A"/>
    <w:rsid w:val="00192DD7"/>
    <w:rsid w:val="001930E4"/>
    <w:rsid w:val="001935C6"/>
    <w:rsid w:val="0019394E"/>
    <w:rsid w:val="00193FC2"/>
    <w:rsid w:val="00194286"/>
    <w:rsid w:val="00196A58"/>
    <w:rsid w:val="0019769F"/>
    <w:rsid w:val="001A0322"/>
    <w:rsid w:val="001A03AD"/>
    <w:rsid w:val="001A03C7"/>
    <w:rsid w:val="001A1199"/>
    <w:rsid w:val="001A1C22"/>
    <w:rsid w:val="001A2274"/>
    <w:rsid w:val="001A29BD"/>
    <w:rsid w:val="001A2DFC"/>
    <w:rsid w:val="001A3070"/>
    <w:rsid w:val="001A5B73"/>
    <w:rsid w:val="001A6021"/>
    <w:rsid w:val="001A6534"/>
    <w:rsid w:val="001B02A0"/>
    <w:rsid w:val="001B03A6"/>
    <w:rsid w:val="001B0656"/>
    <w:rsid w:val="001B0B93"/>
    <w:rsid w:val="001B0BFA"/>
    <w:rsid w:val="001B0E55"/>
    <w:rsid w:val="001B2038"/>
    <w:rsid w:val="001B2B9D"/>
    <w:rsid w:val="001B3FC0"/>
    <w:rsid w:val="001B4426"/>
    <w:rsid w:val="001B45B9"/>
    <w:rsid w:val="001B4ADE"/>
    <w:rsid w:val="001B4C3A"/>
    <w:rsid w:val="001B4F71"/>
    <w:rsid w:val="001B569C"/>
    <w:rsid w:val="001B6F14"/>
    <w:rsid w:val="001C0382"/>
    <w:rsid w:val="001C03F4"/>
    <w:rsid w:val="001C0562"/>
    <w:rsid w:val="001C05B2"/>
    <w:rsid w:val="001C0823"/>
    <w:rsid w:val="001C16AE"/>
    <w:rsid w:val="001C3062"/>
    <w:rsid w:val="001C42B7"/>
    <w:rsid w:val="001C4AB0"/>
    <w:rsid w:val="001C4ADB"/>
    <w:rsid w:val="001C4AE8"/>
    <w:rsid w:val="001C506C"/>
    <w:rsid w:val="001C52EF"/>
    <w:rsid w:val="001C55A3"/>
    <w:rsid w:val="001C5C61"/>
    <w:rsid w:val="001C731F"/>
    <w:rsid w:val="001C73CE"/>
    <w:rsid w:val="001C7642"/>
    <w:rsid w:val="001C78B3"/>
    <w:rsid w:val="001C7C60"/>
    <w:rsid w:val="001D0025"/>
    <w:rsid w:val="001D11DF"/>
    <w:rsid w:val="001D17F9"/>
    <w:rsid w:val="001D376D"/>
    <w:rsid w:val="001D37AE"/>
    <w:rsid w:val="001D4580"/>
    <w:rsid w:val="001D5125"/>
    <w:rsid w:val="001D5128"/>
    <w:rsid w:val="001D6095"/>
    <w:rsid w:val="001D6F2A"/>
    <w:rsid w:val="001D7997"/>
    <w:rsid w:val="001E0E7E"/>
    <w:rsid w:val="001E1087"/>
    <w:rsid w:val="001E23CC"/>
    <w:rsid w:val="001E2AF7"/>
    <w:rsid w:val="001E2BAA"/>
    <w:rsid w:val="001E3B62"/>
    <w:rsid w:val="001E4140"/>
    <w:rsid w:val="001E5411"/>
    <w:rsid w:val="001E5B56"/>
    <w:rsid w:val="001E6D05"/>
    <w:rsid w:val="001E7759"/>
    <w:rsid w:val="001E7D28"/>
    <w:rsid w:val="001F0F3C"/>
    <w:rsid w:val="001F11AD"/>
    <w:rsid w:val="001F1E60"/>
    <w:rsid w:val="001F2070"/>
    <w:rsid w:val="001F2B1B"/>
    <w:rsid w:val="001F2EE3"/>
    <w:rsid w:val="001F3641"/>
    <w:rsid w:val="001F4DA4"/>
    <w:rsid w:val="001F5031"/>
    <w:rsid w:val="001F7A5E"/>
    <w:rsid w:val="00200190"/>
    <w:rsid w:val="002002D8"/>
    <w:rsid w:val="00200F43"/>
    <w:rsid w:val="002013F1"/>
    <w:rsid w:val="00201B32"/>
    <w:rsid w:val="00201D43"/>
    <w:rsid w:val="00202846"/>
    <w:rsid w:val="002029AC"/>
    <w:rsid w:val="00202F98"/>
    <w:rsid w:val="00202FA8"/>
    <w:rsid w:val="00203638"/>
    <w:rsid w:val="00203E12"/>
    <w:rsid w:val="00203FC3"/>
    <w:rsid w:val="002042A3"/>
    <w:rsid w:val="0020484E"/>
    <w:rsid w:val="00205416"/>
    <w:rsid w:val="002054A9"/>
    <w:rsid w:val="002064B9"/>
    <w:rsid w:val="00207266"/>
    <w:rsid w:val="002109B5"/>
    <w:rsid w:val="00210B2F"/>
    <w:rsid w:val="00211F37"/>
    <w:rsid w:val="002130EC"/>
    <w:rsid w:val="00214A0F"/>
    <w:rsid w:val="00215030"/>
    <w:rsid w:val="00215340"/>
    <w:rsid w:val="00215FE6"/>
    <w:rsid w:val="00220B75"/>
    <w:rsid w:val="00221937"/>
    <w:rsid w:val="00222980"/>
    <w:rsid w:val="00223D1F"/>
    <w:rsid w:val="00223E8F"/>
    <w:rsid w:val="002247D1"/>
    <w:rsid w:val="00225701"/>
    <w:rsid w:val="00226B2B"/>
    <w:rsid w:val="00227AEB"/>
    <w:rsid w:val="00230FA8"/>
    <w:rsid w:val="00231170"/>
    <w:rsid w:val="00231910"/>
    <w:rsid w:val="00231CFF"/>
    <w:rsid w:val="002326FD"/>
    <w:rsid w:val="002327A9"/>
    <w:rsid w:val="00233197"/>
    <w:rsid w:val="002338EB"/>
    <w:rsid w:val="00234216"/>
    <w:rsid w:val="002351A2"/>
    <w:rsid w:val="00236A20"/>
    <w:rsid w:val="00236CB6"/>
    <w:rsid w:val="00237EB0"/>
    <w:rsid w:val="00240FC3"/>
    <w:rsid w:val="002411B2"/>
    <w:rsid w:val="00241AE3"/>
    <w:rsid w:val="00241BCF"/>
    <w:rsid w:val="00241DA6"/>
    <w:rsid w:val="00242F6E"/>
    <w:rsid w:val="00243A44"/>
    <w:rsid w:val="0024443E"/>
    <w:rsid w:val="002445BF"/>
    <w:rsid w:val="00244DD3"/>
    <w:rsid w:val="002456FE"/>
    <w:rsid w:val="00252455"/>
    <w:rsid w:val="00252AD3"/>
    <w:rsid w:val="00252E77"/>
    <w:rsid w:val="002531ED"/>
    <w:rsid w:val="00253B61"/>
    <w:rsid w:val="00253DC4"/>
    <w:rsid w:val="00255759"/>
    <w:rsid w:val="00255B86"/>
    <w:rsid w:val="00256051"/>
    <w:rsid w:val="00260527"/>
    <w:rsid w:val="002610EA"/>
    <w:rsid w:val="00262BF7"/>
    <w:rsid w:val="00263D5F"/>
    <w:rsid w:val="00264028"/>
    <w:rsid w:val="00265312"/>
    <w:rsid w:val="00267888"/>
    <w:rsid w:val="00270CEB"/>
    <w:rsid w:val="00270FB3"/>
    <w:rsid w:val="00271164"/>
    <w:rsid w:val="00271C18"/>
    <w:rsid w:val="00272084"/>
    <w:rsid w:val="00272381"/>
    <w:rsid w:val="0027240A"/>
    <w:rsid w:val="002729DA"/>
    <w:rsid w:val="00273F0D"/>
    <w:rsid w:val="00275936"/>
    <w:rsid w:val="0027601A"/>
    <w:rsid w:val="002760D8"/>
    <w:rsid w:val="0027643D"/>
    <w:rsid w:val="00276A73"/>
    <w:rsid w:val="00277631"/>
    <w:rsid w:val="00282432"/>
    <w:rsid w:val="002824B9"/>
    <w:rsid w:val="0028257C"/>
    <w:rsid w:val="002828D5"/>
    <w:rsid w:val="00282F66"/>
    <w:rsid w:val="00284214"/>
    <w:rsid w:val="00284E66"/>
    <w:rsid w:val="002851E3"/>
    <w:rsid w:val="0028576C"/>
    <w:rsid w:val="00285FE5"/>
    <w:rsid w:val="0028686E"/>
    <w:rsid w:val="00290D00"/>
    <w:rsid w:val="002918B0"/>
    <w:rsid w:val="00291EA6"/>
    <w:rsid w:val="002921D0"/>
    <w:rsid w:val="00292607"/>
    <w:rsid w:val="00292D5B"/>
    <w:rsid w:val="002939A4"/>
    <w:rsid w:val="0029509A"/>
    <w:rsid w:val="00295FAE"/>
    <w:rsid w:val="00296B72"/>
    <w:rsid w:val="0029753E"/>
    <w:rsid w:val="002A0288"/>
    <w:rsid w:val="002A1C70"/>
    <w:rsid w:val="002A27BF"/>
    <w:rsid w:val="002A2F57"/>
    <w:rsid w:val="002A32AA"/>
    <w:rsid w:val="002A3582"/>
    <w:rsid w:val="002A36F2"/>
    <w:rsid w:val="002A3741"/>
    <w:rsid w:val="002A3CE8"/>
    <w:rsid w:val="002A442B"/>
    <w:rsid w:val="002A4F43"/>
    <w:rsid w:val="002A5367"/>
    <w:rsid w:val="002A697D"/>
    <w:rsid w:val="002A715A"/>
    <w:rsid w:val="002B0302"/>
    <w:rsid w:val="002B0D53"/>
    <w:rsid w:val="002B123E"/>
    <w:rsid w:val="002B1834"/>
    <w:rsid w:val="002B1946"/>
    <w:rsid w:val="002B2145"/>
    <w:rsid w:val="002B2884"/>
    <w:rsid w:val="002B2ACB"/>
    <w:rsid w:val="002B3959"/>
    <w:rsid w:val="002B39B4"/>
    <w:rsid w:val="002B49E7"/>
    <w:rsid w:val="002B4E1D"/>
    <w:rsid w:val="002B5662"/>
    <w:rsid w:val="002B5B67"/>
    <w:rsid w:val="002B6AA7"/>
    <w:rsid w:val="002B6C8F"/>
    <w:rsid w:val="002B7051"/>
    <w:rsid w:val="002B7A5A"/>
    <w:rsid w:val="002C00AD"/>
    <w:rsid w:val="002C0BE1"/>
    <w:rsid w:val="002C15E0"/>
    <w:rsid w:val="002C16C2"/>
    <w:rsid w:val="002C2360"/>
    <w:rsid w:val="002C286B"/>
    <w:rsid w:val="002C4897"/>
    <w:rsid w:val="002C4FA5"/>
    <w:rsid w:val="002C5646"/>
    <w:rsid w:val="002C6DC5"/>
    <w:rsid w:val="002C6EB9"/>
    <w:rsid w:val="002C7538"/>
    <w:rsid w:val="002C7E8D"/>
    <w:rsid w:val="002D0A0E"/>
    <w:rsid w:val="002D14F7"/>
    <w:rsid w:val="002D1E09"/>
    <w:rsid w:val="002D2391"/>
    <w:rsid w:val="002D263D"/>
    <w:rsid w:val="002D2719"/>
    <w:rsid w:val="002D3D4F"/>
    <w:rsid w:val="002D4029"/>
    <w:rsid w:val="002D4C93"/>
    <w:rsid w:val="002D57E3"/>
    <w:rsid w:val="002D587F"/>
    <w:rsid w:val="002D5BCF"/>
    <w:rsid w:val="002D61EA"/>
    <w:rsid w:val="002D6566"/>
    <w:rsid w:val="002D6B27"/>
    <w:rsid w:val="002D6DD4"/>
    <w:rsid w:val="002E0E9A"/>
    <w:rsid w:val="002E1877"/>
    <w:rsid w:val="002E1C0F"/>
    <w:rsid w:val="002E200F"/>
    <w:rsid w:val="002E3074"/>
    <w:rsid w:val="002E32E9"/>
    <w:rsid w:val="002E4487"/>
    <w:rsid w:val="002E56AC"/>
    <w:rsid w:val="002E56B7"/>
    <w:rsid w:val="002E59AA"/>
    <w:rsid w:val="002E5C4B"/>
    <w:rsid w:val="002E5E45"/>
    <w:rsid w:val="002E6A1D"/>
    <w:rsid w:val="002E74E8"/>
    <w:rsid w:val="002E7925"/>
    <w:rsid w:val="002E7F05"/>
    <w:rsid w:val="002F0728"/>
    <w:rsid w:val="002F08EB"/>
    <w:rsid w:val="002F0B3E"/>
    <w:rsid w:val="002F0B55"/>
    <w:rsid w:val="002F17BC"/>
    <w:rsid w:val="002F2886"/>
    <w:rsid w:val="002F3528"/>
    <w:rsid w:val="002F4A8B"/>
    <w:rsid w:val="002F6781"/>
    <w:rsid w:val="0030004B"/>
    <w:rsid w:val="003017E3"/>
    <w:rsid w:val="003038CA"/>
    <w:rsid w:val="0030432E"/>
    <w:rsid w:val="0030441F"/>
    <w:rsid w:val="00305188"/>
    <w:rsid w:val="00305CCE"/>
    <w:rsid w:val="00306301"/>
    <w:rsid w:val="0030695D"/>
    <w:rsid w:val="00306D1A"/>
    <w:rsid w:val="00306E87"/>
    <w:rsid w:val="003120D8"/>
    <w:rsid w:val="0031245A"/>
    <w:rsid w:val="00312B97"/>
    <w:rsid w:val="00314047"/>
    <w:rsid w:val="00314469"/>
    <w:rsid w:val="0031611C"/>
    <w:rsid w:val="003163A9"/>
    <w:rsid w:val="00316627"/>
    <w:rsid w:val="00316E14"/>
    <w:rsid w:val="003174E8"/>
    <w:rsid w:val="0031797F"/>
    <w:rsid w:val="00320210"/>
    <w:rsid w:val="00320D57"/>
    <w:rsid w:val="003219BC"/>
    <w:rsid w:val="00322056"/>
    <w:rsid w:val="003227C5"/>
    <w:rsid w:val="0032287A"/>
    <w:rsid w:val="00322D82"/>
    <w:rsid w:val="00323135"/>
    <w:rsid w:val="00323196"/>
    <w:rsid w:val="003231D3"/>
    <w:rsid w:val="0032344B"/>
    <w:rsid w:val="00323BDC"/>
    <w:rsid w:val="0032448D"/>
    <w:rsid w:val="003260AB"/>
    <w:rsid w:val="00326663"/>
    <w:rsid w:val="0032745A"/>
    <w:rsid w:val="00330DC6"/>
    <w:rsid w:val="003311B4"/>
    <w:rsid w:val="00331342"/>
    <w:rsid w:val="00331974"/>
    <w:rsid w:val="00331B6F"/>
    <w:rsid w:val="00332D16"/>
    <w:rsid w:val="0033385A"/>
    <w:rsid w:val="00333AB7"/>
    <w:rsid w:val="00333C10"/>
    <w:rsid w:val="00334D94"/>
    <w:rsid w:val="00334DEF"/>
    <w:rsid w:val="0033504E"/>
    <w:rsid w:val="00335463"/>
    <w:rsid w:val="00335D51"/>
    <w:rsid w:val="00336F00"/>
    <w:rsid w:val="0033751E"/>
    <w:rsid w:val="00337A2B"/>
    <w:rsid w:val="00340CFD"/>
    <w:rsid w:val="00340FD1"/>
    <w:rsid w:val="003422B8"/>
    <w:rsid w:val="00342E0C"/>
    <w:rsid w:val="003434A3"/>
    <w:rsid w:val="00343C4E"/>
    <w:rsid w:val="00344315"/>
    <w:rsid w:val="0034442B"/>
    <w:rsid w:val="00344AEF"/>
    <w:rsid w:val="003458DD"/>
    <w:rsid w:val="003467A6"/>
    <w:rsid w:val="003477C9"/>
    <w:rsid w:val="00350135"/>
    <w:rsid w:val="003506EA"/>
    <w:rsid w:val="00350CED"/>
    <w:rsid w:val="00351148"/>
    <w:rsid w:val="00351191"/>
    <w:rsid w:val="00351490"/>
    <w:rsid w:val="00351D21"/>
    <w:rsid w:val="0035293E"/>
    <w:rsid w:val="00354242"/>
    <w:rsid w:val="00354CF5"/>
    <w:rsid w:val="00355B59"/>
    <w:rsid w:val="003563AF"/>
    <w:rsid w:val="003571AA"/>
    <w:rsid w:val="0035736F"/>
    <w:rsid w:val="00357497"/>
    <w:rsid w:val="0035795D"/>
    <w:rsid w:val="00357D8D"/>
    <w:rsid w:val="003603E9"/>
    <w:rsid w:val="00360AAE"/>
    <w:rsid w:val="00361409"/>
    <w:rsid w:val="0036174C"/>
    <w:rsid w:val="00363269"/>
    <w:rsid w:val="00365E32"/>
    <w:rsid w:val="00365F96"/>
    <w:rsid w:val="003662C0"/>
    <w:rsid w:val="003670B0"/>
    <w:rsid w:val="00367572"/>
    <w:rsid w:val="00370169"/>
    <w:rsid w:val="00371044"/>
    <w:rsid w:val="003723E4"/>
    <w:rsid w:val="00372D22"/>
    <w:rsid w:val="00373C4A"/>
    <w:rsid w:val="003759AD"/>
    <w:rsid w:val="00375D10"/>
    <w:rsid w:val="00375F87"/>
    <w:rsid w:val="00376149"/>
    <w:rsid w:val="0037624C"/>
    <w:rsid w:val="00376AE8"/>
    <w:rsid w:val="00376B99"/>
    <w:rsid w:val="0037740D"/>
    <w:rsid w:val="00377B89"/>
    <w:rsid w:val="00381148"/>
    <w:rsid w:val="003817CB"/>
    <w:rsid w:val="00382319"/>
    <w:rsid w:val="003824F6"/>
    <w:rsid w:val="00383729"/>
    <w:rsid w:val="00383EA5"/>
    <w:rsid w:val="00384F10"/>
    <w:rsid w:val="0038575B"/>
    <w:rsid w:val="00386DEB"/>
    <w:rsid w:val="00386E82"/>
    <w:rsid w:val="0038775B"/>
    <w:rsid w:val="00387A13"/>
    <w:rsid w:val="00387E7D"/>
    <w:rsid w:val="0039085A"/>
    <w:rsid w:val="003911C6"/>
    <w:rsid w:val="003916D9"/>
    <w:rsid w:val="00391818"/>
    <w:rsid w:val="00391C1B"/>
    <w:rsid w:val="00391DCD"/>
    <w:rsid w:val="00393064"/>
    <w:rsid w:val="00393813"/>
    <w:rsid w:val="00393991"/>
    <w:rsid w:val="00393A68"/>
    <w:rsid w:val="00394AD7"/>
    <w:rsid w:val="00395EC1"/>
    <w:rsid w:val="0039638A"/>
    <w:rsid w:val="003970CD"/>
    <w:rsid w:val="003976C2"/>
    <w:rsid w:val="003A2599"/>
    <w:rsid w:val="003A2896"/>
    <w:rsid w:val="003A3E25"/>
    <w:rsid w:val="003A4F52"/>
    <w:rsid w:val="003A585F"/>
    <w:rsid w:val="003A6258"/>
    <w:rsid w:val="003A651D"/>
    <w:rsid w:val="003A7218"/>
    <w:rsid w:val="003A7770"/>
    <w:rsid w:val="003A778A"/>
    <w:rsid w:val="003A7FD4"/>
    <w:rsid w:val="003B27E4"/>
    <w:rsid w:val="003B3C0A"/>
    <w:rsid w:val="003B3CB4"/>
    <w:rsid w:val="003B3F49"/>
    <w:rsid w:val="003B48E7"/>
    <w:rsid w:val="003B56B3"/>
    <w:rsid w:val="003B5A8F"/>
    <w:rsid w:val="003B5C9A"/>
    <w:rsid w:val="003B5E16"/>
    <w:rsid w:val="003B6B26"/>
    <w:rsid w:val="003B7060"/>
    <w:rsid w:val="003B78C7"/>
    <w:rsid w:val="003C0D68"/>
    <w:rsid w:val="003C1B60"/>
    <w:rsid w:val="003C2747"/>
    <w:rsid w:val="003C321B"/>
    <w:rsid w:val="003C3245"/>
    <w:rsid w:val="003C3F14"/>
    <w:rsid w:val="003C6100"/>
    <w:rsid w:val="003C7E30"/>
    <w:rsid w:val="003D0B1A"/>
    <w:rsid w:val="003D1AC7"/>
    <w:rsid w:val="003D1E77"/>
    <w:rsid w:val="003D1EAF"/>
    <w:rsid w:val="003D2093"/>
    <w:rsid w:val="003D244A"/>
    <w:rsid w:val="003D3030"/>
    <w:rsid w:val="003D34B7"/>
    <w:rsid w:val="003D3573"/>
    <w:rsid w:val="003D36E3"/>
    <w:rsid w:val="003D3FF9"/>
    <w:rsid w:val="003D4AF2"/>
    <w:rsid w:val="003D5E32"/>
    <w:rsid w:val="003D6150"/>
    <w:rsid w:val="003E0BE9"/>
    <w:rsid w:val="003E1CDC"/>
    <w:rsid w:val="003E4D9E"/>
    <w:rsid w:val="003E4F3A"/>
    <w:rsid w:val="003E54B1"/>
    <w:rsid w:val="003E5DE5"/>
    <w:rsid w:val="003E695D"/>
    <w:rsid w:val="003E6A15"/>
    <w:rsid w:val="003E6F6D"/>
    <w:rsid w:val="003E7152"/>
    <w:rsid w:val="003E774F"/>
    <w:rsid w:val="003E7B73"/>
    <w:rsid w:val="003F043E"/>
    <w:rsid w:val="003F0CBD"/>
    <w:rsid w:val="003F12F7"/>
    <w:rsid w:val="003F19C0"/>
    <w:rsid w:val="003F2CCF"/>
    <w:rsid w:val="003F2E0C"/>
    <w:rsid w:val="003F2EFA"/>
    <w:rsid w:val="003F3641"/>
    <w:rsid w:val="003F4D76"/>
    <w:rsid w:val="003F5009"/>
    <w:rsid w:val="003F5147"/>
    <w:rsid w:val="003F5C0A"/>
    <w:rsid w:val="003F64CF"/>
    <w:rsid w:val="003F6EB8"/>
    <w:rsid w:val="003F7EA9"/>
    <w:rsid w:val="004003FB"/>
    <w:rsid w:val="00400642"/>
    <w:rsid w:val="00401A42"/>
    <w:rsid w:val="0040209E"/>
    <w:rsid w:val="0040264F"/>
    <w:rsid w:val="00403C35"/>
    <w:rsid w:val="00403F47"/>
    <w:rsid w:val="00405564"/>
    <w:rsid w:val="0040575B"/>
    <w:rsid w:val="00406D75"/>
    <w:rsid w:val="00407AEE"/>
    <w:rsid w:val="00410699"/>
    <w:rsid w:val="00410724"/>
    <w:rsid w:val="00411041"/>
    <w:rsid w:val="0041133B"/>
    <w:rsid w:val="00412825"/>
    <w:rsid w:val="0041348B"/>
    <w:rsid w:val="00413961"/>
    <w:rsid w:val="0041513D"/>
    <w:rsid w:val="00415491"/>
    <w:rsid w:val="004165F3"/>
    <w:rsid w:val="004168F8"/>
    <w:rsid w:val="00416CEE"/>
    <w:rsid w:val="00416FCC"/>
    <w:rsid w:val="00417B41"/>
    <w:rsid w:val="00417D99"/>
    <w:rsid w:val="00420703"/>
    <w:rsid w:val="00420F1D"/>
    <w:rsid w:val="0042115F"/>
    <w:rsid w:val="004211E7"/>
    <w:rsid w:val="004235F6"/>
    <w:rsid w:val="00424514"/>
    <w:rsid w:val="00424A44"/>
    <w:rsid w:val="0042743E"/>
    <w:rsid w:val="004277D3"/>
    <w:rsid w:val="00430122"/>
    <w:rsid w:val="00430479"/>
    <w:rsid w:val="00430A85"/>
    <w:rsid w:val="00430BDB"/>
    <w:rsid w:val="00431C18"/>
    <w:rsid w:val="00432257"/>
    <w:rsid w:val="00432A71"/>
    <w:rsid w:val="00432D1C"/>
    <w:rsid w:val="00432EF3"/>
    <w:rsid w:val="0043343E"/>
    <w:rsid w:val="00433930"/>
    <w:rsid w:val="00434694"/>
    <w:rsid w:val="00434DEF"/>
    <w:rsid w:val="0043627C"/>
    <w:rsid w:val="00436838"/>
    <w:rsid w:val="00440AFB"/>
    <w:rsid w:val="00441A77"/>
    <w:rsid w:val="00441A9B"/>
    <w:rsid w:val="0044271A"/>
    <w:rsid w:val="00442A97"/>
    <w:rsid w:val="00442AC5"/>
    <w:rsid w:val="00443F27"/>
    <w:rsid w:val="00444638"/>
    <w:rsid w:val="00445933"/>
    <w:rsid w:val="00446191"/>
    <w:rsid w:val="004463EC"/>
    <w:rsid w:val="00446D8D"/>
    <w:rsid w:val="00446DBF"/>
    <w:rsid w:val="004472BD"/>
    <w:rsid w:val="00447D06"/>
    <w:rsid w:val="004502FA"/>
    <w:rsid w:val="00450F22"/>
    <w:rsid w:val="004525A3"/>
    <w:rsid w:val="00452A9B"/>
    <w:rsid w:val="00452C89"/>
    <w:rsid w:val="00452D41"/>
    <w:rsid w:val="00453294"/>
    <w:rsid w:val="0045387F"/>
    <w:rsid w:val="00453F94"/>
    <w:rsid w:val="00454392"/>
    <w:rsid w:val="004546E1"/>
    <w:rsid w:val="00454E15"/>
    <w:rsid w:val="004556C9"/>
    <w:rsid w:val="00456253"/>
    <w:rsid w:val="0045680E"/>
    <w:rsid w:val="00457497"/>
    <w:rsid w:val="0046054F"/>
    <w:rsid w:val="00462640"/>
    <w:rsid w:val="00462897"/>
    <w:rsid w:val="00462B56"/>
    <w:rsid w:val="00463888"/>
    <w:rsid w:val="004645A0"/>
    <w:rsid w:val="00465FD4"/>
    <w:rsid w:val="00465FEE"/>
    <w:rsid w:val="00466C40"/>
    <w:rsid w:val="00467DAE"/>
    <w:rsid w:val="00467E2C"/>
    <w:rsid w:val="004706B9"/>
    <w:rsid w:val="004707C2"/>
    <w:rsid w:val="004710E7"/>
    <w:rsid w:val="00472A80"/>
    <w:rsid w:val="00473A5F"/>
    <w:rsid w:val="00473CDA"/>
    <w:rsid w:val="00473CEC"/>
    <w:rsid w:val="0047437F"/>
    <w:rsid w:val="004750C2"/>
    <w:rsid w:val="004753EA"/>
    <w:rsid w:val="00475D9B"/>
    <w:rsid w:val="00477440"/>
    <w:rsid w:val="0048051E"/>
    <w:rsid w:val="00482337"/>
    <w:rsid w:val="004824AA"/>
    <w:rsid w:val="00483065"/>
    <w:rsid w:val="00483502"/>
    <w:rsid w:val="0048356A"/>
    <w:rsid w:val="00484485"/>
    <w:rsid w:val="0048577B"/>
    <w:rsid w:val="00485DBA"/>
    <w:rsid w:val="00485DE3"/>
    <w:rsid w:val="004860E6"/>
    <w:rsid w:val="00486100"/>
    <w:rsid w:val="00486CE0"/>
    <w:rsid w:val="00486DB8"/>
    <w:rsid w:val="00487058"/>
    <w:rsid w:val="004908DD"/>
    <w:rsid w:val="0049130E"/>
    <w:rsid w:val="004915FB"/>
    <w:rsid w:val="004919F7"/>
    <w:rsid w:val="00491D7B"/>
    <w:rsid w:val="004922C7"/>
    <w:rsid w:val="004925F9"/>
    <w:rsid w:val="00494866"/>
    <w:rsid w:val="00494949"/>
    <w:rsid w:val="0049502F"/>
    <w:rsid w:val="004962F8"/>
    <w:rsid w:val="004965E1"/>
    <w:rsid w:val="00496B02"/>
    <w:rsid w:val="0049726D"/>
    <w:rsid w:val="00497EB7"/>
    <w:rsid w:val="004A137D"/>
    <w:rsid w:val="004A1C56"/>
    <w:rsid w:val="004A273D"/>
    <w:rsid w:val="004A31C1"/>
    <w:rsid w:val="004A3782"/>
    <w:rsid w:val="004A379F"/>
    <w:rsid w:val="004A3D7A"/>
    <w:rsid w:val="004A3EDD"/>
    <w:rsid w:val="004A4357"/>
    <w:rsid w:val="004A448E"/>
    <w:rsid w:val="004A471C"/>
    <w:rsid w:val="004A5339"/>
    <w:rsid w:val="004A5A96"/>
    <w:rsid w:val="004A78D8"/>
    <w:rsid w:val="004A7B15"/>
    <w:rsid w:val="004A7DFE"/>
    <w:rsid w:val="004B00F2"/>
    <w:rsid w:val="004B09FD"/>
    <w:rsid w:val="004B0F8E"/>
    <w:rsid w:val="004B2721"/>
    <w:rsid w:val="004B2755"/>
    <w:rsid w:val="004B2D73"/>
    <w:rsid w:val="004B2E0F"/>
    <w:rsid w:val="004B3E94"/>
    <w:rsid w:val="004B4032"/>
    <w:rsid w:val="004B49A2"/>
    <w:rsid w:val="004B4EAA"/>
    <w:rsid w:val="004B5A33"/>
    <w:rsid w:val="004B5B82"/>
    <w:rsid w:val="004B5E33"/>
    <w:rsid w:val="004B68B8"/>
    <w:rsid w:val="004B68D7"/>
    <w:rsid w:val="004B6BC7"/>
    <w:rsid w:val="004B719E"/>
    <w:rsid w:val="004B74AA"/>
    <w:rsid w:val="004C022F"/>
    <w:rsid w:val="004C0308"/>
    <w:rsid w:val="004C15CA"/>
    <w:rsid w:val="004C1EE4"/>
    <w:rsid w:val="004C20DA"/>
    <w:rsid w:val="004C2A37"/>
    <w:rsid w:val="004C3425"/>
    <w:rsid w:val="004C5975"/>
    <w:rsid w:val="004C5EB4"/>
    <w:rsid w:val="004C6E80"/>
    <w:rsid w:val="004C77CD"/>
    <w:rsid w:val="004C79E1"/>
    <w:rsid w:val="004C7E91"/>
    <w:rsid w:val="004C7FDD"/>
    <w:rsid w:val="004D03D4"/>
    <w:rsid w:val="004D1E39"/>
    <w:rsid w:val="004D207E"/>
    <w:rsid w:val="004D27CB"/>
    <w:rsid w:val="004D2D48"/>
    <w:rsid w:val="004D3519"/>
    <w:rsid w:val="004D3DE7"/>
    <w:rsid w:val="004D4017"/>
    <w:rsid w:val="004D4C43"/>
    <w:rsid w:val="004D4CC8"/>
    <w:rsid w:val="004D4FC4"/>
    <w:rsid w:val="004D53E7"/>
    <w:rsid w:val="004D62F1"/>
    <w:rsid w:val="004D697F"/>
    <w:rsid w:val="004D6B02"/>
    <w:rsid w:val="004D710E"/>
    <w:rsid w:val="004E09DB"/>
    <w:rsid w:val="004E1686"/>
    <w:rsid w:val="004E19E9"/>
    <w:rsid w:val="004E1EB4"/>
    <w:rsid w:val="004E27CD"/>
    <w:rsid w:val="004E3E58"/>
    <w:rsid w:val="004E3F9F"/>
    <w:rsid w:val="004E459C"/>
    <w:rsid w:val="004E5581"/>
    <w:rsid w:val="004E584F"/>
    <w:rsid w:val="004E6050"/>
    <w:rsid w:val="004E63DB"/>
    <w:rsid w:val="004E6688"/>
    <w:rsid w:val="004E724C"/>
    <w:rsid w:val="004E72F7"/>
    <w:rsid w:val="004E7772"/>
    <w:rsid w:val="004E7E99"/>
    <w:rsid w:val="004F03EA"/>
    <w:rsid w:val="004F112D"/>
    <w:rsid w:val="004F2E06"/>
    <w:rsid w:val="004F2F3A"/>
    <w:rsid w:val="004F3350"/>
    <w:rsid w:val="004F3D84"/>
    <w:rsid w:val="004F4109"/>
    <w:rsid w:val="004F5D21"/>
    <w:rsid w:val="004F6151"/>
    <w:rsid w:val="004F66E3"/>
    <w:rsid w:val="004F6AFF"/>
    <w:rsid w:val="004F76F7"/>
    <w:rsid w:val="004F7CBF"/>
    <w:rsid w:val="005001E9"/>
    <w:rsid w:val="005008A6"/>
    <w:rsid w:val="00500A92"/>
    <w:rsid w:val="00502312"/>
    <w:rsid w:val="00502715"/>
    <w:rsid w:val="005031A2"/>
    <w:rsid w:val="00503599"/>
    <w:rsid w:val="00506157"/>
    <w:rsid w:val="00510371"/>
    <w:rsid w:val="0051076D"/>
    <w:rsid w:val="005107AD"/>
    <w:rsid w:val="00510ABC"/>
    <w:rsid w:val="0051124F"/>
    <w:rsid w:val="00511623"/>
    <w:rsid w:val="00511E76"/>
    <w:rsid w:val="0051321E"/>
    <w:rsid w:val="00514593"/>
    <w:rsid w:val="005148E0"/>
    <w:rsid w:val="00514DA5"/>
    <w:rsid w:val="005151E7"/>
    <w:rsid w:val="0051685F"/>
    <w:rsid w:val="0051698F"/>
    <w:rsid w:val="00516DAA"/>
    <w:rsid w:val="0051781F"/>
    <w:rsid w:val="00517CE7"/>
    <w:rsid w:val="005200B0"/>
    <w:rsid w:val="005203A1"/>
    <w:rsid w:val="00521953"/>
    <w:rsid w:val="00521A41"/>
    <w:rsid w:val="005221A4"/>
    <w:rsid w:val="005223F7"/>
    <w:rsid w:val="0052265D"/>
    <w:rsid w:val="005237EA"/>
    <w:rsid w:val="00523E7A"/>
    <w:rsid w:val="0052414F"/>
    <w:rsid w:val="00524B76"/>
    <w:rsid w:val="00525005"/>
    <w:rsid w:val="0052506D"/>
    <w:rsid w:val="0052528B"/>
    <w:rsid w:val="00525871"/>
    <w:rsid w:val="00526609"/>
    <w:rsid w:val="005267E6"/>
    <w:rsid w:val="0052787B"/>
    <w:rsid w:val="005279A6"/>
    <w:rsid w:val="00527C67"/>
    <w:rsid w:val="00527DD9"/>
    <w:rsid w:val="00527F61"/>
    <w:rsid w:val="0053055B"/>
    <w:rsid w:val="00531021"/>
    <w:rsid w:val="005318A6"/>
    <w:rsid w:val="00532105"/>
    <w:rsid w:val="00532FE2"/>
    <w:rsid w:val="00533C15"/>
    <w:rsid w:val="00534616"/>
    <w:rsid w:val="00534791"/>
    <w:rsid w:val="00535C17"/>
    <w:rsid w:val="00536BB9"/>
    <w:rsid w:val="005373F1"/>
    <w:rsid w:val="005400F6"/>
    <w:rsid w:val="00540553"/>
    <w:rsid w:val="0054094F"/>
    <w:rsid w:val="00541276"/>
    <w:rsid w:val="00541849"/>
    <w:rsid w:val="00541A87"/>
    <w:rsid w:val="00541E8A"/>
    <w:rsid w:val="005422F2"/>
    <w:rsid w:val="005434B9"/>
    <w:rsid w:val="00543D2E"/>
    <w:rsid w:val="00544025"/>
    <w:rsid w:val="00544F47"/>
    <w:rsid w:val="00545FB9"/>
    <w:rsid w:val="00547427"/>
    <w:rsid w:val="00550A89"/>
    <w:rsid w:val="00551B5E"/>
    <w:rsid w:val="00551D01"/>
    <w:rsid w:val="00551D02"/>
    <w:rsid w:val="00552CE5"/>
    <w:rsid w:val="00552D32"/>
    <w:rsid w:val="005541CE"/>
    <w:rsid w:val="00554447"/>
    <w:rsid w:val="005545C9"/>
    <w:rsid w:val="00554FE8"/>
    <w:rsid w:val="00555928"/>
    <w:rsid w:val="005568F3"/>
    <w:rsid w:val="00556DAF"/>
    <w:rsid w:val="005573E0"/>
    <w:rsid w:val="00557B7F"/>
    <w:rsid w:val="00560413"/>
    <w:rsid w:val="005607E0"/>
    <w:rsid w:val="00560CFB"/>
    <w:rsid w:val="00561998"/>
    <w:rsid w:val="005628BF"/>
    <w:rsid w:val="00562D03"/>
    <w:rsid w:val="00563D85"/>
    <w:rsid w:val="00563E92"/>
    <w:rsid w:val="00564982"/>
    <w:rsid w:val="00564BE4"/>
    <w:rsid w:val="00564D6D"/>
    <w:rsid w:val="0056513F"/>
    <w:rsid w:val="00565DDD"/>
    <w:rsid w:val="00566154"/>
    <w:rsid w:val="0056684A"/>
    <w:rsid w:val="005669A2"/>
    <w:rsid w:val="0056709C"/>
    <w:rsid w:val="005671AC"/>
    <w:rsid w:val="0057113D"/>
    <w:rsid w:val="0057158D"/>
    <w:rsid w:val="00572464"/>
    <w:rsid w:val="00573AD6"/>
    <w:rsid w:val="00574277"/>
    <w:rsid w:val="0057479A"/>
    <w:rsid w:val="005748AD"/>
    <w:rsid w:val="00574FA0"/>
    <w:rsid w:val="005760C5"/>
    <w:rsid w:val="00576567"/>
    <w:rsid w:val="00581638"/>
    <w:rsid w:val="00581A9B"/>
    <w:rsid w:val="0058208D"/>
    <w:rsid w:val="0058254A"/>
    <w:rsid w:val="0058307C"/>
    <w:rsid w:val="005832E6"/>
    <w:rsid w:val="0058392E"/>
    <w:rsid w:val="00583EAF"/>
    <w:rsid w:val="0058437F"/>
    <w:rsid w:val="0058477C"/>
    <w:rsid w:val="0058498C"/>
    <w:rsid w:val="00584C2B"/>
    <w:rsid w:val="00585546"/>
    <w:rsid w:val="00585789"/>
    <w:rsid w:val="00585B55"/>
    <w:rsid w:val="00586069"/>
    <w:rsid w:val="00586401"/>
    <w:rsid w:val="005910EB"/>
    <w:rsid w:val="00591189"/>
    <w:rsid w:val="00591C43"/>
    <w:rsid w:val="00592D1C"/>
    <w:rsid w:val="00594913"/>
    <w:rsid w:val="00595594"/>
    <w:rsid w:val="005958FF"/>
    <w:rsid w:val="00595949"/>
    <w:rsid w:val="0059628E"/>
    <w:rsid w:val="005964E7"/>
    <w:rsid w:val="0059743A"/>
    <w:rsid w:val="005A064E"/>
    <w:rsid w:val="005A0788"/>
    <w:rsid w:val="005A091C"/>
    <w:rsid w:val="005A0E5B"/>
    <w:rsid w:val="005A1E64"/>
    <w:rsid w:val="005A2585"/>
    <w:rsid w:val="005A2FD1"/>
    <w:rsid w:val="005A3286"/>
    <w:rsid w:val="005A4061"/>
    <w:rsid w:val="005A532D"/>
    <w:rsid w:val="005A53B9"/>
    <w:rsid w:val="005A5C5E"/>
    <w:rsid w:val="005A6B8E"/>
    <w:rsid w:val="005A747B"/>
    <w:rsid w:val="005A76C0"/>
    <w:rsid w:val="005B070C"/>
    <w:rsid w:val="005B0E19"/>
    <w:rsid w:val="005B0F74"/>
    <w:rsid w:val="005B1060"/>
    <w:rsid w:val="005B124F"/>
    <w:rsid w:val="005B24BC"/>
    <w:rsid w:val="005B2D7A"/>
    <w:rsid w:val="005B2E4B"/>
    <w:rsid w:val="005B2FBE"/>
    <w:rsid w:val="005B3CBF"/>
    <w:rsid w:val="005B4542"/>
    <w:rsid w:val="005B4701"/>
    <w:rsid w:val="005B4BEB"/>
    <w:rsid w:val="005B4CD9"/>
    <w:rsid w:val="005B4D05"/>
    <w:rsid w:val="005B55AB"/>
    <w:rsid w:val="005B5E33"/>
    <w:rsid w:val="005B65ED"/>
    <w:rsid w:val="005B6B21"/>
    <w:rsid w:val="005B753E"/>
    <w:rsid w:val="005B787E"/>
    <w:rsid w:val="005C0F34"/>
    <w:rsid w:val="005C27D5"/>
    <w:rsid w:val="005C2A8B"/>
    <w:rsid w:val="005C37F8"/>
    <w:rsid w:val="005C3D70"/>
    <w:rsid w:val="005C4ACB"/>
    <w:rsid w:val="005C5203"/>
    <w:rsid w:val="005C5870"/>
    <w:rsid w:val="005C6F45"/>
    <w:rsid w:val="005C6FD5"/>
    <w:rsid w:val="005C72CD"/>
    <w:rsid w:val="005D1360"/>
    <w:rsid w:val="005D229D"/>
    <w:rsid w:val="005D2D2A"/>
    <w:rsid w:val="005D3527"/>
    <w:rsid w:val="005D36A7"/>
    <w:rsid w:val="005D3916"/>
    <w:rsid w:val="005D4B76"/>
    <w:rsid w:val="005D4FB1"/>
    <w:rsid w:val="005D5512"/>
    <w:rsid w:val="005D5D97"/>
    <w:rsid w:val="005D5DED"/>
    <w:rsid w:val="005D7275"/>
    <w:rsid w:val="005D75FF"/>
    <w:rsid w:val="005D7CBF"/>
    <w:rsid w:val="005D7FC2"/>
    <w:rsid w:val="005E0F95"/>
    <w:rsid w:val="005E16FC"/>
    <w:rsid w:val="005E1EFF"/>
    <w:rsid w:val="005E25CB"/>
    <w:rsid w:val="005E2972"/>
    <w:rsid w:val="005E2EAA"/>
    <w:rsid w:val="005E3550"/>
    <w:rsid w:val="005E38CD"/>
    <w:rsid w:val="005E3E12"/>
    <w:rsid w:val="005E497A"/>
    <w:rsid w:val="005E5583"/>
    <w:rsid w:val="005E74F2"/>
    <w:rsid w:val="005F028F"/>
    <w:rsid w:val="005F1B1C"/>
    <w:rsid w:val="005F27A0"/>
    <w:rsid w:val="005F45D3"/>
    <w:rsid w:val="005F4D1A"/>
    <w:rsid w:val="005F52AA"/>
    <w:rsid w:val="005F550B"/>
    <w:rsid w:val="005F56BE"/>
    <w:rsid w:val="005F582B"/>
    <w:rsid w:val="005F5A78"/>
    <w:rsid w:val="005F5B2F"/>
    <w:rsid w:val="005F6AF1"/>
    <w:rsid w:val="005F70BE"/>
    <w:rsid w:val="005F7B67"/>
    <w:rsid w:val="005F7D72"/>
    <w:rsid w:val="006005CD"/>
    <w:rsid w:val="00602AD8"/>
    <w:rsid w:val="00603382"/>
    <w:rsid w:val="00603B8E"/>
    <w:rsid w:val="00604013"/>
    <w:rsid w:val="006055ED"/>
    <w:rsid w:val="0060568C"/>
    <w:rsid w:val="00605A80"/>
    <w:rsid w:val="00607336"/>
    <w:rsid w:val="006073F8"/>
    <w:rsid w:val="006079B1"/>
    <w:rsid w:val="0061031B"/>
    <w:rsid w:val="006104D4"/>
    <w:rsid w:val="00612EE4"/>
    <w:rsid w:val="00613216"/>
    <w:rsid w:val="006133E1"/>
    <w:rsid w:val="00613D59"/>
    <w:rsid w:val="00614192"/>
    <w:rsid w:val="006176C7"/>
    <w:rsid w:val="00617C77"/>
    <w:rsid w:val="0062085D"/>
    <w:rsid w:val="006219AD"/>
    <w:rsid w:val="00622384"/>
    <w:rsid w:val="0062282A"/>
    <w:rsid w:val="00622F5E"/>
    <w:rsid w:val="006231E2"/>
    <w:rsid w:val="006240AE"/>
    <w:rsid w:val="00625617"/>
    <w:rsid w:val="00626C34"/>
    <w:rsid w:val="00627543"/>
    <w:rsid w:val="00630BA2"/>
    <w:rsid w:val="00632334"/>
    <w:rsid w:val="00634FD0"/>
    <w:rsid w:val="00635D8B"/>
    <w:rsid w:val="00635F73"/>
    <w:rsid w:val="00635FA7"/>
    <w:rsid w:val="00636CAD"/>
    <w:rsid w:val="00636F03"/>
    <w:rsid w:val="006377BD"/>
    <w:rsid w:val="006411DD"/>
    <w:rsid w:val="006411FC"/>
    <w:rsid w:val="00641EC7"/>
    <w:rsid w:val="00641F86"/>
    <w:rsid w:val="00642522"/>
    <w:rsid w:val="00644F24"/>
    <w:rsid w:val="00645994"/>
    <w:rsid w:val="00646321"/>
    <w:rsid w:val="006469C1"/>
    <w:rsid w:val="00646F5B"/>
    <w:rsid w:val="00651A45"/>
    <w:rsid w:val="0065248E"/>
    <w:rsid w:val="0065252F"/>
    <w:rsid w:val="006534B4"/>
    <w:rsid w:val="00653A92"/>
    <w:rsid w:val="0065479E"/>
    <w:rsid w:val="00655D76"/>
    <w:rsid w:val="00656C5B"/>
    <w:rsid w:val="0065754F"/>
    <w:rsid w:val="00660AE9"/>
    <w:rsid w:val="00661AE1"/>
    <w:rsid w:val="00661FC3"/>
    <w:rsid w:val="00662470"/>
    <w:rsid w:val="0066309B"/>
    <w:rsid w:val="006630A8"/>
    <w:rsid w:val="006635C5"/>
    <w:rsid w:val="006638AA"/>
    <w:rsid w:val="00664127"/>
    <w:rsid w:val="0066506F"/>
    <w:rsid w:val="006650B8"/>
    <w:rsid w:val="00665585"/>
    <w:rsid w:val="006657E8"/>
    <w:rsid w:val="00665BF3"/>
    <w:rsid w:val="006661A0"/>
    <w:rsid w:val="00666440"/>
    <w:rsid w:val="00666838"/>
    <w:rsid w:val="00666943"/>
    <w:rsid w:val="00671896"/>
    <w:rsid w:val="00671918"/>
    <w:rsid w:val="00671FAA"/>
    <w:rsid w:val="006721FB"/>
    <w:rsid w:val="00672754"/>
    <w:rsid w:val="00672828"/>
    <w:rsid w:val="0067421B"/>
    <w:rsid w:val="00675FC3"/>
    <w:rsid w:val="006774D3"/>
    <w:rsid w:val="00680239"/>
    <w:rsid w:val="006815C7"/>
    <w:rsid w:val="00681A05"/>
    <w:rsid w:val="0068210F"/>
    <w:rsid w:val="006827FB"/>
    <w:rsid w:val="00682C71"/>
    <w:rsid w:val="00683333"/>
    <w:rsid w:val="00683B8F"/>
    <w:rsid w:val="00683ED3"/>
    <w:rsid w:val="006840A4"/>
    <w:rsid w:val="00684DF3"/>
    <w:rsid w:val="00685CC2"/>
    <w:rsid w:val="00686548"/>
    <w:rsid w:val="0068696E"/>
    <w:rsid w:val="00687E3B"/>
    <w:rsid w:val="006902FE"/>
    <w:rsid w:val="00690E40"/>
    <w:rsid w:val="00691668"/>
    <w:rsid w:val="00691999"/>
    <w:rsid w:val="00691A74"/>
    <w:rsid w:val="00692379"/>
    <w:rsid w:val="0069240E"/>
    <w:rsid w:val="006926F5"/>
    <w:rsid w:val="00692F77"/>
    <w:rsid w:val="00693777"/>
    <w:rsid w:val="00693B7E"/>
    <w:rsid w:val="00693E75"/>
    <w:rsid w:val="00694E14"/>
    <w:rsid w:val="006951E6"/>
    <w:rsid w:val="0069580B"/>
    <w:rsid w:val="006964A6"/>
    <w:rsid w:val="0069690A"/>
    <w:rsid w:val="00696FF0"/>
    <w:rsid w:val="006A0816"/>
    <w:rsid w:val="006A19E3"/>
    <w:rsid w:val="006A1FBA"/>
    <w:rsid w:val="006A29C0"/>
    <w:rsid w:val="006A2FE1"/>
    <w:rsid w:val="006A3BD6"/>
    <w:rsid w:val="006A4850"/>
    <w:rsid w:val="006A4B07"/>
    <w:rsid w:val="006A5283"/>
    <w:rsid w:val="006A5379"/>
    <w:rsid w:val="006A5D0B"/>
    <w:rsid w:val="006A5DDA"/>
    <w:rsid w:val="006A6196"/>
    <w:rsid w:val="006A7A79"/>
    <w:rsid w:val="006A7DD0"/>
    <w:rsid w:val="006B149A"/>
    <w:rsid w:val="006B198A"/>
    <w:rsid w:val="006B1CA3"/>
    <w:rsid w:val="006B2D07"/>
    <w:rsid w:val="006B3029"/>
    <w:rsid w:val="006B35FE"/>
    <w:rsid w:val="006B3C83"/>
    <w:rsid w:val="006B4951"/>
    <w:rsid w:val="006B5245"/>
    <w:rsid w:val="006B5FCE"/>
    <w:rsid w:val="006B6D12"/>
    <w:rsid w:val="006B7DD4"/>
    <w:rsid w:val="006C000A"/>
    <w:rsid w:val="006C005D"/>
    <w:rsid w:val="006C0B4D"/>
    <w:rsid w:val="006C158D"/>
    <w:rsid w:val="006C1CFF"/>
    <w:rsid w:val="006C2782"/>
    <w:rsid w:val="006C2F5A"/>
    <w:rsid w:val="006C353D"/>
    <w:rsid w:val="006C3660"/>
    <w:rsid w:val="006C4279"/>
    <w:rsid w:val="006C60B4"/>
    <w:rsid w:val="006C6292"/>
    <w:rsid w:val="006C6954"/>
    <w:rsid w:val="006C699E"/>
    <w:rsid w:val="006D0E93"/>
    <w:rsid w:val="006D18CE"/>
    <w:rsid w:val="006D1B2C"/>
    <w:rsid w:val="006D1F2D"/>
    <w:rsid w:val="006D2150"/>
    <w:rsid w:val="006D50DA"/>
    <w:rsid w:val="006D5101"/>
    <w:rsid w:val="006D518F"/>
    <w:rsid w:val="006D57CB"/>
    <w:rsid w:val="006D5C21"/>
    <w:rsid w:val="006D5F16"/>
    <w:rsid w:val="006D656B"/>
    <w:rsid w:val="006E04D6"/>
    <w:rsid w:val="006E088B"/>
    <w:rsid w:val="006E08F6"/>
    <w:rsid w:val="006E1108"/>
    <w:rsid w:val="006E12B9"/>
    <w:rsid w:val="006E18DC"/>
    <w:rsid w:val="006E1ABD"/>
    <w:rsid w:val="006E2659"/>
    <w:rsid w:val="006E2B92"/>
    <w:rsid w:val="006E2BE9"/>
    <w:rsid w:val="006E3373"/>
    <w:rsid w:val="006E36B9"/>
    <w:rsid w:val="006E38E0"/>
    <w:rsid w:val="006E702B"/>
    <w:rsid w:val="006E7418"/>
    <w:rsid w:val="006E7419"/>
    <w:rsid w:val="006F0507"/>
    <w:rsid w:val="006F12C2"/>
    <w:rsid w:val="006F2335"/>
    <w:rsid w:val="006F2D66"/>
    <w:rsid w:val="006F2E8E"/>
    <w:rsid w:val="006F2EEB"/>
    <w:rsid w:val="006F333C"/>
    <w:rsid w:val="006F344A"/>
    <w:rsid w:val="006F358A"/>
    <w:rsid w:val="006F3A27"/>
    <w:rsid w:val="006F3E52"/>
    <w:rsid w:val="006F533C"/>
    <w:rsid w:val="006F5901"/>
    <w:rsid w:val="006F5B3A"/>
    <w:rsid w:val="006F5F78"/>
    <w:rsid w:val="006F67B7"/>
    <w:rsid w:val="006F6E6D"/>
    <w:rsid w:val="006F6F5E"/>
    <w:rsid w:val="006F7554"/>
    <w:rsid w:val="00701ED3"/>
    <w:rsid w:val="00701F59"/>
    <w:rsid w:val="00702C92"/>
    <w:rsid w:val="00703166"/>
    <w:rsid w:val="007037D9"/>
    <w:rsid w:val="00703A23"/>
    <w:rsid w:val="00703A2A"/>
    <w:rsid w:val="00706436"/>
    <w:rsid w:val="007064DA"/>
    <w:rsid w:val="00706A75"/>
    <w:rsid w:val="007073EF"/>
    <w:rsid w:val="00707A44"/>
    <w:rsid w:val="00707C92"/>
    <w:rsid w:val="007114CA"/>
    <w:rsid w:val="007116A9"/>
    <w:rsid w:val="00712233"/>
    <w:rsid w:val="007143B1"/>
    <w:rsid w:val="0071468A"/>
    <w:rsid w:val="00714799"/>
    <w:rsid w:val="0071506B"/>
    <w:rsid w:val="00715329"/>
    <w:rsid w:val="00715815"/>
    <w:rsid w:val="007165FE"/>
    <w:rsid w:val="00717A5A"/>
    <w:rsid w:val="0072018F"/>
    <w:rsid w:val="007214C9"/>
    <w:rsid w:val="007215D5"/>
    <w:rsid w:val="00721F1D"/>
    <w:rsid w:val="00723279"/>
    <w:rsid w:val="00723835"/>
    <w:rsid w:val="00723CC5"/>
    <w:rsid w:val="00724769"/>
    <w:rsid w:val="00724AAE"/>
    <w:rsid w:val="0072535C"/>
    <w:rsid w:val="00725B1C"/>
    <w:rsid w:val="00726370"/>
    <w:rsid w:val="007268CD"/>
    <w:rsid w:val="007275F7"/>
    <w:rsid w:val="00727E45"/>
    <w:rsid w:val="00730484"/>
    <w:rsid w:val="0073066F"/>
    <w:rsid w:val="00730D47"/>
    <w:rsid w:val="00730EE8"/>
    <w:rsid w:val="0073156D"/>
    <w:rsid w:val="00731E9D"/>
    <w:rsid w:val="00731FCC"/>
    <w:rsid w:val="00732254"/>
    <w:rsid w:val="00733848"/>
    <w:rsid w:val="00733A75"/>
    <w:rsid w:val="007340E9"/>
    <w:rsid w:val="00735AC1"/>
    <w:rsid w:val="007363EE"/>
    <w:rsid w:val="00736658"/>
    <w:rsid w:val="00736839"/>
    <w:rsid w:val="007376BD"/>
    <w:rsid w:val="0074057E"/>
    <w:rsid w:val="0074101C"/>
    <w:rsid w:val="0074163E"/>
    <w:rsid w:val="00741873"/>
    <w:rsid w:val="00742025"/>
    <w:rsid w:val="0074414C"/>
    <w:rsid w:val="0074442F"/>
    <w:rsid w:val="00744475"/>
    <w:rsid w:val="00744D12"/>
    <w:rsid w:val="00744D6A"/>
    <w:rsid w:val="00745969"/>
    <w:rsid w:val="00745C19"/>
    <w:rsid w:val="007472E2"/>
    <w:rsid w:val="00747723"/>
    <w:rsid w:val="00750604"/>
    <w:rsid w:val="007512C1"/>
    <w:rsid w:val="007516AF"/>
    <w:rsid w:val="00751FFB"/>
    <w:rsid w:val="0075249E"/>
    <w:rsid w:val="00753BB2"/>
    <w:rsid w:val="007542CD"/>
    <w:rsid w:val="007544F6"/>
    <w:rsid w:val="00754EEA"/>
    <w:rsid w:val="00756467"/>
    <w:rsid w:val="007565E3"/>
    <w:rsid w:val="00756793"/>
    <w:rsid w:val="0075727D"/>
    <w:rsid w:val="00757774"/>
    <w:rsid w:val="0075797C"/>
    <w:rsid w:val="00760C24"/>
    <w:rsid w:val="007616F7"/>
    <w:rsid w:val="00763664"/>
    <w:rsid w:val="00763B59"/>
    <w:rsid w:val="007645AC"/>
    <w:rsid w:val="0076514E"/>
    <w:rsid w:val="00765593"/>
    <w:rsid w:val="00766186"/>
    <w:rsid w:val="007663A2"/>
    <w:rsid w:val="00766F20"/>
    <w:rsid w:val="00773593"/>
    <w:rsid w:val="007740BC"/>
    <w:rsid w:val="0077422F"/>
    <w:rsid w:val="0077578E"/>
    <w:rsid w:val="00775E0C"/>
    <w:rsid w:val="00776FB2"/>
    <w:rsid w:val="007779AD"/>
    <w:rsid w:val="0078097F"/>
    <w:rsid w:val="007810EA"/>
    <w:rsid w:val="00781DF4"/>
    <w:rsid w:val="00781E16"/>
    <w:rsid w:val="007828AA"/>
    <w:rsid w:val="00783402"/>
    <w:rsid w:val="00783F2D"/>
    <w:rsid w:val="00784CEE"/>
    <w:rsid w:val="007850B0"/>
    <w:rsid w:val="00785C2D"/>
    <w:rsid w:val="00786581"/>
    <w:rsid w:val="0078765A"/>
    <w:rsid w:val="007900DD"/>
    <w:rsid w:val="0079062E"/>
    <w:rsid w:val="0079158C"/>
    <w:rsid w:val="00791CC5"/>
    <w:rsid w:val="00791F3C"/>
    <w:rsid w:val="00792500"/>
    <w:rsid w:val="00793DCB"/>
    <w:rsid w:val="0079466D"/>
    <w:rsid w:val="00794B5A"/>
    <w:rsid w:val="00796B9A"/>
    <w:rsid w:val="00797A36"/>
    <w:rsid w:val="00797EDF"/>
    <w:rsid w:val="007A0BEE"/>
    <w:rsid w:val="007A11AD"/>
    <w:rsid w:val="007A23DC"/>
    <w:rsid w:val="007A2B90"/>
    <w:rsid w:val="007A36C4"/>
    <w:rsid w:val="007A619C"/>
    <w:rsid w:val="007A69A5"/>
    <w:rsid w:val="007A6AF9"/>
    <w:rsid w:val="007A6C6B"/>
    <w:rsid w:val="007A7030"/>
    <w:rsid w:val="007A72DE"/>
    <w:rsid w:val="007A7531"/>
    <w:rsid w:val="007B022D"/>
    <w:rsid w:val="007B06E1"/>
    <w:rsid w:val="007B0A35"/>
    <w:rsid w:val="007B0F5E"/>
    <w:rsid w:val="007B1911"/>
    <w:rsid w:val="007B1DDB"/>
    <w:rsid w:val="007B201F"/>
    <w:rsid w:val="007B2334"/>
    <w:rsid w:val="007B2AB4"/>
    <w:rsid w:val="007B3218"/>
    <w:rsid w:val="007B39F6"/>
    <w:rsid w:val="007B40EE"/>
    <w:rsid w:val="007B4166"/>
    <w:rsid w:val="007B4220"/>
    <w:rsid w:val="007B46E0"/>
    <w:rsid w:val="007B56E2"/>
    <w:rsid w:val="007B5BFA"/>
    <w:rsid w:val="007B60B0"/>
    <w:rsid w:val="007B6152"/>
    <w:rsid w:val="007B7319"/>
    <w:rsid w:val="007C03DC"/>
    <w:rsid w:val="007C0D33"/>
    <w:rsid w:val="007C1E35"/>
    <w:rsid w:val="007C30F2"/>
    <w:rsid w:val="007C492C"/>
    <w:rsid w:val="007C576F"/>
    <w:rsid w:val="007C5A38"/>
    <w:rsid w:val="007C5C75"/>
    <w:rsid w:val="007C5D67"/>
    <w:rsid w:val="007C5D95"/>
    <w:rsid w:val="007C5E73"/>
    <w:rsid w:val="007C6059"/>
    <w:rsid w:val="007C6618"/>
    <w:rsid w:val="007C6EDC"/>
    <w:rsid w:val="007C7173"/>
    <w:rsid w:val="007C7750"/>
    <w:rsid w:val="007D1043"/>
    <w:rsid w:val="007D1AF5"/>
    <w:rsid w:val="007D2494"/>
    <w:rsid w:val="007D28A4"/>
    <w:rsid w:val="007D2BD5"/>
    <w:rsid w:val="007D2ECC"/>
    <w:rsid w:val="007D31EA"/>
    <w:rsid w:val="007D3965"/>
    <w:rsid w:val="007D3B79"/>
    <w:rsid w:val="007D3CF6"/>
    <w:rsid w:val="007D4DCF"/>
    <w:rsid w:val="007D61E7"/>
    <w:rsid w:val="007D694A"/>
    <w:rsid w:val="007D6E3D"/>
    <w:rsid w:val="007E00B0"/>
    <w:rsid w:val="007E04D1"/>
    <w:rsid w:val="007E05D9"/>
    <w:rsid w:val="007E0671"/>
    <w:rsid w:val="007E124F"/>
    <w:rsid w:val="007E18EF"/>
    <w:rsid w:val="007E194D"/>
    <w:rsid w:val="007E1BC1"/>
    <w:rsid w:val="007E27C6"/>
    <w:rsid w:val="007E2A63"/>
    <w:rsid w:val="007E4330"/>
    <w:rsid w:val="007E4397"/>
    <w:rsid w:val="007E4706"/>
    <w:rsid w:val="007E4FA9"/>
    <w:rsid w:val="007F09D9"/>
    <w:rsid w:val="007F1705"/>
    <w:rsid w:val="007F2E3D"/>
    <w:rsid w:val="007F331C"/>
    <w:rsid w:val="007F3CF4"/>
    <w:rsid w:val="007F3E38"/>
    <w:rsid w:val="007F4274"/>
    <w:rsid w:val="007F435B"/>
    <w:rsid w:val="007F472A"/>
    <w:rsid w:val="007F4C34"/>
    <w:rsid w:val="007F5333"/>
    <w:rsid w:val="007F560F"/>
    <w:rsid w:val="007F56DC"/>
    <w:rsid w:val="007F5B89"/>
    <w:rsid w:val="007F6DE3"/>
    <w:rsid w:val="007F711B"/>
    <w:rsid w:val="007F71E5"/>
    <w:rsid w:val="007F75B5"/>
    <w:rsid w:val="007F7E9E"/>
    <w:rsid w:val="00800100"/>
    <w:rsid w:val="008006BC"/>
    <w:rsid w:val="0080093F"/>
    <w:rsid w:val="00800AE9"/>
    <w:rsid w:val="00802A46"/>
    <w:rsid w:val="00802CBF"/>
    <w:rsid w:val="00802E4E"/>
    <w:rsid w:val="00803BD6"/>
    <w:rsid w:val="00804A46"/>
    <w:rsid w:val="0080573D"/>
    <w:rsid w:val="00805962"/>
    <w:rsid w:val="0080631C"/>
    <w:rsid w:val="00806400"/>
    <w:rsid w:val="00807271"/>
    <w:rsid w:val="00807ABE"/>
    <w:rsid w:val="0081001C"/>
    <w:rsid w:val="00810542"/>
    <w:rsid w:val="00810C67"/>
    <w:rsid w:val="00810C6C"/>
    <w:rsid w:val="008114B7"/>
    <w:rsid w:val="00811A65"/>
    <w:rsid w:val="008127D9"/>
    <w:rsid w:val="00813B39"/>
    <w:rsid w:val="00813F1C"/>
    <w:rsid w:val="00813F7D"/>
    <w:rsid w:val="008144FA"/>
    <w:rsid w:val="00815D21"/>
    <w:rsid w:val="0081669A"/>
    <w:rsid w:val="00816883"/>
    <w:rsid w:val="00816DBB"/>
    <w:rsid w:val="008173E4"/>
    <w:rsid w:val="00817C9E"/>
    <w:rsid w:val="00821268"/>
    <w:rsid w:val="00823953"/>
    <w:rsid w:val="00823B24"/>
    <w:rsid w:val="008244A5"/>
    <w:rsid w:val="00825395"/>
    <w:rsid w:val="008256D9"/>
    <w:rsid w:val="0082572D"/>
    <w:rsid w:val="008267CE"/>
    <w:rsid w:val="00830BB3"/>
    <w:rsid w:val="0083113A"/>
    <w:rsid w:val="0083149D"/>
    <w:rsid w:val="008323C9"/>
    <w:rsid w:val="0083292F"/>
    <w:rsid w:val="00832BBE"/>
    <w:rsid w:val="00833915"/>
    <w:rsid w:val="0083488E"/>
    <w:rsid w:val="0083510F"/>
    <w:rsid w:val="00835905"/>
    <w:rsid w:val="00835A0A"/>
    <w:rsid w:val="00835D25"/>
    <w:rsid w:val="00836495"/>
    <w:rsid w:val="0083686E"/>
    <w:rsid w:val="00837155"/>
    <w:rsid w:val="00837A39"/>
    <w:rsid w:val="00837D51"/>
    <w:rsid w:val="00837E5B"/>
    <w:rsid w:val="0084140A"/>
    <w:rsid w:val="008424C8"/>
    <w:rsid w:val="00842625"/>
    <w:rsid w:val="00842F17"/>
    <w:rsid w:val="00843676"/>
    <w:rsid w:val="00843ACF"/>
    <w:rsid w:val="00843CC9"/>
    <w:rsid w:val="008447A5"/>
    <w:rsid w:val="00844D72"/>
    <w:rsid w:val="008452C7"/>
    <w:rsid w:val="00846428"/>
    <w:rsid w:val="00847426"/>
    <w:rsid w:val="00847463"/>
    <w:rsid w:val="00847D42"/>
    <w:rsid w:val="00850333"/>
    <w:rsid w:val="008507C5"/>
    <w:rsid w:val="00851304"/>
    <w:rsid w:val="0085169B"/>
    <w:rsid w:val="00851A8E"/>
    <w:rsid w:val="00851B76"/>
    <w:rsid w:val="008522A6"/>
    <w:rsid w:val="00853232"/>
    <w:rsid w:val="00853B6F"/>
    <w:rsid w:val="008541AA"/>
    <w:rsid w:val="00855BBE"/>
    <w:rsid w:val="008562D2"/>
    <w:rsid w:val="00856454"/>
    <w:rsid w:val="00856BA7"/>
    <w:rsid w:val="00857422"/>
    <w:rsid w:val="008604EE"/>
    <w:rsid w:val="00860529"/>
    <w:rsid w:val="00861B00"/>
    <w:rsid w:val="00863138"/>
    <w:rsid w:val="0086439F"/>
    <w:rsid w:val="008648F6"/>
    <w:rsid w:val="00865380"/>
    <w:rsid w:val="008659CB"/>
    <w:rsid w:val="00866272"/>
    <w:rsid w:val="00866F48"/>
    <w:rsid w:val="00867644"/>
    <w:rsid w:val="00867895"/>
    <w:rsid w:val="008704A3"/>
    <w:rsid w:val="0087061F"/>
    <w:rsid w:val="0087067A"/>
    <w:rsid w:val="00871D8C"/>
    <w:rsid w:val="00872109"/>
    <w:rsid w:val="00872C61"/>
    <w:rsid w:val="00872E9E"/>
    <w:rsid w:val="00873E90"/>
    <w:rsid w:val="0087459A"/>
    <w:rsid w:val="008752C9"/>
    <w:rsid w:val="008754EE"/>
    <w:rsid w:val="0087558F"/>
    <w:rsid w:val="00875605"/>
    <w:rsid w:val="0087605F"/>
    <w:rsid w:val="00876BFD"/>
    <w:rsid w:val="00876E70"/>
    <w:rsid w:val="008776C1"/>
    <w:rsid w:val="008777C1"/>
    <w:rsid w:val="00877AC0"/>
    <w:rsid w:val="00877F92"/>
    <w:rsid w:val="00880779"/>
    <w:rsid w:val="00880B53"/>
    <w:rsid w:val="00880E8F"/>
    <w:rsid w:val="0088115D"/>
    <w:rsid w:val="008819CF"/>
    <w:rsid w:val="008821BD"/>
    <w:rsid w:val="00882400"/>
    <w:rsid w:val="008826A3"/>
    <w:rsid w:val="00882776"/>
    <w:rsid w:val="00883127"/>
    <w:rsid w:val="00884199"/>
    <w:rsid w:val="0088599B"/>
    <w:rsid w:val="00885B40"/>
    <w:rsid w:val="0088694E"/>
    <w:rsid w:val="00887262"/>
    <w:rsid w:val="00887A1E"/>
    <w:rsid w:val="00887D84"/>
    <w:rsid w:val="00887DC3"/>
    <w:rsid w:val="00890608"/>
    <w:rsid w:val="00891B5B"/>
    <w:rsid w:val="00893D90"/>
    <w:rsid w:val="00894C34"/>
    <w:rsid w:val="00895517"/>
    <w:rsid w:val="0089640A"/>
    <w:rsid w:val="0089691F"/>
    <w:rsid w:val="00897323"/>
    <w:rsid w:val="00897DBF"/>
    <w:rsid w:val="00897E34"/>
    <w:rsid w:val="00897FC8"/>
    <w:rsid w:val="008A0491"/>
    <w:rsid w:val="008A1BF5"/>
    <w:rsid w:val="008A1E87"/>
    <w:rsid w:val="008A1EB9"/>
    <w:rsid w:val="008A258D"/>
    <w:rsid w:val="008A2615"/>
    <w:rsid w:val="008A3B8C"/>
    <w:rsid w:val="008A4357"/>
    <w:rsid w:val="008A4F3A"/>
    <w:rsid w:val="008A61F0"/>
    <w:rsid w:val="008A6A9B"/>
    <w:rsid w:val="008A6AD0"/>
    <w:rsid w:val="008A6E72"/>
    <w:rsid w:val="008B01BC"/>
    <w:rsid w:val="008B01FE"/>
    <w:rsid w:val="008B09E1"/>
    <w:rsid w:val="008B1767"/>
    <w:rsid w:val="008B1BCF"/>
    <w:rsid w:val="008B1D08"/>
    <w:rsid w:val="008B2527"/>
    <w:rsid w:val="008B2F75"/>
    <w:rsid w:val="008B31DD"/>
    <w:rsid w:val="008B3E33"/>
    <w:rsid w:val="008B46A9"/>
    <w:rsid w:val="008B6094"/>
    <w:rsid w:val="008B6AE0"/>
    <w:rsid w:val="008B6FE6"/>
    <w:rsid w:val="008B7C69"/>
    <w:rsid w:val="008C0509"/>
    <w:rsid w:val="008C16C7"/>
    <w:rsid w:val="008C1CB0"/>
    <w:rsid w:val="008C21CB"/>
    <w:rsid w:val="008C4CCE"/>
    <w:rsid w:val="008C5C2F"/>
    <w:rsid w:val="008C5CA8"/>
    <w:rsid w:val="008C6083"/>
    <w:rsid w:val="008C7564"/>
    <w:rsid w:val="008C79E5"/>
    <w:rsid w:val="008D23F5"/>
    <w:rsid w:val="008D3A71"/>
    <w:rsid w:val="008D3A73"/>
    <w:rsid w:val="008D3D24"/>
    <w:rsid w:val="008D4C56"/>
    <w:rsid w:val="008D529F"/>
    <w:rsid w:val="008D5774"/>
    <w:rsid w:val="008D761A"/>
    <w:rsid w:val="008E0BA9"/>
    <w:rsid w:val="008E1649"/>
    <w:rsid w:val="008E1FC9"/>
    <w:rsid w:val="008E2575"/>
    <w:rsid w:val="008E2696"/>
    <w:rsid w:val="008E29D1"/>
    <w:rsid w:val="008E2E45"/>
    <w:rsid w:val="008E3D20"/>
    <w:rsid w:val="008E3F1F"/>
    <w:rsid w:val="008E400D"/>
    <w:rsid w:val="008E50CF"/>
    <w:rsid w:val="008E564C"/>
    <w:rsid w:val="008E59CC"/>
    <w:rsid w:val="008F0312"/>
    <w:rsid w:val="008F0876"/>
    <w:rsid w:val="008F090A"/>
    <w:rsid w:val="008F1A68"/>
    <w:rsid w:val="008F23EC"/>
    <w:rsid w:val="008F2982"/>
    <w:rsid w:val="008F2A31"/>
    <w:rsid w:val="008F2CFE"/>
    <w:rsid w:val="008F3EDF"/>
    <w:rsid w:val="008F3FE7"/>
    <w:rsid w:val="008F43FD"/>
    <w:rsid w:val="008F473B"/>
    <w:rsid w:val="008F4D6C"/>
    <w:rsid w:val="008F56F8"/>
    <w:rsid w:val="008F6765"/>
    <w:rsid w:val="008F6A1F"/>
    <w:rsid w:val="008F6CCA"/>
    <w:rsid w:val="008F718F"/>
    <w:rsid w:val="008F7347"/>
    <w:rsid w:val="008F76DF"/>
    <w:rsid w:val="008F7E14"/>
    <w:rsid w:val="009008D8"/>
    <w:rsid w:val="00900C0F"/>
    <w:rsid w:val="00901214"/>
    <w:rsid w:val="00901A4B"/>
    <w:rsid w:val="00901B53"/>
    <w:rsid w:val="00901DA1"/>
    <w:rsid w:val="0090273E"/>
    <w:rsid w:val="009027B0"/>
    <w:rsid w:val="00902D7E"/>
    <w:rsid w:val="00902E33"/>
    <w:rsid w:val="00903410"/>
    <w:rsid w:val="009035B7"/>
    <w:rsid w:val="00903EA7"/>
    <w:rsid w:val="00904786"/>
    <w:rsid w:val="00904EC7"/>
    <w:rsid w:val="009053AE"/>
    <w:rsid w:val="009058F2"/>
    <w:rsid w:val="009070C5"/>
    <w:rsid w:val="00907168"/>
    <w:rsid w:val="00907182"/>
    <w:rsid w:val="00907531"/>
    <w:rsid w:val="00907606"/>
    <w:rsid w:val="0091079F"/>
    <w:rsid w:val="00911633"/>
    <w:rsid w:val="0091225B"/>
    <w:rsid w:val="00912387"/>
    <w:rsid w:val="00912489"/>
    <w:rsid w:val="00912626"/>
    <w:rsid w:val="0091294A"/>
    <w:rsid w:val="00913447"/>
    <w:rsid w:val="009134AA"/>
    <w:rsid w:val="0091354B"/>
    <w:rsid w:val="00913552"/>
    <w:rsid w:val="0091363D"/>
    <w:rsid w:val="009145D5"/>
    <w:rsid w:val="00914F5D"/>
    <w:rsid w:val="0091525B"/>
    <w:rsid w:val="00916CBE"/>
    <w:rsid w:val="00917E88"/>
    <w:rsid w:val="009208B5"/>
    <w:rsid w:val="00920E43"/>
    <w:rsid w:val="009214A0"/>
    <w:rsid w:val="00922757"/>
    <w:rsid w:val="00922DF9"/>
    <w:rsid w:val="00924128"/>
    <w:rsid w:val="009249DC"/>
    <w:rsid w:val="00925BD6"/>
    <w:rsid w:val="00925E89"/>
    <w:rsid w:val="0092674F"/>
    <w:rsid w:val="009304A9"/>
    <w:rsid w:val="009312C5"/>
    <w:rsid w:val="009320D4"/>
    <w:rsid w:val="0093234F"/>
    <w:rsid w:val="009324B3"/>
    <w:rsid w:val="0093280F"/>
    <w:rsid w:val="00933992"/>
    <w:rsid w:val="00933E73"/>
    <w:rsid w:val="00934F23"/>
    <w:rsid w:val="0093547A"/>
    <w:rsid w:val="009355BB"/>
    <w:rsid w:val="00935633"/>
    <w:rsid w:val="00935B77"/>
    <w:rsid w:val="009360F0"/>
    <w:rsid w:val="0093680B"/>
    <w:rsid w:val="00937197"/>
    <w:rsid w:val="00940051"/>
    <w:rsid w:val="009414E6"/>
    <w:rsid w:val="00941A15"/>
    <w:rsid w:val="00942695"/>
    <w:rsid w:val="0094277F"/>
    <w:rsid w:val="0094287E"/>
    <w:rsid w:val="00942C9C"/>
    <w:rsid w:val="00943776"/>
    <w:rsid w:val="009447A0"/>
    <w:rsid w:val="0094488B"/>
    <w:rsid w:val="00944BB0"/>
    <w:rsid w:val="00944FAC"/>
    <w:rsid w:val="00945782"/>
    <w:rsid w:val="009458E3"/>
    <w:rsid w:val="00945B67"/>
    <w:rsid w:val="00946014"/>
    <w:rsid w:val="00946A93"/>
    <w:rsid w:val="00947534"/>
    <w:rsid w:val="00947943"/>
    <w:rsid w:val="00950029"/>
    <w:rsid w:val="00950329"/>
    <w:rsid w:val="009504E6"/>
    <w:rsid w:val="00951538"/>
    <w:rsid w:val="00951C61"/>
    <w:rsid w:val="00952AEF"/>
    <w:rsid w:val="00952F09"/>
    <w:rsid w:val="009534EC"/>
    <w:rsid w:val="00953C0C"/>
    <w:rsid w:val="0095410A"/>
    <w:rsid w:val="0095417F"/>
    <w:rsid w:val="00954225"/>
    <w:rsid w:val="00954281"/>
    <w:rsid w:val="00954D6D"/>
    <w:rsid w:val="00955027"/>
    <w:rsid w:val="0095537A"/>
    <w:rsid w:val="00955B31"/>
    <w:rsid w:val="009561CC"/>
    <w:rsid w:val="00956E30"/>
    <w:rsid w:val="00957F0D"/>
    <w:rsid w:val="009609F6"/>
    <w:rsid w:val="00960D87"/>
    <w:rsid w:val="00961095"/>
    <w:rsid w:val="0096152B"/>
    <w:rsid w:val="009627D7"/>
    <w:rsid w:val="0096312E"/>
    <w:rsid w:val="00963410"/>
    <w:rsid w:val="00963659"/>
    <w:rsid w:val="00964FCE"/>
    <w:rsid w:val="00966DC7"/>
    <w:rsid w:val="00966E24"/>
    <w:rsid w:val="00967BC2"/>
    <w:rsid w:val="00967C42"/>
    <w:rsid w:val="00967EFF"/>
    <w:rsid w:val="0097109B"/>
    <w:rsid w:val="00971F71"/>
    <w:rsid w:val="00972911"/>
    <w:rsid w:val="0097292F"/>
    <w:rsid w:val="009737AB"/>
    <w:rsid w:val="00973AE4"/>
    <w:rsid w:val="00973D0D"/>
    <w:rsid w:val="009769CD"/>
    <w:rsid w:val="00976D52"/>
    <w:rsid w:val="00976DA6"/>
    <w:rsid w:val="00976FDB"/>
    <w:rsid w:val="0097781B"/>
    <w:rsid w:val="00977B69"/>
    <w:rsid w:val="009816DC"/>
    <w:rsid w:val="00981BD8"/>
    <w:rsid w:val="00981E73"/>
    <w:rsid w:val="00983733"/>
    <w:rsid w:val="00983D33"/>
    <w:rsid w:val="00983ED5"/>
    <w:rsid w:val="00986C1D"/>
    <w:rsid w:val="00986E83"/>
    <w:rsid w:val="00990A77"/>
    <w:rsid w:val="009912B5"/>
    <w:rsid w:val="009922CE"/>
    <w:rsid w:val="009929B3"/>
    <w:rsid w:val="00992F53"/>
    <w:rsid w:val="00993245"/>
    <w:rsid w:val="0099345C"/>
    <w:rsid w:val="00994759"/>
    <w:rsid w:val="00994951"/>
    <w:rsid w:val="009949E1"/>
    <w:rsid w:val="009951CD"/>
    <w:rsid w:val="0099532D"/>
    <w:rsid w:val="00995778"/>
    <w:rsid w:val="00996725"/>
    <w:rsid w:val="00996A38"/>
    <w:rsid w:val="00997498"/>
    <w:rsid w:val="009A00A6"/>
    <w:rsid w:val="009A18E3"/>
    <w:rsid w:val="009A1927"/>
    <w:rsid w:val="009A2356"/>
    <w:rsid w:val="009A2D9C"/>
    <w:rsid w:val="009A31C5"/>
    <w:rsid w:val="009A3330"/>
    <w:rsid w:val="009A4ED4"/>
    <w:rsid w:val="009A5A35"/>
    <w:rsid w:val="009A5F49"/>
    <w:rsid w:val="009A5F5C"/>
    <w:rsid w:val="009B0A9F"/>
    <w:rsid w:val="009B0D7B"/>
    <w:rsid w:val="009B2319"/>
    <w:rsid w:val="009B29F7"/>
    <w:rsid w:val="009B2CD0"/>
    <w:rsid w:val="009B2EF7"/>
    <w:rsid w:val="009B3261"/>
    <w:rsid w:val="009B34AA"/>
    <w:rsid w:val="009B4989"/>
    <w:rsid w:val="009B4F0F"/>
    <w:rsid w:val="009B511A"/>
    <w:rsid w:val="009B6583"/>
    <w:rsid w:val="009B69F0"/>
    <w:rsid w:val="009B6A76"/>
    <w:rsid w:val="009B7925"/>
    <w:rsid w:val="009B79C1"/>
    <w:rsid w:val="009C05C5"/>
    <w:rsid w:val="009C0CCC"/>
    <w:rsid w:val="009C1553"/>
    <w:rsid w:val="009C19C4"/>
    <w:rsid w:val="009C1A63"/>
    <w:rsid w:val="009C3585"/>
    <w:rsid w:val="009C36A3"/>
    <w:rsid w:val="009C3C45"/>
    <w:rsid w:val="009C4A20"/>
    <w:rsid w:val="009C4A64"/>
    <w:rsid w:val="009C506B"/>
    <w:rsid w:val="009C62EB"/>
    <w:rsid w:val="009C6A1F"/>
    <w:rsid w:val="009C6C23"/>
    <w:rsid w:val="009C6DE9"/>
    <w:rsid w:val="009C75DA"/>
    <w:rsid w:val="009C7611"/>
    <w:rsid w:val="009C7BAF"/>
    <w:rsid w:val="009D1808"/>
    <w:rsid w:val="009D22F8"/>
    <w:rsid w:val="009D231E"/>
    <w:rsid w:val="009D34D7"/>
    <w:rsid w:val="009D42D4"/>
    <w:rsid w:val="009D448B"/>
    <w:rsid w:val="009D487E"/>
    <w:rsid w:val="009D4AF8"/>
    <w:rsid w:val="009D6477"/>
    <w:rsid w:val="009E0040"/>
    <w:rsid w:val="009E0D9F"/>
    <w:rsid w:val="009E109C"/>
    <w:rsid w:val="009E198D"/>
    <w:rsid w:val="009E2173"/>
    <w:rsid w:val="009E2300"/>
    <w:rsid w:val="009E3632"/>
    <w:rsid w:val="009E4186"/>
    <w:rsid w:val="009E4901"/>
    <w:rsid w:val="009E49C0"/>
    <w:rsid w:val="009E4BBA"/>
    <w:rsid w:val="009E555F"/>
    <w:rsid w:val="009E56B1"/>
    <w:rsid w:val="009E5B48"/>
    <w:rsid w:val="009E5E43"/>
    <w:rsid w:val="009E75FF"/>
    <w:rsid w:val="009E7992"/>
    <w:rsid w:val="009E7D6D"/>
    <w:rsid w:val="009F1892"/>
    <w:rsid w:val="009F33F4"/>
    <w:rsid w:val="009F396B"/>
    <w:rsid w:val="009F42FA"/>
    <w:rsid w:val="009F47E7"/>
    <w:rsid w:val="009F56C7"/>
    <w:rsid w:val="009F615B"/>
    <w:rsid w:val="009F66C0"/>
    <w:rsid w:val="009F6EE5"/>
    <w:rsid w:val="009F729C"/>
    <w:rsid w:val="00A007EE"/>
    <w:rsid w:val="00A012B4"/>
    <w:rsid w:val="00A01E57"/>
    <w:rsid w:val="00A03A6C"/>
    <w:rsid w:val="00A03EC9"/>
    <w:rsid w:val="00A04E9E"/>
    <w:rsid w:val="00A05EBD"/>
    <w:rsid w:val="00A06BE2"/>
    <w:rsid w:val="00A06E5A"/>
    <w:rsid w:val="00A06EC7"/>
    <w:rsid w:val="00A07A49"/>
    <w:rsid w:val="00A101EA"/>
    <w:rsid w:val="00A10BA2"/>
    <w:rsid w:val="00A11302"/>
    <w:rsid w:val="00A1162D"/>
    <w:rsid w:val="00A1163C"/>
    <w:rsid w:val="00A12FA9"/>
    <w:rsid w:val="00A137CC"/>
    <w:rsid w:val="00A143D6"/>
    <w:rsid w:val="00A15575"/>
    <w:rsid w:val="00A164C5"/>
    <w:rsid w:val="00A17C30"/>
    <w:rsid w:val="00A21DBC"/>
    <w:rsid w:val="00A22FDF"/>
    <w:rsid w:val="00A231F0"/>
    <w:rsid w:val="00A23D9F"/>
    <w:rsid w:val="00A23DBF"/>
    <w:rsid w:val="00A245FF"/>
    <w:rsid w:val="00A24C03"/>
    <w:rsid w:val="00A2566B"/>
    <w:rsid w:val="00A26B81"/>
    <w:rsid w:val="00A27F67"/>
    <w:rsid w:val="00A30280"/>
    <w:rsid w:val="00A30F71"/>
    <w:rsid w:val="00A31362"/>
    <w:rsid w:val="00A32EC5"/>
    <w:rsid w:val="00A34D02"/>
    <w:rsid w:val="00A352DE"/>
    <w:rsid w:val="00A3647B"/>
    <w:rsid w:val="00A36859"/>
    <w:rsid w:val="00A372A2"/>
    <w:rsid w:val="00A37AC9"/>
    <w:rsid w:val="00A400E8"/>
    <w:rsid w:val="00A401BC"/>
    <w:rsid w:val="00A407EB"/>
    <w:rsid w:val="00A4089D"/>
    <w:rsid w:val="00A40E71"/>
    <w:rsid w:val="00A423E5"/>
    <w:rsid w:val="00A444DA"/>
    <w:rsid w:val="00A44903"/>
    <w:rsid w:val="00A44D33"/>
    <w:rsid w:val="00A45716"/>
    <w:rsid w:val="00A46882"/>
    <w:rsid w:val="00A47596"/>
    <w:rsid w:val="00A4788A"/>
    <w:rsid w:val="00A47E05"/>
    <w:rsid w:val="00A500E5"/>
    <w:rsid w:val="00A525EF"/>
    <w:rsid w:val="00A529C4"/>
    <w:rsid w:val="00A553B1"/>
    <w:rsid w:val="00A55A2B"/>
    <w:rsid w:val="00A56309"/>
    <w:rsid w:val="00A5648F"/>
    <w:rsid w:val="00A577FA"/>
    <w:rsid w:val="00A57A08"/>
    <w:rsid w:val="00A606C2"/>
    <w:rsid w:val="00A60818"/>
    <w:rsid w:val="00A60EBB"/>
    <w:rsid w:val="00A61C91"/>
    <w:rsid w:val="00A62304"/>
    <w:rsid w:val="00A635F2"/>
    <w:rsid w:val="00A63751"/>
    <w:rsid w:val="00A638A6"/>
    <w:rsid w:val="00A63905"/>
    <w:rsid w:val="00A642AE"/>
    <w:rsid w:val="00A646D4"/>
    <w:rsid w:val="00A64AD3"/>
    <w:rsid w:val="00A65FB6"/>
    <w:rsid w:val="00A665BE"/>
    <w:rsid w:val="00A70234"/>
    <w:rsid w:val="00A70E0C"/>
    <w:rsid w:val="00A731A9"/>
    <w:rsid w:val="00A741A8"/>
    <w:rsid w:val="00A749D0"/>
    <w:rsid w:val="00A75256"/>
    <w:rsid w:val="00A752C5"/>
    <w:rsid w:val="00A75492"/>
    <w:rsid w:val="00A75B86"/>
    <w:rsid w:val="00A75BF7"/>
    <w:rsid w:val="00A75E8D"/>
    <w:rsid w:val="00A761F1"/>
    <w:rsid w:val="00A76802"/>
    <w:rsid w:val="00A76940"/>
    <w:rsid w:val="00A801A7"/>
    <w:rsid w:val="00A8133A"/>
    <w:rsid w:val="00A81EB7"/>
    <w:rsid w:val="00A81F19"/>
    <w:rsid w:val="00A823F4"/>
    <w:rsid w:val="00A82B4C"/>
    <w:rsid w:val="00A835B5"/>
    <w:rsid w:val="00A84464"/>
    <w:rsid w:val="00A8581F"/>
    <w:rsid w:val="00A85E0B"/>
    <w:rsid w:val="00A869F6"/>
    <w:rsid w:val="00A86CAE"/>
    <w:rsid w:val="00A90DEC"/>
    <w:rsid w:val="00A9120A"/>
    <w:rsid w:val="00A912E8"/>
    <w:rsid w:val="00A91A04"/>
    <w:rsid w:val="00A92CD2"/>
    <w:rsid w:val="00A93120"/>
    <w:rsid w:val="00A93547"/>
    <w:rsid w:val="00A93CEC"/>
    <w:rsid w:val="00A93E0F"/>
    <w:rsid w:val="00A94457"/>
    <w:rsid w:val="00A946BF"/>
    <w:rsid w:val="00A949A1"/>
    <w:rsid w:val="00A95153"/>
    <w:rsid w:val="00A95191"/>
    <w:rsid w:val="00A95621"/>
    <w:rsid w:val="00A9589C"/>
    <w:rsid w:val="00A95B82"/>
    <w:rsid w:val="00A95BC6"/>
    <w:rsid w:val="00A964D2"/>
    <w:rsid w:val="00A96C80"/>
    <w:rsid w:val="00AA0101"/>
    <w:rsid w:val="00AA134C"/>
    <w:rsid w:val="00AA169C"/>
    <w:rsid w:val="00AA1CC6"/>
    <w:rsid w:val="00AA2243"/>
    <w:rsid w:val="00AA2429"/>
    <w:rsid w:val="00AA25B0"/>
    <w:rsid w:val="00AA25C7"/>
    <w:rsid w:val="00AA3945"/>
    <w:rsid w:val="00AA4FBD"/>
    <w:rsid w:val="00AA56FD"/>
    <w:rsid w:val="00AA67DC"/>
    <w:rsid w:val="00AA686D"/>
    <w:rsid w:val="00AA6F37"/>
    <w:rsid w:val="00AA771F"/>
    <w:rsid w:val="00AA7DE6"/>
    <w:rsid w:val="00AB04AD"/>
    <w:rsid w:val="00AB0BE3"/>
    <w:rsid w:val="00AB0D25"/>
    <w:rsid w:val="00AB125A"/>
    <w:rsid w:val="00AB12A6"/>
    <w:rsid w:val="00AB16F6"/>
    <w:rsid w:val="00AB220C"/>
    <w:rsid w:val="00AB2F4E"/>
    <w:rsid w:val="00AB3270"/>
    <w:rsid w:val="00AB4DE4"/>
    <w:rsid w:val="00AB5873"/>
    <w:rsid w:val="00AB5946"/>
    <w:rsid w:val="00AB6079"/>
    <w:rsid w:val="00AB678D"/>
    <w:rsid w:val="00AB69D8"/>
    <w:rsid w:val="00AC040C"/>
    <w:rsid w:val="00AC0750"/>
    <w:rsid w:val="00AC0DE7"/>
    <w:rsid w:val="00AC0F43"/>
    <w:rsid w:val="00AC187D"/>
    <w:rsid w:val="00AC209C"/>
    <w:rsid w:val="00AC2629"/>
    <w:rsid w:val="00AC2688"/>
    <w:rsid w:val="00AC2D09"/>
    <w:rsid w:val="00AC2FE4"/>
    <w:rsid w:val="00AC3773"/>
    <w:rsid w:val="00AC46E7"/>
    <w:rsid w:val="00AC6C95"/>
    <w:rsid w:val="00AC6DA8"/>
    <w:rsid w:val="00AC7E80"/>
    <w:rsid w:val="00AD0B38"/>
    <w:rsid w:val="00AD0E62"/>
    <w:rsid w:val="00AD235E"/>
    <w:rsid w:val="00AD2DA2"/>
    <w:rsid w:val="00AD343F"/>
    <w:rsid w:val="00AD5911"/>
    <w:rsid w:val="00AD5E05"/>
    <w:rsid w:val="00AD5ED8"/>
    <w:rsid w:val="00AD6124"/>
    <w:rsid w:val="00AD7D94"/>
    <w:rsid w:val="00AE0767"/>
    <w:rsid w:val="00AE0E12"/>
    <w:rsid w:val="00AE16DD"/>
    <w:rsid w:val="00AE35EF"/>
    <w:rsid w:val="00AE37AE"/>
    <w:rsid w:val="00AE4BFA"/>
    <w:rsid w:val="00AE4C27"/>
    <w:rsid w:val="00AE4EBA"/>
    <w:rsid w:val="00AE51BA"/>
    <w:rsid w:val="00AE5676"/>
    <w:rsid w:val="00AE602D"/>
    <w:rsid w:val="00AE6A47"/>
    <w:rsid w:val="00AE78BE"/>
    <w:rsid w:val="00AE7AEC"/>
    <w:rsid w:val="00AE7F6D"/>
    <w:rsid w:val="00AF252A"/>
    <w:rsid w:val="00AF2B9E"/>
    <w:rsid w:val="00AF2CA8"/>
    <w:rsid w:val="00AF3C28"/>
    <w:rsid w:val="00AF3FB2"/>
    <w:rsid w:val="00AF4C0A"/>
    <w:rsid w:val="00AF5D30"/>
    <w:rsid w:val="00AF5D9C"/>
    <w:rsid w:val="00AF6777"/>
    <w:rsid w:val="00AF6902"/>
    <w:rsid w:val="00AF7364"/>
    <w:rsid w:val="00AF7819"/>
    <w:rsid w:val="00AF7946"/>
    <w:rsid w:val="00B00677"/>
    <w:rsid w:val="00B0069D"/>
    <w:rsid w:val="00B00CD5"/>
    <w:rsid w:val="00B013DA"/>
    <w:rsid w:val="00B02A2F"/>
    <w:rsid w:val="00B02CF0"/>
    <w:rsid w:val="00B04386"/>
    <w:rsid w:val="00B045CF"/>
    <w:rsid w:val="00B046DE"/>
    <w:rsid w:val="00B04AC6"/>
    <w:rsid w:val="00B04AE6"/>
    <w:rsid w:val="00B04F9E"/>
    <w:rsid w:val="00B054D8"/>
    <w:rsid w:val="00B071A7"/>
    <w:rsid w:val="00B074C9"/>
    <w:rsid w:val="00B07B1E"/>
    <w:rsid w:val="00B106EA"/>
    <w:rsid w:val="00B10A6C"/>
    <w:rsid w:val="00B12927"/>
    <w:rsid w:val="00B12EB6"/>
    <w:rsid w:val="00B13382"/>
    <w:rsid w:val="00B14DBF"/>
    <w:rsid w:val="00B14FE9"/>
    <w:rsid w:val="00B1545C"/>
    <w:rsid w:val="00B157F6"/>
    <w:rsid w:val="00B15BC9"/>
    <w:rsid w:val="00B160A0"/>
    <w:rsid w:val="00B1638D"/>
    <w:rsid w:val="00B17AC7"/>
    <w:rsid w:val="00B200E1"/>
    <w:rsid w:val="00B209AA"/>
    <w:rsid w:val="00B2233E"/>
    <w:rsid w:val="00B23734"/>
    <w:rsid w:val="00B253C1"/>
    <w:rsid w:val="00B259D7"/>
    <w:rsid w:val="00B259E0"/>
    <w:rsid w:val="00B26467"/>
    <w:rsid w:val="00B26B32"/>
    <w:rsid w:val="00B2746E"/>
    <w:rsid w:val="00B27A09"/>
    <w:rsid w:val="00B27C05"/>
    <w:rsid w:val="00B308E5"/>
    <w:rsid w:val="00B30DC8"/>
    <w:rsid w:val="00B31484"/>
    <w:rsid w:val="00B3376A"/>
    <w:rsid w:val="00B3385E"/>
    <w:rsid w:val="00B342FE"/>
    <w:rsid w:val="00B34FD5"/>
    <w:rsid w:val="00B3527D"/>
    <w:rsid w:val="00B35394"/>
    <w:rsid w:val="00B35881"/>
    <w:rsid w:val="00B35AC4"/>
    <w:rsid w:val="00B35AF5"/>
    <w:rsid w:val="00B360B2"/>
    <w:rsid w:val="00B368D8"/>
    <w:rsid w:val="00B36C0F"/>
    <w:rsid w:val="00B37935"/>
    <w:rsid w:val="00B37FAB"/>
    <w:rsid w:val="00B407F3"/>
    <w:rsid w:val="00B40C4E"/>
    <w:rsid w:val="00B4108E"/>
    <w:rsid w:val="00B42EE4"/>
    <w:rsid w:val="00B4542C"/>
    <w:rsid w:val="00B45563"/>
    <w:rsid w:val="00B45FD4"/>
    <w:rsid w:val="00B46856"/>
    <w:rsid w:val="00B4687F"/>
    <w:rsid w:val="00B46967"/>
    <w:rsid w:val="00B46EF5"/>
    <w:rsid w:val="00B4710C"/>
    <w:rsid w:val="00B473ED"/>
    <w:rsid w:val="00B47ABB"/>
    <w:rsid w:val="00B47DD2"/>
    <w:rsid w:val="00B503FD"/>
    <w:rsid w:val="00B50606"/>
    <w:rsid w:val="00B51202"/>
    <w:rsid w:val="00B515EC"/>
    <w:rsid w:val="00B516F2"/>
    <w:rsid w:val="00B5284A"/>
    <w:rsid w:val="00B52FA4"/>
    <w:rsid w:val="00B5320B"/>
    <w:rsid w:val="00B53DB2"/>
    <w:rsid w:val="00B53EB1"/>
    <w:rsid w:val="00B54808"/>
    <w:rsid w:val="00B56BD1"/>
    <w:rsid w:val="00B570F6"/>
    <w:rsid w:val="00B5730B"/>
    <w:rsid w:val="00B63282"/>
    <w:rsid w:val="00B63ED8"/>
    <w:rsid w:val="00B63FCB"/>
    <w:rsid w:val="00B6443F"/>
    <w:rsid w:val="00B65010"/>
    <w:rsid w:val="00B65628"/>
    <w:rsid w:val="00B65DBB"/>
    <w:rsid w:val="00B65DF6"/>
    <w:rsid w:val="00B6613B"/>
    <w:rsid w:val="00B66322"/>
    <w:rsid w:val="00B66494"/>
    <w:rsid w:val="00B6797D"/>
    <w:rsid w:val="00B67CF3"/>
    <w:rsid w:val="00B7054F"/>
    <w:rsid w:val="00B71708"/>
    <w:rsid w:val="00B71BCD"/>
    <w:rsid w:val="00B747CD"/>
    <w:rsid w:val="00B75425"/>
    <w:rsid w:val="00B75D72"/>
    <w:rsid w:val="00B762C8"/>
    <w:rsid w:val="00B76967"/>
    <w:rsid w:val="00B7725D"/>
    <w:rsid w:val="00B77BE9"/>
    <w:rsid w:val="00B77FE0"/>
    <w:rsid w:val="00B804D1"/>
    <w:rsid w:val="00B80E0B"/>
    <w:rsid w:val="00B82237"/>
    <w:rsid w:val="00B82520"/>
    <w:rsid w:val="00B82855"/>
    <w:rsid w:val="00B82BE9"/>
    <w:rsid w:val="00B8334E"/>
    <w:rsid w:val="00B83B42"/>
    <w:rsid w:val="00B83BFB"/>
    <w:rsid w:val="00B83EC1"/>
    <w:rsid w:val="00B843F8"/>
    <w:rsid w:val="00B84977"/>
    <w:rsid w:val="00B85FAB"/>
    <w:rsid w:val="00B86526"/>
    <w:rsid w:val="00B866B1"/>
    <w:rsid w:val="00B873DF"/>
    <w:rsid w:val="00B87560"/>
    <w:rsid w:val="00B90D34"/>
    <w:rsid w:val="00B90E3D"/>
    <w:rsid w:val="00B911C8"/>
    <w:rsid w:val="00B92225"/>
    <w:rsid w:val="00B92F7B"/>
    <w:rsid w:val="00B936AA"/>
    <w:rsid w:val="00B93D20"/>
    <w:rsid w:val="00B9604D"/>
    <w:rsid w:val="00B968FF"/>
    <w:rsid w:val="00B96C29"/>
    <w:rsid w:val="00B96F07"/>
    <w:rsid w:val="00B972BC"/>
    <w:rsid w:val="00B97A54"/>
    <w:rsid w:val="00B97AC9"/>
    <w:rsid w:val="00BA1153"/>
    <w:rsid w:val="00BA11B7"/>
    <w:rsid w:val="00BA120F"/>
    <w:rsid w:val="00BA1AB1"/>
    <w:rsid w:val="00BA30FF"/>
    <w:rsid w:val="00BA3789"/>
    <w:rsid w:val="00BA3912"/>
    <w:rsid w:val="00BA4255"/>
    <w:rsid w:val="00BA4DF9"/>
    <w:rsid w:val="00BA4EB0"/>
    <w:rsid w:val="00BA6018"/>
    <w:rsid w:val="00BA6215"/>
    <w:rsid w:val="00BA7F88"/>
    <w:rsid w:val="00BB01A7"/>
    <w:rsid w:val="00BB11D5"/>
    <w:rsid w:val="00BB1D14"/>
    <w:rsid w:val="00BB2976"/>
    <w:rsid w:val="00BB2B29"/>
    <w:rsid w:val="00BB48C1"/>
    <w:rsid w:val="00BB4DFF"/>
    <w:rsid w:val="00BB4EE7"/>
    <w:rsid w:val="00BB5069"/>
    <w:rsid w:val="00BB5337"/>
    <w:rsid w:val="00BB5830"/>
    <w:rsid w:val="00BB6384"/>
    <w:rsid w:val="00BB6AC7"/>
    <w:rsid w:val="00BB6BF4"/>
    <w:rsid w:val="00BC1BEA"/>
    <w:rsid w:val="00BC1DBC"/>
    <w:rsid w:val="00BC2605"/>
    <w:rsid w:val="00BC46FF"/>
    <w:rsid w:val="00BC486F"/>
    <w:rsid w:val="00BC4B92"/>
    <w:rsid w:val="00BC4C7A"/>
    <w:rsid w:val="00BC5327"/>
    <w:rsid w:val="00BC54A2"/>
    <w:rsid w:val="00BC5CBB"/>
    <w:rsid w:val="00BC7169"/>
    <w:rsid w:val="00BD00BA"/>
    <w:rsid w:val="00BD0891"/>
    <w:rsid w:val="00BD0D56"/>
    <w:rsid w:val="00BD1855"/>
    <w:rsid w:val="00BD24B3"/>
    <w:rsid w:val="00BD2BB6"/>
    <w:rsid w:val="00BD3CF6"/>
    <w:rsid w:val="00BD3D17"/>
    <w:rsid w:val="00BD45A2"/>
    <w:rsid w:val="00BD501D"/>
    <w:rsid w:val="00BD508D"/>
    <w:rsid w:val="00BD5436"/>
    <w:rsid w:val="00BD5532"/>
    <w:rsid w:val="00BD619C"/>
    <w:rsid w:val="00BD6C47"/>
    <w:rsid w:val="00BD6E11"/>
    <w:rsid w:val="00BD7A34"/>
    <w:rsid w:val="00BD7AC7"/>
    <w:rsid w:val="00BE0EB0"/>
    <w:rsid w:val="00BE161A"/>
    <w:rsid w:val="00BE207C"/>
    <w:rsid w:val="00BE2140"/>
    <w:rsid w:val="00BE31FC"/>
    <w:rsid w:val="00BE36BF"/>
    <w:rsid w:val="00BE39DF"/>
    <w:rsid w:val="00BE3AB2"/>
    <w:rsid w:val="00BE3DE0"/>
    <w:rsid w:val="00BE4242"/>
    <w:rsid w:val="00BE4BFF"/>
    <w:rsid w:val="00BE5606"/>
    <w:rsid w:val="00BF0B54"/>
    <w:rsid w:val="00BF0F20"/>
    <w:rsid w:val="00BF0F63"/>
    <w:rsid w:val="00BF1AA2"/>
    <w:rsid w:val="00BF1C75"/>
    <w:rsid w:val="00BF1EC6"/>
    <w:rsid w:val="00BF24AB"/>
    <w:rsid w:val="00BF343B"/>
    <w:rsid w:val="00BF3BE4"/>
    <w:rsid w:val="00BF3FB9"/>
    <w:rsid w:val="00BF4145"/>
    <w:rsid w:val="00BF481C"/>
    <w:rsid w:val="00BF5086"/>
    <w:rsid w:val="00BF54B8"/>
    <w:rsid w:val="00BF609F"/>
    <w:rsid w:val="00BF6164"/>
    <w:rsid w:val="00BF6D66"/>
    <w:rsid w:val="00BF7017"/>
    <w:rsid w:val="00BF71EA"/>
    <w:rsid w:val="00BF7336"/>
    <w:rsid w:val="00C0119C"/>
    <w:rsid w:val="00C02C0C"/>
    <w:rsid w:val="00C035B8"/>
    <w:rsid w:val="00C038C8"/>
    <w:rsid w:val="00C044EE"/>
    <w:rsid w:val="00C04793"/>
    <w:rsid w:val="00C04E73"/>
    <w:rsid w:val="00C04E83"/>
    <w:rsid w:val="00C05672"/>
    <w:rsid w:val="00C057EC"/>
    <w:rsid w:val="00C06441"/>
    <w:rsid w:val="00C068A9"/>
    <w:rsid w:val="00C11129"/>
    <w:rsid w:val="00C1131C"/>
    <w:rsid w:val="00C1187A"/>
    <w:rsid w:val="00C11DC3"/>
    <w:rsid w:val="00C1262A"/>
    <w:rsid w:val="00C12F8F"/>
    <w:rsid w:val="00C13223"/>
    <w:rsid w:val="00C133BA"/>
    <w:rsid w:val="00C150AF"/>
    <w:rsid w:val="00C16501"/>
    <w:rsid w:val="00C1710D"/>
    <w:rsid w:val="00C17DA7"/>
    <w:rsid w:val="00C207F8"/>
    <w:rsid w:val="00C20A8F"/>
    <w:rsid w:val="00C215EA"/>
    <w:rsid w:val="00C21E0A"/>
    <w:rsid w:val="00C2277A"/>
    <w:rsid w:val="00C2328D"/>
    <w:rsid w:val="00C23611"/>
    <w:rsid w:val="00C24754"/>
    <w:rsid w:val="00C2496E"/>
    <w:rsid w:val="00C24A6F"/>
    <w:rsid w:val="00C24C69"/>
    <w:rsid w:val="00C24C9F"/>
    <w:rsid w:val="00C257FB"/>
    <w:rsid w:val="00C25E3A"/>
    <w:rsid w:val="00C26529"/>
    <w:rsid w:val="00C26DC3"/>
    <w:rsid w:val="00C27329"/>
    <w:rsid w:val="00C27911"/>
    <w:rsid w:val="00C30256"/>
    <w:rsid w:val="00C305E5"/>
    <w:rsid w:val="00C31206"/>
    <w:rsid w:val="00C31936"/>
    <w:rsid w:val="00C31EE6"/>
    <w:rsid w:val="00C32BFC"/>
    <w:rsid w:val="00C32EF0"/>
    <w:rsid w:val="00C331C9"/>
    <w:rsid w:val="00C33F8F"/>
    <w:rsid w:val="00C34705"/>
    <w:rsid w:val="00C35551"/>
    <w:rsid w:val="00C35D63"/>
    <w:rsid w:val="00C36F03"/>
    <w:rsid w:val="00C36F37"/>
    <w:rsid w:val="00C3701D"/>
    <w:rsid w:val="00C37285"/>
    <w:rsid w:val="00C3746A"/>
    <w:rsid w:val="00C3771F"/>
    <w:rsid w:val="00C4026D"/>
    <w:rsid w:val="00C41FC0"/>
    <w:rsid w:val="00C4372D"/>
    <w:rsid w:val="00C4454E"/>
    <w:rsid w:val="00C44F9C"/>
    <w:rsid w:val="00C45279"/>
    <w:rsid w:val="00C453A1"/>
    <w:rsid w:val="00C5026B"/>
    <w:rsid w:val="00C5078C"/>
    <w:rsid w:val="00C50BE8"/>
    <w:rsid w:val="00C50CEB"/>
    <w:rsid w:val="00C52431"/>
    <w:rsid w:val="00C52C9F"/>
    <w:rsid w:val="00C52EC4"/>
    <w:rsid w:val="00C53212"/>
    <w:rsid w:val="00C539E3"/>
    <w:rsid w:val="00C54AF6"/>
    <w:rsid w:val="00C556A1"/>
    <w:rsid w:val="00C5704F"/>
    <w:rsid w:val="00C57074"/>
    <w:rsid w:val="00C57935"/>
    <w:rsid w:val="00C613DA"/>
    <w:rsid w:val="00C62320"/>
    <w:rsid w:val="00C6341B"/>
    <w:rsid w:val="00C63F20"/>
    <w:rsid w:val="00C648E5"/>
    <w:rsid w:val="00C65722"/>
    <w:rsid w:val="00C66054"/>
    <w:rsid w:val="00C6618E"/>
    <w:rsid w:val="00C66454"/>
    <w:rsid w:val="00C66880"/>
    <w:rsid w:val="00C66B18"/>
    <w:rsid w:val="00C66B8B"/>
    <w:rsid w:val="00C66EFC"/>
    <w:rsid w:val="00C67154"/>
    <w:rsid w:val="00C67A6B"/>
    <w:rsid w:val="00C70204"/>
    <w:rsid w:val="00C728F5"/>
    <w:rsid w:val="00C7514B"/>
    <w:rsid w:val="00C762E5"/>
    <w:rsid w:val="00C77041"/>
    <w:rsid w:val="00C77206"/>
    <w:rsid w:val="00C7794E"/>
    <w:rsid w:val="00C77CA4"/>
    <w:rsid w:val="00C808DE"/>
    <w:rsid w:val="00C81353"/>
    <w:rsid w:val="00C81538"/>
    <w:rsid w:val="00C8199D"/>
    <w:rsid w:val="00C823C1"/>
    <w:rsid w:val="00C8267C"/>
    <w:rsid w:val="00C82969"/>
    <w:rsid w:val="00C83574"/>
    <w:rsid w:val="00C83E8C"/>
    <w:rsid w:val="00C84427"/>
    <w:rsid w:val="00C845CC"/>
    <w:rsid w:val="00C850A9"/>
    <w:rsid w:val="00C855A9"/>
    <w:rsid w:val="00C85662"/>
    <w:rsid w:val="00C865C5"/>
    <w:rsid w:val="00C8690F"/>
    <w:rsid w:val="00C87098"/>
    <w:rsid w:val="00C87F7A"/>
    <w:rsid w:val="00C90059"/>
    <w:rsid w:val="00C91451"/>
    <w:rsid w:val="00C92292"/>
    <w:rsid w:val="00C92F09"/>
    <w:rsid w:val="00C935C0"/>
    <w:rsid w:val="00C936B8"/>
    <w:rsid w:val="00C939A2"/>
    <w:rsid w:val="00C9516F"/>
    <w:rsid w:val="00C9558C"/>
    <w:rsid w:val="00C95C04"/>
    <w:rsid w:val="00C95EA4"/>
    <w:rsid w:val="00C9617C"/>
    <w:rsid w:val="00C97573"/>
    <w:rsid w:val="00C97DB0"/>
    <w:rsid w:val="00CA07AA"/>
    <w:rsid w:val="00CA1B75"/>
    <w:rsid w:val="00CA1ED3"/>
    <w:rsid w:val="00CA2C12"/>
    <w:rsid w:val="00CA2E5C"/>
    <w:rsid w:val="00CA3FBF"/>
    <w:rsid w:val="00CA3FCC"/>
    <w:rsid w:val="00CA47E1"/>
    <w:rsid w:val="00CA4844"/>
    <w:rsid w:val="00CA48BA"/>
    <w:rsid w:val="00CA4912"/>
    <w:rsid w:val="00CA4FA9"/>
    <w:rsid w:val="00CA61E0"/>
    <w:rsid w:val="00CA64DC"/>
    <w:rsid w:val="00CA69AA"/>
    <w:rsid w:val="00CA6E15"/>
    <w:rsid w:val="00CA71ED"/>
    <w:rsid w:val="00CA795D"/>
    <w:rsid w:val="00CB06FA"/>
    <w:rsid w:val="00CB0B01"/>
    <w:rsid w:val="00CB249F"/>
    <w:rsid w:val="00CB2945"/>
    <w:rsid w:val="00CB2AEA"/>
    <w:rsid w:val="00CB2D78"/>
    <w:rsid w:val="00CB2EC2"/>
    <w:rsid w:val="00CB2F25"/>
    <w:rsid w:val="00CB3042"/>
    <w:rsid w:val="00CB4A41"/>
    <w:rsid w:val="00CB4E86"/>
    <w:rsid w:val="00CB563C"/>
    <w:rsid w:val="00CB6CE7"/>
    <w:rsid w:val="00CB7765"/>
    <w:rsid w:val="00CB7891"/>
    <w:rsid w:val="00CB7940"/>
    <w:rsid w:val="00CC0AC2"/>
    <w:rsid w:val="00CC2645"/>
    <w:rsid w:val="00CC3A89"/>
    <w:rsid w:val="00CC3BC8"/>
    <w:rsid w:val="00CC4010"/>
    <w:rsid w:val="00CC5B58"/>
    <w:rsid w:val="00CC5C38"/>
    <w:rsid w:val="00CC5DE3"/>
    <w:rsid w:val="00CC6FCF"/>
    <w:rsid w:val="00CC7F76"/>
    <w:rsid w:val="00CD07B6"/>
    <w:rsid w:val="00CD27BF"/>
    <w:rsid w:val="00CD27E0"/>
    <w:rsid w:val="00CD3149"/>
    <w:rsid w:val="00CD3B81"/>
    <w:rsid w:val="00CD461F"/>
    <w:rsid w:val="00CD49FA"/>
    <w:rsid w:val="00CD4E52"/>
    <w:rsid w:val="00CD5212"/>
    <w:rsid w:val="00CD59C5"/>
    <w:rsid w:val="00CD7732"/>
    <w:rsid w:val="00CD7BBA"/>
    <w:rsid w:val="00CE022D"/>
    <w:rsid w:val="00CE0847"/>
    <w:rsid w:val="00CE0884"/>
    <w:rsid w:val="00CE14B4"/>
    <w:rsid w:val="00CE1959"/>
    <w:rsid w:val="00CE19ED"/>
    <w:rsid w:val="00CE1A57"/>
    <w:rsid w:val="00CE256B"/>
    <w:rsid w:val="00CE2A4A"/>
    <w:rsid w:val="00CE2B0A"/>
    <w:rsid w:val="00CE2BAB"/>
    <w:rsid w:val="00CE3872"/>
    <w:rsid w:val="00CE3F27"/>
    <w:rsid w:val="00CE5287"/>
    <w:rsid w:val="00CE5C71"/>
    <w:rsid w:val="00CE5EC0"/>
    <w:rsid w:val="00CE7402"/>
    <w:rsid w:val="00CF15FD"/>
    <w:rsid w:val="00CF16C3"/>
    <w:rsid w:val="00CF279A"/>
    <w:rsid w:val="00CF3A0E"/>
    <w:rsid w:val="00CF3B52"/>
    <w:rsid w:val="00CF4CA7"/>
    <w:rsid w:val="00CF59D3"/>
    <w:rsid w:val="00CF66D4"/>
    <w:rsid w:val="00CF68B8"/>
    <w:rsid w:val="00CF691A"/>
    <w:rsid w:val="00CF6E40"/>
    <w:rsid w:val="00CF6E64"/>
    <w:rsid w:val="00CF7457"/>
    <w:rsid w:val="00CF7964"/>
    <w:rsid w:val="00CF7A0E"/>
    <w:rsid w:val="00D00572"/>
    <w:rsid w:val="00D012C6"/>
    <w:rsid w:val="00D017A1"/>
    <w:rsid w:val="00D02C7D"/>
    <w:rsid w:val="00D04DAB"/>
    <w:rsid w:val="00D05CCD"/>
    <w:rsid w:val="00D05D83"/>
    <w:rsid w:val="00D102DB"/>
    <w:rsid w:val="00D10639"/>
    <w:rsid w:val="00D109B5"/>
    <w:rsid w:val="00D10B00"/>
    <w:rsid w:val="00D129E2"/>
    <w:rsid w:val="00D14A90"/>
    <w:rsid w:val="00D14ED0"/>
    <w:rsid w:val="00D14FE3"/>
    <w:rsid w:val="00D16396"/>
    <w:rsid w:val="00D1641B"/>
    <w:rsid w:val="00D16917"/>
    <w:rsid w:val="00D17064"/>
    <w:rsid w:val="00D17A84"/>
    <w:rsid w:val="00D2014C"/>
    <w:rsid w:val="00D205A9"/>
    <w:rsid w:val="00D20782"/>
    <w:rsid w:val="00D2196E"/>
    <w:rsid w:val="00D21C84"/>
    <w:rsid w:val="00D23D3A"/>
    <w:rsid w:val="00D247A4"/>
    <w:rsid w:val="00D25E97"/>
    <w:rsid w:val="00D26FF5"/>
    <w:rsid w:val="00D27176"/>
    <w:rsid w:val="00D27666"/>
    <w:rsid w:val="00D278AD"/>
    <w:rsid w:val="00D30376"/>
    <w:rsid w:val="00D309CD"/>
    <w:rsid w:val="00D327F3"/>
    <w:rsid w:val="00D32E4B"/>
    <w:rsid w:val="00D36090"/>
    <w:rsid w:val="00D36536"/>
    <w:rsid w:val="00D3653C"/>
    <w:rsid w:val="00D37FFC"/>
    <w:rsid w:val="00D4005B"/>
    <w:rsid w:val="00D401C4"/>
    <w:rsid w:val="00D403A9"/>
    <w:rsid w:val="00D40ED9"/>
    <w:rsid w:val="00D41B78"/>
    <w:rsid w:val="00D41EFA"/>
    <w:rsid w:val="00D42F08"/>
    <w:rsid w:val="00D43023"/>
    <w:rsid w:val="00D440A7"/>
    <w:rsid w:val="00D4448F"/>
    <w:rsid w:val="00D45D79"/>
    <w:rsid w:val="00D464D5"/>
    <w:rsid w:val="00D47439"/>
    <w:rsid w:val="00D5047F"/>
    <w:rsid w:val="00D50EB3"/>
    <w:rsid w:val="00D5280C"/>
    <w:rsid w:val="00D53054"/>
    <w:rsid w:val="00D530E6"/>
    <w:rsid w:val="00D53A45"/>
    <w:rsid w:val="00D53F57"/>
    <w:rsid w:val="00D5413A"/>
    <w:rsid w:val="00D55783"/>
    <w:rsid w:val="00D558F6"/>
    <w:rsid w:val="00D55900"/>
    <w:rsid w:val="00D568A1"/>
    <w:rsid w:val="00D57253"/>
    <w:rsid w:val="00D57719"/>
    <w:rsid w:val="00D57C7D"/>
    <w:rsid w:val="00D608B5"/>
    <w:rsid w:val="00D609FB"/>
    <w:rsid w:val="00D60A06"/>
    <w:rsid w:val="00D60A78"/>
    <w:rsid w:val="00D60ADB"/>
    <w:rsid w:val="00D60AF5"/>
    <w:rsid w:val="00D60E32"/>
    <w:rsid w:val="00D60E85"/>
    <w:rsid w:val="00D61A29"/>
    <w:rsid w:val="00D61CC2"/>
    <w:rsid w:val="00D623E4"/>
    <w:rsid w:val="00D629C6"/>
    <w:rsid w:val="00D637AA"/>
    <w:rsid w:val="00D641A6"/>
    <w:rsid w:val="00D64B27"/>
    <w:rsid w:val="00D65240"/>
    <w:rsid w:val="00D66079"/>
    <w:rsid w:val="00D66BC8"/>
    <w:rsid w:val="00D66EB5"/>
    <w:rsid w:val="00D670B8"/>
    <w:rsid w:val="00D671FB"/>
    <w:rsid w:val="00D703B9"/>
    <w:rsid w:val="00D7099A"/>
    <w:rsid w:val="00D70BCE"/>
    <w:rsid w:val="00D72FB5"/>
    <w:rsid w:val="00D730F0"/>
    <w:rsid w:val="00D7362B"/>
    <w:rsid w:val="00D74224"/>
    <w:rsid w:val="00D75DD4"/>
    <w:rsid w:val="00D7617F"/>
    <w:rsid w:val="00D764C8"/>
    <w:rsid w:val="00D7674E"/>
    <w:rsid w:val="00D77AD8"/>
    <w:rsid w:val="00D80909"/>
    <w:rsid w:val="00D809F9"/>
    <w:rsid w:val="00D8304A"/>
    <w:rsid w:val="00D8421D"/>
    <w:rsid w:val="00D8435B"/>
    <w:rsid w:val="00D845D2"/>
    <w:rsid w:val="00D845F2"/>
    <w:rsid w:val="00D855B8"/>
    <w:rsid w:val="00D8579F"/>
    <w:rsid w:val="00D85DA9"/>
    <w:rsid w:val="00D9057C"/>
    <w:rsid w:val="00D91207"/>
    <w:rsid w:val="00D91D7B"/>
    <w:rsid w:val="00D92360"/>
    <w:rsid w:val="00D9247F"/>
    <w:rsid w:val="00D925C6"/>
    <w:rsid w:val="00D92E5A"/>
    <w:rsid w:val="00D93590"/>
    <w:rsid w:val="00D935F5"/>
    <w:rsid w:val="00D93AFC"/>
    <w:rsid w:val="00D93EB1"/>
    <w:rsid w:val="00D94330"/>
    <w:rsid w:val="00D94E64"/>
    <w:rsid w:val="00D94EA7"/>
    <w:rsid w:val="00D95553"/>
    <w:rsid w:val="00D97240"/>
    <w:rsid w:val="00DA0580"/>
    <w:rsid w:val="00DA0B14"/>
    <w:rsid w:val="00DA1785"/>
    <w:rsid w:val="00DA19A3"/>
    <w:rsid w:val="00DA1F24"/>
    <w:rsid w:val="00DA286E"/>
    <w:rsid w:val="00DA2F19"/>
    <w:rsid w:val="00DA310F"/>
    <w:rsid w:val="00DA46AE"/>
    <w:rsid w:val="00DA5FEC"/>
    <w:rsid w:val="00DA61F2"/>
    <w:rsid w:val="00DA6643"/>
    <w:rsid w:val="00DA6716"/>
    <w:rsid w:val="00DA6BD9"/>
    <w:rsid w:val="00DA71FB"/>
    <w:rsid w:val="00DA738B"/>
    <w:rsid w:val="00DA792C"/>
    <w:rsid w:val="00DB0C00"/>
    <w:rsid w:val="00DB0C35"/>
    <w:rsid w:val="00DB0EBC"/>
    <w:rsid w:val="00DB1496"/>
    <w:rsid w:val="00DB259F"/>
    <w:rsid w:val="00DB2CA5"/>
    <w:rsid w:val="00DB2E79"/>
    <w:rsid w:val="00DB2F71"/>
    <w:rsid w:val="00DB3518"/>
    <w:rsid w:val="00DB55FC"/>
    <w:rsid w:val="00DB5685"/>
    <w:rsid w:val="00DB60FC"/>
    <w:rsid w:val="00DB6BEC"/>
    <w:rsid w:val="00DB6E39"/>
    <w:rsid w:val="00DB726B"/>
    <w:rsid w:val="00DB7BA9"/>
    <w:rsid w:val="00DB7F8C"/>
    <w:rsid w:val="00DC0C91"/>
    <w:rsid w:val="00DC11A2"/>
    <w:rsid w:val="00DC1B0B"/>
    <w:rsid w:val="00DC3AA2"/>
    <w:rsid w:val="00DC4B51"/>
    <w:rsid w:val="00DC4BDB"/>
    <w:rsid w:val="00DC504A"/>
    <w:rsid w:val="00DC5644"/>
    <w:rsid w:val="00DC57CE"/>
    <w:rsid w:val="00DC64D2"/>
    <w:rsid w:val="00DD02CC"/>
    <w:rsid w:val="00DD0455"/>
    <w:rsid w:val="00DD19CB"/>
    <w:rsid w:val="00DD19DB"/>
    <w:rsid w:val="00DD1CFB"/>
    <w:rsid w:val="00DD299B"/>
    <w:rsid w:val="00DD339F"/>
    <w:rsid w:val="00DD3422"/>
    <w:rsid w:val="00DD3441"/>
    <w:rsid w:val="00DD3593"/>
    <w:rsid w:val="00DD483D"/>
    <w:rsid w:val="00DD57B1"/>
    <w:rsid w:val="00DD62AF"/>
    <w:rsid w:val="00DD65EC"/>
    <w:rsid w:val="00DD6B98"/>
    <w:rsid w:val="00DD74E2"/>
    <w:rsid w:val="00DE06CA"/>
    <w:rsid w:val="00DE1367"/>
    <w:rsid w:val="00DE1466"/>
    <w:rsid w:val="00DE252B"/>
    <w:rsid w:val="00DE28EA"/>
    <w:rsid w:val="00DE3394"/>
    <w:rsid w:val="00DE34F9"/>
    <w:rsid w:val="00DE38A9"/>
    <w:rsid w:val="00DE3DDF"/>
    <w:rsid w:val="00DE3F79"/>
    <w:rsid w:val="00DE55D6"/>
    <w:rsid w:val="00DE62C5"/>
    <w:rsid w:val="00DE669C"/>
    <w:rsid w:val="00DE6B66"/>
    <w:rsid w:val="00DE6F6A"/>
    <w:rsid w:val="00DF3271"/>
    <w:rsid w:val="00DF3300"/>
    <w:rsid w:val="00DF3840"/>
    <w:rsid w:val="00DF42DE"/>
    <w:rsid w:val="00DF4F5D"/>
    <w:rsid w:val="00DF6E5F"/>
    <w:rsid w:val="00DF6FE5"/>
    <w:rsid w:val="00E03021"/>
    <w:rsid w:val="00E03E3E"/>
    <w:rsid w:val="00E0411F"/>
    <w:rsid w:val="00E04C61"/>
    <w:rsid w:val="00E05B8F"/>
    <w:rsid w:val="00E06752"/>
    <w:rsid w:val="00E06E37"/>
    <w:rsid w:val="00E07732"/>
    <w:rsid w:val="00E103EB"/>
    <w:rsid w:val="00E104E1"/>
    <w:rsid w:val="00E11018"/>
    <w:rsid w:val="00E12040"/>
    <w:rsid w:val="00E126F4"/>
    <w:rsid w:val="00E127C2"/>
    <w:rsid w:val="00E13270"/>
    <w:rsid w:val="00E134AB"/>
    <w:rsid w:val="00E13B40"/>
    <w:rsid w:val="00E13D65"/>
    <w:rsid w:val="00E14AD1"/>
    <w:rsid w:val="00E14DA5"/>
    <w:rsid w:val="00E15F5F"/>
    <w:rsid w:val="00E16753"/>
    <w:rsid w:val="00E16E0A"/>
    <w:rsid w:val="00E1712F"/>
    <w:rsid w:val="00E17D93"/>
    <w:rsid w:val="00E2073A"/>
    <w:rsid w:val="00E22006"/>
    <w:rsid w:val="00E220E7"/>
    <w:rsid w:val="00E24470"/>
    <w:rsid w:val="00E2621A"/>
    <w:rsid w:val="00E26BAB"/>
    <w:rsid w:val="00E27123"/>
    <w:rsid w:val="00E27412"/>
    <w:rsid w:val="00E30749"/>
    <w:rsid w:val="00E32A80"/>
    <w:rsid w:val="00E32EE4"/>
    <w:rsid w:val="00E33565"/>
    <w:rsid w:val="00E336F0"/>
    <w:rsid w:val="00E3392D"/>
    <w:rsid w:val="00E3421C"/>
    <w:rsid w:val="00E346FA"/>
    <w:rsid w:val="00E34E85"/>
    <w:rsid w:val="00E3545B"/>
    <w:rsid w:val="00E35557"/>
    <w:rsid w:val="00E35706"/>
    <w:rsid w:val="00E357B2"/>
    <w:rsid w:val="00E36A47"/>
    <w:rsid w:val="00E36EF8"/>
    <w:rsid w:val="00E36EF9"/>
    <w:rsid w:val="00E3724F"/>
    <w:rsid w:val="00E373EC"/>
    <w:rsid w:val="00E400CC"/>
    <w:rsid w:val="00E407E2"/>
    <w:rsid w:val="00E416E7"/>
    <w:rsid w:val="00E42FEB"/>
    <w:rsid w:val="00E4462D"/>
    <w:rsid w:val="00E446E0"/>
    <w:rsid w:val="00E44AD1"/>
    <w:rsid w:val="00E45201"/>
    <w:rsid w:val="00E47682"/>
    <w:rsid w:val="00E47B97"/>
    <w:rsid w:val="00E47C46"/>
    <w:rsid w:val="00E508A5"/>
    <w:rsid w:val="00E508BF"/>
    <w:rsid w:val="00E50A7B"/>
    <w:rsid w:val="00E50CE3"/>
    <w:rsid w:val="00E50DC0"/>
    <w:rsid w:val="00E5113E"/>
    <w:rsid w:val="00E51546"/>
    <w:rsid w:val="00E5237B"/>
    <w:rsid w:val="00E52638"/>
    <w:rsid w:val="00E52A6F"/>
    <w:rsid w:val="00E53CEC"/>
    <w:rsid w:val="00E53D2A"/>
    <w:rsid w:val="00E54138"/>
    <w:rsid w:val="00E54285"/>
    <w:rsid w:val="00E54B1F"/>
    <w:rsid w:val="00E54F51"/>
    <w:rsid w:val="00E550DA"/>
    <w:rsid w:val="00E552B9"/>
    <w:rsid w:val="00E559E3"/>
    <w:rsid w:val="00E56689"/>
    <w:rsid w:val="00E566E1"/>
    <w:rsid w:val="00E569C7"/>
    <w:rsid w:val="00E57978"/>
    <w:rsid w:val="00E603E1"/>
    <w:rsid w:val="00E605A8"/>
    <w:rsid w:val="00E6082A"/>
    <w:rsid w:val="00E608E0"/>
    <w:rsid w:val="00E611EB"/>
    <w:rsid w:val="00E63886"/>
    <w:rsid w:val="00E638C8"/>
    <w:rsid w:val="00E63979"/>
    <w:rsid w:val="00E64510"/>
    <w:rsid w:val="00E64D7D"/>
    <w:rsid w:val="00E66B16"/>
    <w:rsid w:val="00E670C1"/>
    <w:rsid w:val="00E701EA"/>
    <w:rsid w:val="00E7030A"/>
    <w:rsid w:val="00E71AC8"/>
    <w:rsid w:val="00E71D73"/>
    <w:rsid w:val="00E72004"/>
    <w:rsid w:val="00E728F7"/>
    <w:rsid w:val="00E72BB8"/>
    <w:rsid w:val="00E73EC0"/>
    <w:rsid w:val="00E75C1E"/>
    <w:rsid w:val="00E77671"/>
    <w:rsid w:val="00E77772"/>
    <w:rsid w:val="00E80086"/>
    <w:rsid w:val="00E80783"/>
    <w:rsid w:val="00E809E7"/>
    <w:rsid w:val="00E80D00"/>
    <w:rsid w:val="00E82448"/>
    <w:rsid w:val="00E82B4B"/>
    <w:rsid w:val="00E83435"/>
    <w:rsid w:val="00E84E6C"/>
    <w:rsid w:val="00E85738"/>
    <w:rsid w:val="00E85898"/>
    <w:rsid w:val="00E85E3B"/>
    <w:rsid w:val="00E8657B"/>
    <w:rsid w:val="00E86A97"/>
    <w:rsid w:val="00E86B79"/>
    <w:rsid w:val="00E87546"/>
    <w:rsid w:val="00E91889"/>
    <w:rsid w:val="00E92855"/>
    <w:rsid w:val="00E92B03"/>
    <w:rsid w:val="00E933E4"/>
    <w:rsid w:val="00E9368C"/>
    <w:rsid w:val="00E94267"/>
    <w:rsid w:val="00E961FF"/>
    <w:rsid w:val="00E9654F"/>
    <w:rsid w:val="00E9706C"/>
    <w:rsid w:val="00EA0238"/>
    <w:rsid w:val="00EA1688"/>
    <w:rsid w:val="00EA1767"/>
    <w:rsid w:val="00EA18FF"/>
    <w:rsid w:val="00EA1967"/>
    <w:rsid w:val="00EA274D"/>
    <w:rsid w:val="00EA2D77"/>
    <w:rsid w:val="00EA3B35"/>
    <w:rsid w:val="00EA3B7E"/>
    <w:rsid w:val="00EA4D19"/>
    <w:rsid w:val="00EA5350"/>
    <w:rsid w:val="00EA56C9"/>
    <w:rsid w:val="00EA6A53"/>
    <w:rsid w:val="00EA777B"/>
    <w:rsid w:val="00EB0C8C"/>
    <w:rsid w:val="00EB0CA5"/>
    <w:rsid w:val="00EB0DE6"/>
    <w:rsid w:val="00EB145F"/>
    <w:rsid w:val="00EB17EF"/>
    <w:rsid w:val="00EB2C3E"/>
    <w:rsid w:val="00EB2EA4"/>
    <w:rsid w:val="00EB3E92"/>
    <w:rsid w:val="00EB4287"/>
    <w:rsid w:val="00EB44A6"/>
    <w:rsid w:val="00EB4DE6"/>
    <w:rsid w:val="00EB4F6D"/>
    <w:rsid w:val="00EB5D97"/>
    <w:rsid w:val="00EB5FC0"/>
    <w:rsid w:val="00EB5FDE"/>
    <w:rsid w:val="00EC01E3"/>
    <w:rsid w:val="00EC0C27"/>
    <w:rsid w:val="00EC0E5A"/>
    <w:rsid w:val="00EC136F"/>
    <w:rsid w:val="00EC15C4"/>
    <w:rsid w:val="00EC1D7B"/>
    <w:rsid w:val="00EC2F19"/>
    <w:rsid w:val="00EC32CE"/>
    <w:rsid w:val="00EC3395"/>
    <w:rsid w:val="00EC3471"/>
    <w:rsid w:val="00EC3A9C"/>
    <w:rsid w:val="00EC3D89"/>
    <w:rsid w:val="00EC4418"/>
    <w:rsid w:val="00EC630B"/>
    <w:rsid w:val="00EC68B2"/>
    <w:rsid w:val="00EC6F3E"/>
    <w:rsid w:val="00EC77D2"/>
    <w:rsid w:val="00EC7802"/>
    <w:rsid w:val="00ED03DA"/>
    <w:rsid w:val="00ED088B"/>
    <w:rsid w:val="00ED170C"/>
    <w:rsid w:val="00ED1A89"/>
    <w:rsid w:val="00ED1B45"/>
    <w:rsid w:val="00ED2DD4"/>
    <w:rsid w:val="00ED34C3"/>
    <w:rsid w:val="00ED3B67"/>
    <w:rsid w:val="00ED3C03"/>
    <w:rsid w:val="00ED47A9"/>
    <w:rsid w:val="00ED4A78"/>
    <w:rsid w:val="00ED4C5A"/>
    <w:rsid w:val="00ED51B9"/>
    <w:rsid w:val="00ED621A"/>
    <w:rsid w:val="00ED72B2"/>
    <w:rsid w:val="00EE11C9"/>
    <w:rsid w:val="00EE12DF"/>
    <w:rsid w:val="00EE13A4"/>
    <w:rsid w:val="00EE314B"/>
    <w:rsid w:val="00EE3238"/>
    <w:rsid w:val="00EE3C6F"/>
    <w:rsid w:val="00EE3D13"/>
    <w:rsid w:val="00EE4741"/>
    <w:rsid w:val="00EE57DA"/>
    <w:rsid w:val="00EE69F7"/>
    <w:rsid w:val="00EE6B2D"/>
    <w:rsid w:val="00EE740E"/>
    <w:rsid w:val="00EE7AA6"/>
    <w:rsid w:val="00EE7CEF"/>
    <w:rsid w:val="00EF1BEC"/>
    <w:rsid w:val="00EF302D"/>
    <w:rsid w:val="00EF3135"/>
    <w:rsid w:val="00EF3CA0"/>
    <w:rsid w:val="00EF40E8"/>
    <w:rsid w:val="00EF44CC"/>
    <w:rsid w:val="00EF738E"/>
    <w:rsid w:val="00F0049F"/>
    <w:rsid w:val="00F00D0C"/>
    <w:rsid w:val="00F02281"/>
    <w:rsid w:val="00F03907"/>
    <w:rsid w:val="00F03C83"/>
    <w:rsid w:val="00F04992"/>
    <w:rsid w:val="00F0529C"/>
    <w:rsid w:val="00F06082"/>
    <w:rsid w:val="00F0766B"/>
    <w:rsid w:val="00F1034F"/>
    <w:rsid w:val="00F10A18"/>
    <w:rsid w:val="00F1108C"/>
    <w:rsid w:val="00F120A8"/>
    <w:rsid w:val="00F12F97"/>
    <w:rsid w:val="00F13F7B"/>
    <w:rsid w:val="00F148E5"/>
    <w:rsid w:val="00F15FA0"/>
    <w:rsid w:val="00F1662B"/>
    <w:rsid w:val="00F166EB"/>
    <w:rsid w:val="00F16A2C"/>
    <w:rsid w:val="00F17593"/>
    <w:rsid w:val="00F17822"/>
    <w:rsid w:val="00F17D4C"/>
    <w:rsid w:val="00F17D83"/>
    <w:rsid w:val="00F205EF"/>
    <w:rsid w:val="00F20617"/>
    <w:rsid w:val="00F209E8"/>
    <w:rsid w:val="00F216ED"/>
    <w:rsid w:val="00F22DC5"/>
    <w:rsid w:val="00F260A4"/>
    <w:rsid w:val="00F261ED"/>
    <w:rsid w:val="00F261F3"/>
    <w:rsid w:val="00F262A2"/>
    <w:rsid w:val="00F269ED"/>
    <w:rsid w:val="00F26BE1"/>
    <w:rsid w:val="00F273F9"/>
    <w:rsid w:val="00F30077"/>
    <w:rsid w:val="00F30468"/>
    <w:rsid w:val="00F30A68"/>
    <w:rsid w:val="00F30AC2"/>
    <w:rsid w:val="00F331D2"/>
    <w:rsid w:val="00F3613E"/>
    <w:rsid w:val="00F3736C"/>
    <w:rsid w:val="00F376C5"/>
    <w:rsid w:val="00F40D63"/>
    <w:rsid w:val="00F4107A"/>
    <w:rsid w:val="00F4124A"/>
    <w:rsid w:val="00F425DF"/>
    <w:rsid w:val="00F4271D"/>
    <w:rsid w:val="00F44195"/>
    <w:rsid w:val="00F4444C"/>
    <w:rsid w:val="00F4539B"/>
    <w:rsid w:val="00F45969"/>
    <w:rsid w:val="00F4663D"/>
    <w:rsid w:val="00F47308"/>
    <w:rsid w:val="00F50CF9"/>
    <w:rsid w:val="00F50E8B"/>
    <w:rsid w:val="00F50E9B"/>
    <w:rsid w:val="00F50F20"/>
    <w:rsid w:val="00F52593"/>
    <w:rsid w:val="00F525E3"/>
    <w:rsid w:val="00F5391C"/>
    <w:rsid w:val="00F53EBC"/>
    <w:rsid w:val="00F549F6"/>
    <w:rsid w:val="00F551E8"/>
    <w:rsid w:val="00F55475"/>
    <w:rsid w:val="00F60461"/>
    <w:rsid w:val="00F60B56"/>
    <w:rsid w:val="00F61021"/>
    <w:rsid w:val="00F64826"/>
    <w:rsid w:val="00F64DD5"/>
    <w:rsid w:val="00F64F78"/>
    <w:rsid w:val="00F655DA"/>
    <w:rsid w:val="00F658E5"/>
    <w:rsid w:val="00F65DE7"/>
    <w:rsid w:val="00F67266"/>
    <w:rsid w:val="00F67B09"/>
    <w:rsid w:val="00F67D23"/>
    <w:rsid w:val="00F67FB5"/>
    <w:rsid w:val="00F70C01"/>
    <w:rsid w:val="00F70D12"/>
    <w:rsid w:val="00F70EE4"/>
    <w:rsid w:val="00F71F60"/>
    <w:rsid w:val="00F72689"/>
    <w:rsid w:val="00F7294A"/>
    <w:rsid w:val="00F732F2"/>
    <w:rsid w:val="00F7366E"/>
    <w:rsid w:val="00F74224"/>
    <w:rsid w:val="00F75029"/>
    <w:rsid w:val="00F75CFF"/>
    <w:rsid w:val="00F75DD5"/>
    <w:rsid w:val="00F8076A"/>
    <w:rsid w:val="00F8085A"/>
    <w:rsid w:val="00F80EF8"/>
    <w:rsid w:val="00F8102E"/>
    <w:rsid w:val="00F81402"/>
    <w:rsid w:val="00F81408"/>
    <w:rsid w:val="00F8182D"/>
    <w:rsid w:val="00F81DDF"/>
    <w:rsid w:val="00F82804"/>
    <w:rsid w:val="00F82863"/>
    <w:rsid w:val="00F8336F"/>
    <w:rsid w:val="00F83598"/>
    <w:rsid w:val="00F83840"/>
    <w:rsid w:val="00F84D85"/>
    <w:rsid w:val="00F8596A"/>
    <w:rsid w:val="00F86CCA"/>
    <w:rsid w:val="00F87263"/>
    <w:rsid w:val="00F87AB2"/>
    <w:rsid w:val="00F9090A"/>
    <w:rsid w:val="00F918C6"/>
    <w:rsid w:val="00F91B71"/>
    <w:rsid w:val="00F91D6A"/>
    <w:rsid w:val="00F91DD0"/>
    <w:rsid w:val="00F92D9F"/>
    <w:rsid w:val="00F933DB"/>
    <w:rsid w:val="00F9366B"/>
    <w:rsid w:val="00F937BB"/>
    <w:rsid w:val="00F93B5C"/>
    <w:rsid w:val="00F94047"/>
    <w:rsid w:val="00F945DE"/>
    <w:rsid w:val="00F95067"/>
    <w:rsid w:val="00F95518"/>
    <w:rsid w:val="00F96993"/>
    <w:rsid w:val="00F976AF"/>
    <w:rsid w:val="00F97E9A"/>
    <w:rsid w:val="00FA0D1C"/>
    <w:rsid w:val="00FA21F8"/>
    <w:rsid w:val="00FA2244"/>
    <w:rsid w:val="00FA3016"/>
    <w:rsid w:val="00FA3153"/>
    <w:rsid w:val="00FA47B3"/>
    <w:rsid w:val="00FA47CC"/>
    <w:rsid w:val="00FA51C5"/>
    <w:rsid w:val="00FA5ED1"/>
    <w:rsid w:val="00FA69C2"/>
    <w:rsid w:val="00FA6C23"/>
    <w:rsid w:val="00FA778E"/>
    <w:rsid w:val="00FA79AB"/>
    <w:rsid w:val="00FB0DCF"/>
    <w:rsid w:val="00FB1F45"/>
    <w:rsid w:val="00FB3CBB"/>
    <w:rsid w:val="00FB432D"/>
    <w:rsid w:val="00FB45ED"/>
    <w:rsid w:val="00FB480C"/>
    <w:rsid w:val="00FB53D9"/>
    <w:rsid w:val="00FB6074"/>
    <w:rsid w:val="00FB6288"/>
    <w:rsid w:val="00FB7BA1"/>
    <w:rsid w:val="00FB7D73"/>
    <w:rsid w:val="00FC0116"/>
    <w:rsid w:val="00FC03EC"/>
    <w:rsid w:val="00FC1937"/>
    <w:rsid w:val="00FC362C"/>
    <w:rsid w:val="00FC3FC9"/>
    <w:rsid w:val="00FC4F66"/>
    <w:rsid w:val="00FC6056"/>
    <w:rsid w:val="00FC6072"/>
    <w:rsid w:val="00FC671D"/>
    <w:rsid w:val="00FC6780"/>
    <w:rsid w:val="00FC6D85"/>
    <w:rsid w:val="00FC7BDE"/>
    <w:rsid w:val="00FD04CE"/>
    <w:rsid w:val="00FD050D"/>
    <w:rsid w:val="00FD0CAA"/>
    <w:rsid w:val="00FD0CAC"/>
    <w:rsid w:val="00FD0D21"/>
    <w:rsid w:val="00FD0FE4"/>
    <w:rsid w:val="00FD110B"/>
    <w:rsid w:val="00FD1685"/>
    <w:rsid w:val="00FD288A"/>
    <w:rsid w:val="00FD29C7"/>
    <w:rsid w:val="00FD3244"/>
    <w:rsid w:val="00FD33FB"/>
    <w:rsid w:val="00FD3439"/>
    <w:rsid w:val="00FD39E7"/>
    <w:rsid w:val="00FD49B3"/>
    <w:rsid w:val="00FD4CD1"/>
    <w:rsid w:val="00FD5D79"/>
    <w:rsid w:val="00FD66BC"/>
    <w:rsid w:val="00FD71FC"/>
    <w:rsid w:val="00FD77BB"/>
    <w:rsid w:val="00FD7A2E"/>
    <w:rsid w:val="00FE02F8"/>
    <w:rsid w:val="00FE1F3A"/>
    <w:rsid w:val="00FE1FB8"/>
    <w:rsid w:val="00FE2240"/>
    <w:rsid w:val="00FE2BEE"/>
    <w:rsid w:val="00FE2C56"/>
    <w:rsid w:val="00FE2DC0"/>
    <w:rsid w:val="00FE32E2"/>
    <w:rsid w:val="00FE3E04"/>
    <w:rsid w:val="00FE4C12"/>
    <w:rsid w:val="00FE5271"/>
    <w:rsid w:val="00FE52EA"/>
    <w:rsid w:val="00FE604F"/>
    <w:rsid w:val="00FE6F82"/>
    <w:rsid w:val="00FE786B"/>
    <w:rsid w:val="00FE791B"/>
    <w:rsid w:val="00FF05F3"/>
    <w:rsid w:val="00FF06B0"/>
    <w:rsid w:val="00FF17B0"/>
    <w:rsid w:val="00FF24AA"/>
    <w:rsid w:val="00FF3374"/>
    <w:rsid w:val="00FF3389"/>
    <w:rsid w:val="00FF35BC"/>
    <w:rsid w:val="00FF4754"/>
    <w:rsid w:val="00FF4889"/>
    <w:rsid w:val="00FF54AA"/>
    <w:rsid w:val="00FF74E7"/>
    <w:rsid w:val="00FF79C1"/>
    <w:rsid w:val="00FF7A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B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3A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3AB2"/>
    <w:rPr>
      <w:rFonts w:ascii="Tahoma" w:hAnsi="Tahoma" w:cs="Tahoma"/>
      <w:sz w:val="16"/>
      <w:szCs w:val="16"/>
      <w:lang w:eastAsia="ru-RU"/>
    </w:rPr>
  </w:style>
  <w:style w:type="character" w:styleId="Hyperlink">
    <w:name w:val="Hyperlink"/>
    <w:basedOn w:val="DefaultParagraphFont"/>
    <w:uiPriority w:val="99"/>
    <w:rsid w:val="00184DB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k.wikipedia.org/wiki/%D0%A1%D1%83%D1%80%D0%B5%D1%82:Azeri_music.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648</Words>
  <Characters>3697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dc:creator>
  <cp:keywords/>
  <dc:description/>
  <cp:lastModifiedBy>Klass</cp:lastModifiedBy>
  <cp:revision>3</cp:revision>
  <cp:lastPrinted>2018-02-27T06:45:00Z</cp:lastPrinted>
  <dcterms:created xsi:type="dcterms:W3CDTF">2018-03-07T06:42:00Z</dcterms:created>
  <dcterms:modified xsi:type="dcterms:W3CDTF">2018-03-07T12:45:00Z</dcterms:modified>
</cp:coreProperties>
</file>